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8D16A" w14:textId="77777777" w:rsidR="002E1B93" w:rsidRDefault="002E1B93" w:rsidP="00440C40"/>
    <w:p w14:paraId="16ABFB8F" w14:textId="77777777" w:rsidR="00440C40" w:rsidRDefault="00440C40" w:rsidP="00440C40"/>
    <w:p w14:paraId="14E51310" w14:textId="77777777" w:rsidR="00440C40" w:rsidRDefault="00440C40" w:rsidP="00440C40"/>
    <w:p w14:paraId="60A8AE81" w14:textId="77777777" w:rsidR="00440C40" w:rsidRDefault="00440C40" w:rsidP="00440C40"/>
    <w:p w14:paraId="7B2BA3B7" w14:textId="77777777" w:rsidR="00440C40" w:rsidRDefault="00440C40" w:rsidP="00440C40"/>
    <w:p w14:paraId="01A38BE5" w14:textId="77777777" w:rsidR="00440C40" w:rsidRDefault="00440C40" w:rsidP="00440C40"/>
    <w:p w14:paraId="13D616BD" w14:textId="77777777" w:rsidR="00053EBB" w:rsidRDefault="00053EBB" w:rsidP="00053EBB"/>
    <w:p w14:paraId="71172E51" w14:textId="273E15C6" w:rsidR="00053EBB" w:rsidRPr="006C0141" w:rsidRDefault="00053EBB" w:rsidP="00053EBB">
      <w:pPr>
        <w:rPr>
          <w:b/>
          <w:bCs/>
        </w:rPr>
      </w:pPr>
      <w:r w:rsidRPr="006C0141">
        <w:rPr>
          <w:b/>
          <w:bCs/>
        </w:rPr>
        <w:t>Aanmeldingsformulier namens school </w:t>
      </w:r>
    </w:p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5"/>
        <w:gridCol w:w="3000"/>
      </w:tblGrid>
      <w:tr w:rsidR="00053EBB" w:rsidRPr="00053EBB" w14:paraId="63FE9CB8" w14:textId="77777777" w:rsidTr="00114055">
        <w:trPr>
          <w:trHeight w:val="300"/>
        </w:trPr>
        <w:tc>
          <w:tcPr>
            <w:tcW w:w="8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/>
            <w:hideMark/>
          </w:tcPr>
          <w:p w14:paraId="2158BAAF" w14:textId="77777777" w:rsidR="00053EBB" w:rsidRPr="00053EBB" w:rsidRDefault="00053EBB" w:rsidP="00053EBB">
            <w:pPr>
              <w:divId w:val="1823084592"/>
            </w:pPr>
            <w:r w:rsidRPr="00053EBB">
              <w:rPr>
                <w:b/>
                <w:bCs/>
              </w:rPr>
              <w:t xml:space="preserve">Aanmeldingsformulier </w:t>
            </w:r>
            <w:r w:rsidRPr="00053EBB">
              <w:t>voltijds HB-voorziening  </w:t>
            </w:r>
          </w:p>
        </w:tc>
      </w:tr>
      <w:tr w:rsidR="00114055" w:rsidRPr="00053EBB" w14:paraId="09256970" w14:textId="77777777" w:rsidTr="00114055">
        <w:trPr>
          <w:trHeight w:val="300"/>
        </w:trPr>
        <w:tc>
          <w:tcPr>
            <w:tcW w:w="8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AEF27" w14:textId="756C692A" w:rsidR="00114055" w:rsidRPr="00053EBB" w:rsidRDefault="00114055" w:rsidP="00053EBB">
            <w:r w:rsidRPr="00053EBB">
              <w:t>Aanmelding voor schooljaar:</w:t>
            </w:r>
            <w:sdt>
              <w:sdtPr>
                <w:id w:val="151654025"/>
                <w:placeholder>
                  <w:docPart w:val="7AEEA261F96343F783B778C3C256B870"/>
                </w:placeholder>
                <w:showingPlcHdr/>
                <w:comboBox>
                  <w:listItem w:value="Kies een item."/>
                  <w:listItem w:displayText="2025-2026" w:value="2025-2026"/>
                  <w:listItem w:displayText="2026-2027" w:value="2026-2027"/>
                  <w:listItem w:displayText="2027-2028" w:value="2027-2028"/>
                  <w:listItem w:displayText="2028-2029" w:value="2028-2029"/>
                  <w:listItem w:displayText="2029-2030" w:value="2029-2030"/>
                </w:comboBox>
              </w:sdtPr>
              <w:sdtContent>
                <w:r w:rsidR="00CC6A3E" w:rsidRPr="007F5135">
                  <w:rPr>
                    <w:rStyle w:val="Tekstvantijdelijkeaanduiding"/>
                  </w:rPr>
                  <w:t>Kies een item.</w:t>
                </w:r>
              </w:sdtContent>
            </w:sdt>
            <w:r w:rsidR="00B33225" w:rsidRPr="00053EBB">
              <w:t xml:space="preserve"> </w:t>
            </w:r>
            <w:r w:rsidRPr="00053EBB">
              <w:br/>
            </w:r>
            <w:r w:rsidRPr="00053EBB">
              <w:br/>
              <w:t>Naam leerling:</w:t>
            </w:r>
            <w:r>
              <w:t xml:space="preserve"> </w:t>
            </w:r>
            <w:sdt>
              <w:sdtPr>
                <w:id w:val="2063213359"/>
                <w:placeholder>
                  <w:docPart w:val="9463E4AB80E347A39C23492D12AAE7FE"/>
                </w:placeholder>
                <w:showingPlcHdr/>
                <w:text/>
              </w:sdtPr>
              <w:sdtContent>
                <w:r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  <w:r w:rsidRPr="00053EBB">
              <w:t xml:space="preserve"> </w:t>
            </w:r>
            <w:r w:rsidRPr="00053EBB">
              <w:br/>
            </w:r>
            <w:r>
              <w:t>Huidige g</w:t>
            </w:r>
            <w:r w:rsidRPr="00053EBB">
              <w:t>roep:</w:t>
            </w:r>
            <w:r>
              <w:t xml:space="preserve"> </w:t>
            </w:r>
            <w:sdt>
              <w:sdtPr>
                <w:id w:val="-907990077"/>
                <w:placeholder>
                  <w:docPart w:val="2B33D3AF37F446D695D27DE23853A92B"/>
                </w:placeholder>
                <w:showingPlcHdr/>
                <w:text/>
              </w:sdtPr>
              <w:sdtContent>
                <w:r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  <w:r>
              <w:t xml:space="preserve"> </w:t>
            </w:r>
            <w:r w:rsidRPr="00053EBB">
              <w:t> </w:t>
            </w:r>
            <w:r w:rsidRPr="00053EBB">
              <w:br/>
              <w:t>Geboortedatum:</w:t>
            </w:r>
            <w:r>
              <w:t xml:space="preserve"> </w:t>
            </w:r>
            <w:sdt>
              <w:sdtPr>
                <w:id w:val="-1318724231"/>
                <w:placeholder>
                  <w:docPart w:val="F9321648DF0A4B86AAE273E0DF492131"/>
                </w:placeholder>
                <w:date w:fullDate="2025-09-04T00:00:00Z"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C45F7A">
                  <w:t>4-9-2025</w:t>
                </w:r>
              </w:sdtContent>
            </w:sdt>
            <w:r>
              <w:br/>
            </w:r>
            <w:r w:rsidRPr="00053EBB">
              <w:t>School:</w:t>
            </w:r>
            <w:r>
              <w:t xml:space="preserve"> </w:t>
            </w:r>
            <w:sdt>
              <w:sdtPr>
                <w:id w:val="446201962"/>
                <w:placeholder>
                  <w:docPart w:val="D0BDFED6B25D4C6EA283D939434118D0"/>
                </w:placeholder>
                <w:showingPlcHdr/>
                <w:text/>
              </w:sdtPr>
              <w:sdtContent>
                <w:r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  <w:r w:rsidRPr="00053EBB">
              <w:rPr>
                <w:b/>
                <w:bCs/>
              </w:rPr>
              <w:t> </w:t>
            </w:r>
            <w:r w:rsidRPr="00053EBB">
              <w:t>      </w:t>
            </w:r>
            <w:r>
              <w:br/>
            </w:r>
            <w:r w:rsidRPr="00053EBB">
              <w:t>Telefoonnummer school:</w:t>
            </w:r>
            <w:r>
              <w:t xml:space="preserve"> </w:t>
            </w:r>
            <w:sdt>
              <w:sdtPr>
                <w:id w:val="-527024954"/>
                <w:placeholder>
                  <w:docPart w:val="8FD64C157C3C4204B8E8337E563CA1BF"/>
                </w:placeholder>
                <w:showingPlcHdr/>
                <w:text/>
              </w:sdtPr>
              <w:sdtContent>
                <w:r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  <w:r>
              <w:br/>
            </w:r>
            <w:r w:rsidRPr="00053EBB">
              <w:t>e-mailadres school:</w:t>
            </w:r>
            <w:r>
              <w:t xml:space="preserve"> </w:t>
            </w:r>
            <w:sdt>
              <w:sdtPr>
                <w:id w:val="366417178"/>
                <w:placeholder>
                  <w:docPart w:val="5FC8EED1ADD04F809BD511D954D4379D"/>
                </w:placeholder>
                <w:showingPlcHdr/>
                <w:text/>
              </w:sdtPr>
              <w:sdtContent>
                <w:r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  <w:r w:rsidRPr="00053EBB">
              <w:t> </w:t>
            </w:r>
            <w:r w:rsidRPr="00053EBB">
              <w:rPr>
                <w:b/>
                <w:bCs/>
              </w:rPr>
              <w:t> </w:t>
            </w:r>
            <w:r w:rsidRPr="00053EBB">
              <w:t>   </w:t>
            </w:r>
            <w:r>
              <w:br/>
            </w:r>
            <w:r w:rsidRPr="00053EBB">
              <w:t>Intern begeleider/ Kwaliteitscoördinator:</w:t>
            </w:r>
            <w:r>
              <w:t xml:space="preserve"> </w:t>
            </w:r>
            <w:sdt>
              <w:sdtPr>
                <w:id w:val="-1705941869"/>
                <w:placeholder>
                  <w:docPart w:val="ED19C6EE7DE040EC806FA13BFA02EEED"/>
                </w:placeholder>
                <w:showingPlcHdr/>
                <w:text/>
              </w:sdtPr>
              <w:sdtContent>
                <w:r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  <w:r>
              <w:br/>
            </w:r>
            <w:r w:rsidRPr="00053EBB">
              <w:t>Groepsleerkracht(en):</w:t>
            </w:r>
            <w:r>
              <w:t xml:space="preserve"> </w:t>
            </w:r>
            <w:sdt>
              <w:sdtPr>
                <w:id w:val="776520801"/>
                <w:placeholder>
                  <w:docPart w:val="267892319123494B92C6BD998B682010"/>
                </w:placeholder>
                <w:showingPlcHdr/>
                <w:text/>
              </w:sdtPr>
              <w:sdtContent>
                <w:r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  <w:r w:rsidRPr="00053EBB">
              <w:t>                                     </w:t>
            </w:r>
            <w:r w:rsidRPr="00053EBB">
              <w:br/>
            </w:r>
          </w:p>
        </w:tc>
      </w:tr>
      <w:tr w:rsidR="00053EBB" w:rsidRPr="00053EBB" w14:paraId="0DCC397A" w14:textId="77777777" w:rsidTr="00114055">
        <w:trPr>
          <w:trHeight w:val="300"/>
        </w:trPr>
        <w:tc>
          <w:tcPr>
            <w:tcW w:w="8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/>
            <w:hideMark/>
          </w:tcPr>
          <w:p w14:paraId="0E848AC4" w14:textId="77777777" w:rsidR="00053EBB" w:rsidRPr="00053EBB" w:rsidRDefault="00053EBB" w:rsidP="00053EBB">
            <w:r w:rsidRPr="00053EBB">
              <w:rPr>
                <w:b/>
                <w:bCs/>
              </w:rPr>
              <w:t>Beschrijving vanuit SiDi-PO of DHH: </w:t>
            </w:r>
            <w:r w:rsidRPr="00053EBB">
              <w:t>  </w:t>
            </w:r>
          </w:p>
        </w:tc>
      </w:tr>
      <w:tr w:rsidR="00053EBB" w:rsidRPr="00053EBB" w14:paraId="3E73E767" w14:textId="77777777" w:rsidTr="00114055">
        <w:trPr>
          <w:trHeight w:val="300"/>
        </w:trPr>
        <w:tc>
          <w:tcPr>
            <w:tcW w:w="8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5C09A" w14:textId="77777777" w:rsidR="00053EBB" w:rsidRDefault="00053EBB" w:rsidP="00053EBB">
            <w:r w:rsidRPr="00053EBB">
              <w:rPr>
                <w:i/>
                <w:iCs/>
              </w:rPr>
              <w:t>(Conclusies vanuit de ingevulde lijsten)  </w:t>
            </w:r>
            <w:r w:rsidRPr="00053EBB">
              <w:t> </w:t>
            </w:r>
          </w:p>
          <w:p w14:paraId="0AD0400E" w14:textId="101E5AB3" w:rsidR="00053EBB" w:rsidRPr="00053EBB" w:rsidRDefault="00000000" w:rsidP="00053EBB">
            <w:sdt>
              <w:sdtPr>
                <w:id w:val="210098431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759CB"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  <w:r w:rsidR="00053EBB" w:rsidRPr="00053EBB">
              <w:t>  </w:t>
            </w:r>
          </w:p>
          <w:p w14:paraId="1E33A5FF" w14:textId="21B80C3B" w:rsidR="00053EBB" w:rsidRPr="00053EBB" w:rsidRDefault="00053EBB" w:rsidP="00053EBB">
            <w:r w:rsidRPr="00053EBB">
              <w:t>  </w:t>
            </w:r>
          </w:p>
        </w:tc>
      </w:tr>
      <w:tr w:rsidR="00053EBB" w:rsidRPr="00053EBB" w14:paraId="0A3AB88C" w14:textId="77777777" w:rsidTr="00114055">
        <w:trPr>
          <w:trHeight w:val="300"/>
        </w:trPr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7D2E7" w14:textId="77777777" w:rsidR="00053EBB" w:rsidRDefault="00053EBB" w:rsidP="00053EBB">
            <w:r w:rsidRPr="00053EBB">
              <w:rPr>
                <w:b/>
                <w:bCs/>
              </w:rPr>
              <w:t>Stimulerende factoren</w:t>
            </w:r>
            <w:r w:rsidR="008759CB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id w:val="153184376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759CB"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  <w:r w:rsidRPr="00053EBB">
              <w:rPr>
                <w:b/>
                <w:bCs/>
              </w:rPr>
              <w:t> </w:t>
            </w:r>
            <w:r w:rsidRPr="00053EBB">
              <w:t>  </w:t>
            </w:r>
          </w:p>
          <w:p w14:paraId="2A6A982F" w14:textId="77777777" w:rsidR="00CC2D86" w:rsidRDefault="00CC2D86" w:rsidP="00053EBB">
            <w:pPr>
              <w:rPr>
                <w:b/>
                <w:bCs/>
              </w:rPr>
            </w:pPr>
          </w:p>
          <w:p w14:paraId="4CCC32F2" w14:textId="77777777" w:rsidR="00CC2D86" w:rsidRDefault="00CC2D86" w:rsidP="00053EBB">
            <w:pPr>
              <w:rPr>
                <w:b/>
                <w:bCs/>
              </w:rPr>
            </w:pPr>
          </w:p>
          <w:p w14:paraId="249D457B" w14:textId="77777777" w:rsidR="00CC2D86" w:rsidRDefault="00CC2D86" w:rsidP="00053EBB">
            <w:pPr>
              <w:rPr>
                <w:b/>
                <w:bCs/>
              </w:rPr>
            </w:pPr>
          </w:p>
          <w:p w14:paraId="7F8123FE" w14:textId="136DC510" w:rsidR="00053EBB" w:rsidRPr="008759CB" w:rsidRDefault="00053EBB" w:rsidP="00053EBB">
            <w:pPr>
              <w:rPr>
                <w:b/>
                <w:bCs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ED5B7" w14:textId="22F28B76" w:rsidR="00053EBB" w:rsidRPr="00053EBB" w:rsidRDefault="00053EBB" w:rsidP="00053EBB">
            <w:r w:rsidRPr="00053EBB">
              <w:rPr>
                <w:b/>
                <w:bCs/>
              </w:rPr>
              <w:t>Belemmerende factoren </w:t>
            </w:r>
            <w:r w:rsidR="008759CB">
              <w:rPr>
                <w:b/>
                <w:bCs/>
              </w:rPr>
              <w:br/>
            </w:r>
            <w:sdt>
              <w:sdtPr>
                <w:id w:val="-75135426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759CB"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  <w:r w:rsidRPr="00053EBB">
              <w:t>  </w:t>
            </w:r>
          </w:p>
          <w:p w14:paraId="23698C7F" w14:textId="77777777" w:rsidR="00053EBB" w:rsidRPr="00053EBB" w:rsidRDefault="00053EBB" w:rsidP="00053EBB">
            <w:r w:rsidRPr="00053EBB">
              <w:t>  </w:t>
            </w:r>
          </w:p>
          <w:p w14:paraId="233FB4C3" w14:textId="77777777" w:rsidR="00053EBB" w:rsidRPr="00053EBB" w:rsidRDefault="00053EBB" w:rsidP="00053EBB">
            <w:r w:rsidRPr="00053EBB">
              <w:t>  </w:t>
            </w:r>
          </w:p>
          <w:p w14:paraId="35D3679D" w14:textId="5880977B" w:rsidR="00053EBB" w:rsidRPr="00053EBB" w:rsidRDefault="00053EBB" w:rsidP="00053EBB">
            <w:r w:rsidRPr="00053EBB">
              <w:t>  </w:t>
            </w:r>
          </w:p>
        </w:tc>
      </w:tr>
      <w:tr w:rsidR="00053EBB" w:rsidRPr="00053EBB" w14:paraId="7FE0C0B1" w14:textId="77777777" w:rsidTr="00114055">
        <w:trPr>
          <w:trHeight w:val="300"/>
        </w:trPr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6836B" w14:textId="661365D2" w:rsidR="00053EBB" w:rsidRPr="00053EBB" w:rsidRDefault="00053EBB" w:rsidP="00053EBB">
            <w:r w:rsidRPr="00053EBB">
              <w:rPr>
                <w:b/>
                <w:bCs/>
              </w:rPr>
              <w:t>Sterke executieve functies</w:t>
            </w:r>
            <w:r w:rsidRPr="00053EBB">
              <w:t>  </w:t>
            </w:r>
            <w:r w:rsidR="008759CB">
              <w:br/>
            </w:r>
            <w:sdt>
              <w:sdtPr>
                <w:id w:val="-187545840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759CB"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1FAC47F6" w14:textId="77777777" w:rsidR="00053EBB" w:rsidRPr="00053EBB" w:rsidRDefault="00053EBB" w:rsidP="00053EBB">
            <w:r w:rsidRPr="00053EBB">
              <w:t>  </w:t>
            </w:r>
          </w:p>
          <w:p w14:paraId="2F5162AA" w14:textId="77777777" w:rsidR="00053EBB" w:rsidRPr="00053EBB" w:rsidRDefault="00053EBB" w:rsidP="00053EBB">
            <w:r w:rsidRPr="00053EBB">
              <w:t>  </w:t>
            </w:r>
          </w:p>
          <w:p w14:paraId="6042D35F" w14:textId="77777777" w:rsidR="00053EBB" w:rsidRPr="00053EBB" w:rsidRDefault="00053EBB" w:rsidP="00053EBB">
            <w:r w:rsidRPr="00053EBB">
              <w:t> </w:t>
            </w:r>
          </w:p>
          <w:p w14:paraId="6EA8F1B9" w14:textId="77777777" w:rsidR="00053EBB" w:rsidRDefault="00053EBB" w:rsidP="00053EBB">
            <w:r w:rsidRPr="00053EBB">
              <w:t>  </w:t>
            </w:r>
          </w:p>
          <w:p w14:paraId="7EB3C584" w14:textId="77777777" w:rsidR="00053EBB" w:rsidRPr="00053EBB" w:rsidRDefault="00053EBB" w:rsidP="00053EBB"/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D4945" w14:textId="62F6B4B1" w:rsidR="00053EBB" w:rsidRPr="00053EBB" w:rsidRDefault="00053EBB" w:rsidP="00053EBB">
            <w:r w:rsidRPr="00053EBB">
              <w:rPr>
                <w:b/>
                <w:bCs/>
              </w:rPr>
              <w:t>Zwakke executieve functies</w:t>
            </w:r>
            <w:r w:rsidR="008759CB">
              <w:rPr>
                <w:b/>
                <w:bCs/>
              </w:rPr>
              <w:br/>
            </w:r>
            <w:sdt>
              <w:sdtPr>
                <w:id w:val="-30887582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556D0"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  <w:r w:rsidRPr="00053EBB">
              <w:t>   </w:t>
            </w:r>
          </w:p>
        </w:tc>
      </w:tr>
    </w:tbl>
    <w:p w14:paraId="6C4D4454" w14:textId="0E5FC443" w:rsidR="00053EBB" w:rsidRPr="00053EBB" w:rsidRDefault="00053EBB" w:rsidP="00053EBB">
      <w:r w:rsidRPr="00053EBB">
        <w:t> </w:t>
      </w:r>
    </w:p>
    <w:p w14:paraId="0AF90766" w14:textId="77777777" w:rsidR="00CC2D86" w:rsidRDefault="00CC2D86">
      <w:r>
        <w:br w:type="page"/>
      </w:r>
    </w:p>
    <w:p w14:paraId="6D7A7823" w14:textId="77777777" w:rsidR="00053EBB" w:rsidRPr="00053EBB" w:rsidRDefault="00053EBB" w:rsidP="00053EBB"/>
    <w:tbl>
      <w:tblPr>
        <w:tblW w:w="89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2335"/>
        <w:gridCol w:w="567"/>
        <w:gridCol w:w="83"/>
        <w:gridCol w:w="1901"/>
        <w:gridCol w:w="284"/>
        <w:gridCol w:w="2300"/>
      </w:tblGrid>
      <w:tr w:rsidR="00053EBB" w:rsidRPr="00053EBB" w14:paraId="0CD8E626" w14:textId="77777777" w:rsidTr="0011342C">
        <w:trPr>
          <w:trHeight w:val="300"/>
        </w:trPr>
        <w:tc>
          <w:tcPr>
            <w:tcW w:w="8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/>
            <w:hideMark/>
          </w:tcPr>
          <w:p w14:paraId="6B43386F" w14:textId="77777777" w:rsidR="00053EBB" w:rsidRPr="00053EBB" w:rsidRDefault="00053EBB" w:rsidP="00053EBB">
            <w:pPr>
              <w:divId w:val="390858375"/>
            </w:pPr>
            <w:r w:rsidRPr="00053EBB">
              <w:rPr>
                <w:b/>
                <w:bCs/>
              </w:rPr>
              <w:t>Methode onafhankelijke toetsresultaten van de laatste drie meetmomenten (v.s. en niveau):</w:t>
            </w:r>
            <w:r w:rsidRPr="00053EBB">
              <w:t>  </w:t>
            </w:r>
          </w:p>
        </w:tc>
      </w:tr>
      <w:tr w:rsidR="00053EBB" w:rsidRPr="00053EBB" w14:paraId="1F7FAA39" w14:textId="77777777" w:rsidTr="0011342C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201F7" w14:textId="77777777" w:rsidR="00053EBB" w:rsidRPr="00053EBB" w:rsidRDefault="00053EBB" w:rsidP="00053EBB">
            <w:r w:rsidRPr="00053EBB">
              <w:t>  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2497C" w14:textId="77777777" w:rsidR="00053EBB" w:rsidRPr="00053EBB" w:rsidRDefault="00053EBB" w:rsidP="00053EBB">
            <w:r w:rsidRPr="00053EBB">
              <w:t>Meetmoment:  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9CB20" w14:textId="77777777" w:rsidR="00053EBB" w:rsidRPr="00053EBB" w:rsidRDefault="00053EBB" w:rsidP="00053EBB">
            <w:r w:rsidRPr="00053EBB">
              <w:t>Meetmoment:  </w:t>
            </w: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2637E" w14:textId="77777777" w:rsidR="00053EBB" w:rsidRPr="00053EBB" w:rsidRDefault="00053EBB" w:rsidP="00053EBB">
            <w:r w:rsidRPr="00053EBB">
              <w:t>Meetmoment:  </w:t>
            </w:r>
          </w:p>
        </w:tc>
      </w:tr>
      <w:tr w:rsidR="00053EBB" w:rsidRPr="00053EBB" w14:paraId="5301A097" w14:textId="77777777" w:rsidTr="0011342C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21130" w14:textId="77777777" w:rsidR="00053EBB" w:rsidRPr="00053EBB" w:rsidRDefault="00053EBB" w:rsidP="00053EBB">
            <w:r w:rsidRPr="00053EBB">
              <w:t>Begrijpend lezen  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A5F63" w14:textId="534F04B7" w:rsidR="00053EBB" w:rsidRPr="00053EBB" w:rsidRDefault="00053EBB" w:rsidP="00053EBB">
            <w:r w:rsidRPr="00053EBB">
              <w:t>  </w:t>
            </w:r>
            <w:sdt>
              <w:sdtPr>
                <w:id w:val="-187444916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556D0"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A4A08" w14:textId="766EC15F" w:rsidR="00053EBB" w:rsidRPr="00053EBB" w:rsidRDefault="00053EBB" w:rsidP="00053EBB">
            <w:r w:rsidRPr="00053EBB">
              <w:t>  </w:t>
            </w:r>
            <w:sdt>
              <w:sdtPr>
                <w:id w:val="-89643222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556D0"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6F27E" w14:textId="06D418BF" w:rsidR="00053EBB" w:rsidRPr="00053EBB" w:rsidRDefault="00053EBB" w:rsidP="00053EBB">
            <w:r w:rsidRPr="00053EBB">
              <w:t>  </w:t>
            </w:r>
            <w:sdt>
              <w:sdtPr>
                <w:id w:val="142391675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556D0"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5556D0" w:rsidRPr="00053EBB" w14:paraId="68319C93" w14:textId="77777777" w:rsidTr="0011342C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AB260" w14:textId="77777777" w:rsidR="005556D0" w:rsidRPr="00053EBB" w:rsidRDefault="005556D0" w:rsidP="005556D0">
            <w:r w:rsidRPr="00053EBB">
              <w:t>Rekenen  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9C777" w14:textId="4381746F" w:rsidR="005556D0" w:rsidRPr="00053EBB" w:rsidRDefault="005556D0" w:rsidP="005556D0">
            <w:r w:rsidRPr="00053EBB">
              <w:t>  </w:t>
            </w:r>
            <w:sdt>
              <w:sdtPr>
                <w:id w:val="133149876"/>
                <w:placeholder>
                  <w:docPart w:val="501CB103FAA448A2A76C2B8AC7362D49"/>
                </w:placeholder>
                <w:showingPlcHdr/>
                <w:text/>
              </w:sdtPr>
              <w:sdtContent>
                <w:r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62215" w14:textId="4D41221D" w:rsidR="005556D0" w:rsidRPr="00053EBB" w:rsidRDefault="005556D0" w:rsidP="005556D0">
            <w:r w:rsidRPr="00053EBB">
              <w:t>  </w:t>
            </w:r>
            <w:sdt>
              <w:sdtPr>
                <w:id w:val="-851728686"/>
                <w:placeholder>
                  <w:docPart w:val="7C881FC257944B5C8A033B87E6978C0C"/>
                </w:placeholder>
                <w:showingPlcHdr/>
                <w:text/>
              </w:sdtPr>
              <w:sdtContent>
                <w:r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65CC5" w14:textId="2084E734" w:rsidR="005556D0" w:rsidRPr="00053EBB" w:rsidRDefault="005556D0" w:rsidP="005556D0">
            <w:r w:rsidRPr="00053EBB">
              <w:t>  </w:t>
            </w:r>
            <w:sdt>
              <w:sdtPr>
                <w:id w:val="477732398"/>
                <w:placeholder>
                  <w:docPart w:val="BD55F29F5ACE48A183DC388A7BCB5A84"/>
                </w:placeholder>
                <w:showingPlcHdr/>
                <w:text/>
              </w:sdtPr>
              <w:sdtContent>
                <w:r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5556D0" w:rsidRPr="00053EBB" w14:paraId="4BDF2BA1" w14:textId="77777777" w:rsidTr="0011342C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09748" w14:textId="77777777" w:rsidR="005556D0" w:rsidRPr="00053EBB" w:rsidRDefault="005556D0" w:rsidP="005556D0">
            <w:r w:rsidRPr="00053EBB">
              <w:t>Spelling  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883DD" w14:textId="7EF27A7A" w:rsidR="005556D0" w:rsidRPr="00053EBB" w:rsidRDefault="005556D0" w:rsidP="005556D0">
            <w:r w:rsidRPr="00053EBB">
              <w:t>  </w:t>
            </w:r>
            <w:sdt>
              <w:sdtPr>
                <w:id w:val="-697699982"/>
                <w:placeholder>
                  <w:docPart w:val="091D0D4B3F6540AEBBA94F34E8867EC7"/>
                </w:placeholder>
                <w:showingPlcHdr/>
                <w:text/>
              </w:sdtPr>
              <w:sdtContent>
                <w:r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7A5E7" w14:textId="537316BD" w:rsidR="005556D0" w:rsidRPr="00053EBB" w:rsidRDefault="005556D0" w:rsidP="005556D0">
            <w:r w:rsidRPr="00053EBB">
              <w:t>  </w:t>
            </w:r>
            <w:sdt>
              <w:sdtPr>
                <w:id w:val="401572139"/>
                <w:placeholder>
                  <w:docPart w:val="39F2F1062D784034AB372C149ED93B19"/>
                </w:placeholder>
                <w:showingPlcHdr/>
                <w:text/>
              </w:sdtPr>
              <w:sdtContent>
                <w:r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4690E" w14:textId="6AD9CF82" w:rsidR="005556D0" w:rsidRPr="00053EBB" w:rsidRDefault="005556D0" w:rsidP="005556D0">
            <w:r w:rsidRPr="00053EBB">
              <w:t>  </w:t>
            </w:r>
            <w:sdt>
              <w:sdtPr>
                <w:id w:val="192893758"/>
                <w:placeholder>
                  <w:docPart w:val="730356AD2D944866955E9C4C53F6A506"/>
                </w:placeholder>
                <w:showingPlcHdr/>
                <w:text/>
              </w:sdtPr>
              <w:sdtContent>
                <w:r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5556D0" w:rsidRPr="00053EBB" w14:paraId="4EDD928C" w14:textId="77777777" w:rsidTr="0011342C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9AEE8" w14:textId="77777777" w:rsidR="005556D0" w:rsidRPr="00053EBB" w:rsidRDefault="005556D0" w:rsidP="005556D0">
            <w:r w:rsidRPr="00053EBB">
              <w:t>Technisch lezen - DMT  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7D7F1" w14:textId="014E4E04" w:rsidR="005556D0" w:rsidRPr="00053EBB" w:rsidRDefault="005556D0" w:rsidP="005556D0">
            <w:r w:rsidRPr="00053EBB">
              <w:t>  </w:t>
            </w:r>
            <w:sdt>
              <w:sdtPr>
                <w:id w:val="841904215"/>
                <w:placeholder>
                  <w:docPart w:val="7AD74F74413C4EA89C02148380FA0003"/>
                </w:placeholder>
                <w:showingPlcHdr/>
                <w:text/>
              </w:sdtPr>
              <w:sdtContent>
                <w:r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41457" w14:textId="3DDA097C" w:rsidR="005556D0" w:rsidRPr="00053EBB" w:rsidRDefault="005556D0" w:rsidP="005556D0">
            <w:r w:rsidRPr="00053EBB">
              <w:t>  </w:t>
            </w:r>
            <w:sdt>
              <w:sdtPr>
                <w:id w:val="873501605"/>
                <w:placeholder>
                  <w:docPart w:val="E24600DC61B341D7A764E243E65EF5E2"/>
                </w:placeholder>
                <w:showingPlcHdr/>
                <w:text/>
              </w:sdtPr>
              <w:sdtContent>
                <w:r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D14A3" w14:textId="3FE36F4B" w:rsidR="005556D0" w:rsidRPr="00053EBB" w:rsidRDefault="005556D0" w:rsidP="005556D0">
            <w:r w:rsidRPr="00053EBB">
              <w:t>  </w:t>
            </w:r>
            <w:sdt>
              <w:sdtPr>
                <w:id w:val="-8687586"/>
                <w:placeholder>
                  <w:docPart w:val="85435C2E5AA84D3998B9B3CCC70AC8F9"/>
                </w:placeholder>
                <w:showingPlcHdr/>
                <w:text/>
              </w:sdtPr>
              <w:sdtContent>
                <w:r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5556D0" w:rsidRPr="00053EBB" w14:paraId="6C0A1B9B" w14:textId="77777777" w:rsidTr="0011342C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4BDCD4" w14:textId="77777777" w:rsidR="005556D0" w:rsidRPr="00053EBB" w:rsidRDefault="005556D0" w:rsidP="005556D0">
            <w:r w:rsidRPr="00053EBB">
              <w:t>Woordenschat   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36DEE" w14:textId="19D095E3" w:rsidR="005556D0" w:rsidRPr="00053EBB" w:rsidRDefault="005556D0" w:rsidP="005556D0">
            <w:r w:rsidRPr="00053EBB">
              <w:t>  </w:t>
            </w:r>
            <w:sdt>
              <w:sdtPr>
                <w:id w:val="-319967273"/>
                <w:placeholder>
                  <w:docPart w:val="9C517EA0632C4F1C89B1E7C1E77EC318"/>
                </w:placeholder>
                <w:showingPlcHdr/>
                <w:text/>
              </w:sdtPr>
              <w:sdtContent>
                <w:r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D3727" w14:textId="59C2AA8F" w:rsidR="005556D0" w:rsidRPr="00053EBB" w:rsidRDefault="005556D0" w:rsidP="005556D0">
            <w:r w:rsidRPr="00053EBB">
              <w:t>  </w:t>
            </w:r>
            <w:sdt>
              <w:sdtPr>
                <w:id w:val="255027170"/>
                <w:placeholder>
                  <w:docPart w:val="2D2278CA09404D3DAC63EE89BAB1292E"/>
                </w:placeholder>
                <w:showingPlcHdr/>
                <w:text/>
              </w:sdtPr>
              <w:sdtContent>
                <w:r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99806" w14:textId="281F6749" w:rsidR="005556D0" w:rsidRPr="00053EBB" w:rsidRDefault="005556D0" w:rsidP="005556D0">
            <w:r w:rsidRPr="00053EBB">
              <w:t>  </w:t>
            </w:r>
            <w:sdt>
              <w:sdtPr>
                <w:id w:val="-1972129005"/>
                <w:placeholder>
                  <w:docPart w:val="8235EE63DA7F480296933EAA125ABDA0"/>
                </w:placeholder>
                <w:showingPlcHdr/>
                <w:text/>
              </w:sdtPr>
              <w:sdtContent>
                <w:r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5556D0" w:rsidRPr="00053EBB" w14:paraId="736C6121" w14:textId="77777777" w:rsidTr="0011342C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20C35" w14:textId="77777777" w:rsidR="005556D0" w:rsidRPr="00053EBB" w:rsidRDefault="005556D0" w:rsidP="005556D0">
            <w:r w:rsidRPr="00053EBB">
              <w:t>Anders nl:   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B33AE" w14:textId="5BEA303B" w:rsidR="005556D0" w:rsidRPr="00053EBB" w:rsidRDefault="005556D0" w:rsidP="005556D0">
            <w:r w:rsidRPr="00053EBB">
              <w:t>  </w:t>
            </w:r>
            <w:sdt>
              <w:sdtPr>
                <w:id w:val="756952894"/>
                <w:placeholder>
                  <w:docPart w:val="274226278B764112887AA02EEF331DB8"/>
                </w:placeholder>
                <w:showingPlcHdr/>
                <w:text/>
              </w:sdtPr>
              <w:sdtContent>
                <w:r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A7FAA" w14:textId="7AD1B8F9" w:rsidR="005556D0" w:rsidRPr="00053EBB" w:rsidRDefault="005556D0" w:rsidP="005556D0">
            <w:r w:rsidRPr="00053EBB">
              <w:t>  </w:t>
            </w:r>
            <w:sdt>
              <w:sdtPr>
                <w:id w:val="229735521"/>
                <w:placeholder>
                  <w:docPart w:val="EE9E31FDD36F4000BFA345DD81048047"/>
                </w:placeholder>
                <w:showingPlcHdr/>
                <w:text/>
              </w:sdtPr>
              <w:sdtContent>
                <w:r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0745A" w14:textId="0FE7B431" w:rsidR="005556D0" w:rsidRPr="00053EBB" w:rsidRDefault="005556D0" w:rsidP="005556D0">
            <w:r w:rsidRPr="00053EBB">
              <w:t>  </w:t>
            </w:r>
            <w:sdt>
              <w:sdtPr>
                <w:id w:val="1158426426"/>
                <w:placeholder>
                  <w:docPart w:val="3FF3258B99B743BC9023282826CA8B74"/>
                </w:placeholder>
                <w:showingPlcHdr/>
                <w:text/>
              </w:sdtPr>
              <w:sdtContent>
                <w:r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053EBB" w:rsidRPr="00053EBB" w14:paraId="1E70AE95" w14:textId="77777777" w:rsidTr="0011342C">
        <w:trPr>
          <w:trHeight w:val="300"/>
        </w:trPr>
        <w:tc>
          <w:tcPr>
            <w:tcW w:w="8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/>
            <w:hideMark/>
          </w:tcPr>
          <w:p w14:paraId="1FD73749" w14:textId="77777777" w:rsidR="00053EBB" w:rsidRPr="00053EBB" w:rsidRDefault="00053EBB" w:rsidP="00053EBB">
            <w:r w:rsidRPr="00053EBB">
              <w:rPr>
                <w:b/>
                <w:bCs/>
              </w:rPr>
              <w:t xml:space="preserve">IQ-onderzoek </w:t>
            </w:r>
            <w:r w:rsidRPr="00053EBB">
              <w:t>(indien aanwezig)</w:t>
            </w:r>
            <w:r w:rsidRPr="00053EBB">
              <w:rPr>
                <w:b/>
                <w:bCs/>
              </w:rPr>
              <w:t>              </w:t>
            </w:r>
            <w:r w:rsidRPr="00053EBB">
              <w:t>  </w:t>
            </w:r>
          </w:p>
        </w:tc>
      </w:tr>
      <w:tr w:rsidR="00053EBB" w:rsidRPr="00053EBB" w14:paraId="161AAF59" w14:textId="77777777" w:rsidTr="0011342C">
        <w:trPr>
          <w:trHeight w:val="300"/>
        </w:trPr>
        <w:tc>
          <w:tcPr>
            <w:tcW w:w="8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65368" w14:textId="68BF7DA7" w:rsidR="00053EBB" w:rsidRPr="00053EBB" w:rsidRDefault="00053EBB" w:rsidP="00053EBB">
            <w:r w:rsidRPr="00053EBB">
              <w:t>Onderzoek afgenomen: </w:t>
            </w:r>
            <w:sdt>
              <w:sdtPr>
                <w:id w:val="-146911926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911EB"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053EBB" w:rsidRPr="00053EBB" w14:paraId="744DB2A1" w14:textId="77777777" w:rsidTr="0011342C">
        <w:trPr>
          <w:trHeight w:val="300"/>
        </w:trPr>
        <w:tc>
          <w:tcPr>
            <w:tcW w:w="8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5B8C2" w14:textId="419D4EAC" w:rsidR="00053EBB" w:rsidRPr="00053EBB" w:rsidRDefault="00053EBB" w:rsidP="00053EBB">
            <w:r w:rsidRPr="00053EBB">
              <w:t>Gebruikte test: </w:t>
            </w:r>
            <w:sdt>
              <w:sdtPr>
                <w:id w:val="74892954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911EB"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053EBB" w:rsidRPr="00053EBB" w14:paraId="7558DF6C" w14:textId="77777777" w:rsidTr="0011342C">
        <w:trPr>
          <w:trHeight w:val="300"/>
        </w:trPr>
        <w:tc>
          <w:tcPr>
            <w:tcW w:w="8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AC79E" w14:textId="77B3AB41" w:rsidR="00053EBB" w:rsidRPr="00053EBB" w:rsidRDefault="00053EBB" w:rsidP="00053EBB">
            <w:r w:rsidRPr="00053EBB">
              <w:t>Datum:</w:t>
            </w:r>
            <w:r w:rsidR="008911EB">
              <w:t xml:space="preserve"> </w:t>
            </w:r>
            <w:sdt>
              <w:sdtPr>
                <w:id w:val="1179082944"/>
                <w:placeholder>
                  <w:docPart w:val="DefaultPlaceholder_-1854013437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8911EB" w:rsidRPr="007F5135">
                  <w:rPr>
                    <w:rStyle w:val="Tekstvantijdelijkeaanduiding"/>
                  </w:rPr>
                  <w:t>Klik of tik om een datum in te voeren.</w:t>
                </w:r>
              </w:sdtContent>
            </w:sdt>
            <w:r w:rsidRPr="00053EBB">
              <w:rPr>
                <w:b/>
                <w:bCs/>
              </w:rPr>
              <w:t>                             </w:t>
            </w:r>
            <w:r w:rsidRPr="00053EBB">
              <w:t> </w:t>
            </w:r>
          </w:p>
        </w:tc>
      </w:tr>
      <w:tr w:rsidR="00053EBB" w:rsidRPr="00053EBB" w14:paraId="68B474AC" w14:textId="77777777" w:rsidTr="0011342C">
        <w:trPr>
          <w:trHeight w:val="300"/>
        </w:trPr>
        <w:tc>
          <w:tcPr>
            <w:tcW w:w="8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02911" w14:textId="5FD20311" w:rsidR="00053EBB" w:rsidRPr="00053EBB" w:rsidRDefault="00053EBB" w:rsidP="00053EBB">
            <w:r w:rsidRPr="00053EBB">
              <w:t>Uitkomsten:</w:t>
            </w:r>
            <w:r w:rsidR="008911EB">
              <w:t xml:space="preserve"> </w:t>
            </w:r>
            <w:sdt>
              <w:sdtPr>
                <w:id w:val="-190498065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911EB"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  <w:r w:rsidRPr="00053EBB">
              <w:t>    </w:t>
            </w:r>
          </w:p>
        </w:tc>
      </w:tr>
      <w:tr w:rsidR="00053EBB" w:rsidRPr="00053EBB" w14:paraId="33B24218" w14:textId="77777777" w:rsidTr="0011342C">
        <w:trPr>
          <w:trHeight w:val="300"/>
        </w:trPr>
        <w:tc>
          <w:tcPr>
            <w:tcW w:w="8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CE24B" w14:textId="56931D7F" w:rsidR="00053EBB" w:rsidRPr="00053EBB" w:rsidRDefault="00053EBB" w:rsidP="00053EBB">
            <w:r w:rsidRPr="00053EBB">
              <w:t>Afgenomen door (onderzoeksbureau): </w:t>
            </w:r>
            <w:sdt>
              <w:sdtPr>
                <w:id w:val="-89912823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911EB"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  <w:r w:rsidRPr="00053EBB">
              <w:t> </w:t>
            </w:r>
          </w:p>
        </w:tc>
      </w:tr>
      <w:tr w:rsidR="00053EBB" w:rsidRPr="00053EBB" w14:paraId="35AB5137" w14:textId="77777777" w:rsidTr="0011342C">
        <w:trPr>
          <w:trHeight w:val="300"/>
        </w:trPr>
        <w:tc>
          <w:tcPr>
            <w:tcW w:w="8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/>
            <w:hideMark/>
          </w:tcPr>
          <w:p w14:paraId="2AC3D411" w14:textId="77777777" w:rsidR="00053EBB" w:rsidRPr="00053EBB" w:rsidRDefault="00053EBB" w:rsidP="00053EBB">
            <w:r w:rsidRPr="00053EBB">
              <w:rPr>
                <w:b/>
                <w:bCs/>
              </w:rPr>
              <w:t>Onderbouwing aanmelding door groepsleerkracht/school:</w:t>
            </w:r>
            <w:r w:rsidRPr="00053EBB">
              <w:t>  </w:t>
            </w:r>
          </w:p>
        </w:tc>
      </w:tr>
      <w:tr w:rsidR="00053EBB" w:rsidRPr="00053EBB" w14:paraId="656788AD" w14:textId="77777777" w:rsidTr="0011342C">
        <w:trPr>
          <w:trHeight w:val="300"/>
        </w:trPr>
        <w:tc>
          <w:tcPr>
            <w:tcW w:w="8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777F0" w14:textId="77777777" w:rsidR="00053EBB" w:rsidRPr="00053EBB" w:rsidRDefault="00053EBB" w:rsidP="00053EBB">
            <w:r w:rsidRPr="00053EBB">
              <w:rPr>
                <w:i/>
                <w:iCs/>
              </w:rPr>
              <w:t>(Met daarbij formulering van de hulpvraag /onderwijsbehoefte(n) van de leerling) </w:t>
            </w:r>
            <w:r w:rsidRPr="00053EBB">
              <w:t> </w:t>
            </w:r>
          </w:p>
          <w:p w14:paraId="1EA0D435" w14:textId="1EAAD992" w:rsidR="00053EBB" w:rsidRPr="00053EBB" w:rsidRDefault="00053EBB" w:rsidP="00053EBB">
            <w:r w:rsidRPr="00053EBB">
              <w:t>  </w:t>
            </w:r>
            <w:sdt>
              <w:sdtPr>
                <w:id w:val="-83282733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911EB"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1AF9BA91" w14:textId="77777777" w:rsidR="00053EBB" w:rsidRPr="00053EBB" w:rsidRDefault="00053EBB" w:rsidP="00053EBB">
            <w:r w:rsidRPr="00053EBB">
              <w:t>  </w:t>
            </w:r>
          </w:p>
          <w:p w14:paraId="797700D3" w14:textId="77777777" w:rsidR="00053EBB" w:rsidRPr="00053EBB" w:rsidRDefault="00053EBB" w:rsidP="00053EBB">
            <w:r w:rsidRPr="00053EBB">
              <w:t>  </w:t>
            </w:r>
          </w:p>
        </w:tc>
      </w:tr>
      <w:tr w:rsidR="00053EBB" w:rsidRPr="00053EBB" w14:paraId="3F75660F" w14:textId="77777777" w:rsidTr="0011342C">
        <w:trPr>
          <w:trHeight w:val="300"/>
        </w:trPr>
        <w:tc>
          <w:tcPr>
            <w:tcW w:w="8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/>
            <w:hideMark/>
          </w:tcPr>
          <w:p w14:paraId="4FF32F96" w14:textId="77777777" w:rsidR="00053EBB" w:rsidRPr="00053EBB" w:rsidRDefault="00053EBB" w:rsidP="00053EBB">
            <w:r w:rsidRPr="00053EBB">
              <w:rPr>
                <w:b/>
                <w:bCs/>
              </w:rPr>
              <w:t>Uitvoerige beschrijving van reeds uitgevoerde planmatige zorg:</w:t>
            </w:r>
            <w:r w:rsidRPr="00053EBB">
              <w:t>  </w:t>
            </w:r>
          </w:p>
        </w:tc>
      </w:tr>
      <w:tr w:rsidR="00053EBB" w:rsidRPr="00053EBB" w14:paraId="483290D2" w14:textId="77777777" w:rsidTr="00E60FCE">
        <w:trPr>
          <w:trHeight w:val="300"/>
        </w:trPr>
        <w:tc>
          <w:tcPr>
            <w:tcW w:w="4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91BC1" w14:textId="77777777" w:rsidR="00053EBB" w:rsidRPr="00053EBB" w:rsidRDefault="00053EBB" w:rsidP="00053EBB">
            <w:r w:rsidRPr="00053EBB">
              <w:t>De leerling heeft het reguliere programma gevolgd: 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A6779" w14:textId="27F91B3F" w:rsidR="00053EBB" w:rsidRPr="00053EBB" w:rsidRDefault="00000000" w:rsidP="00053EBB">
            <w:sdt>
              <w:sdtPr>
                <w:id w:val="51596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F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FCE">
              <w:t xml:space="preserve"> </w:t>
            </w:r>
            <w:r w:rsidR="00053EBB" w:rsidRPr="00053EBB">
              <w:t>Ja  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054D0" w14:textId="627BBF7F" w:rsidR="00053EBB" w:rsidRPr="00053EBB" w:rsidRDefault="00000000" w:rsidP="00053EBB">
            <w:sdt>
              <w:sdtPr>
                <w:id w:val="-203086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FCE">
              <w:t xml:space="preserve"> </w:t>
            </w:r>
            <w:r w:rsidR="00053EBB" w:rsidRPr="00053EBB">
              <w:t>Nee </w:t>
            </w:r>
          </w:p>
        </w:tc>
      </w:tr>
      <w:tr w:rsidR="00E60FCE" w:rsidRPr="00053EBB" w14:paraId="7F723651" w14:textId="77777777" w:rsidTr="00E60FCE">
        <w:trPr>
          <w:trHeight w:val="300"/>
        </w:trPr>
        <w:tc>
          <w:tcPr>
            <w:tcW w:w="4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A9949" w14:textId="77777777" w:rsidR="00E60FCE" w:rsidRPr="00053EBB" w:rsidRDefault="00E60FCE" w:rsidP="00E60FCE">
            <w:r w:rsidRPr="00053EBB">
              <w:t>De leerstof voor deze leerling is gecompact: 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76CED" w14:textId="2FB03CCE" w:rsidR="00E60FCE" w:rsidRPr="00053EBB" w:rsidRDefault="00000000" w:rsidP="00E60FCE">
            <w:sdt>
              <w:sdtPr>
                <w:id w:val="156028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F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FCE">
              <w:t xml:space="preserve"> </w:t>
            </w:r>
            <w:r w:rsidR="00E60FCE" w:rsidRPr="00053EBB">
              <w:t>Ja  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A66B0" w14:textId="4485E640" w:rsidR="00E60FCE" w:rsidRPr="00053EBB" w:rsidRDefault="00000000" w:rsidP="00E60FCE">
            <w:sdt>
              <w:sdtPr>
                <w:id w:val="-98438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F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FCE">
              <w:t xml:space="preserve"> </w:t>
            </w:r>
            <w:r w:rsidR="00E60FCE" w:rsidRPr="00053EBB">
              <w:t>Nee </w:t>
            </w:r>
          </w:p>
        </w:tc>
      </w:tr>
      <w:tr w:rsidR="00E60FCE" w:rsidRPr="00053EBB" w14:paraId="0329AA27" w14:textId="77777777" w:rsidTr="00E60FCE">
        <w:trPr>
          <w:trHeight w:val="300"/>
        </w:trPr>
        <w:tc>
          <w:tcPr>
            <w:tcW w:w="4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AB899" w14:textId="77777777" w:rsidR="00E60FCE" w:rsidRPr="00053EBB" w:rsidRDefault="00E60FCE" w:rsidP="00E60FCE">
            <w:r w:rsidRPr="00053EBB">
              <w:t>De leerling heeft gewerkt aan verrijkingsstof/ verdiepingsstof: 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8AEDB" w14:textId="78384A96" w:rsidR="00E60FCE" w:rsidRPr="00053EBB" w:rsidRDefault="00000000" w:rsidP="00E60FCE">
            <w:sdt>
              <w:sdtPr>
                <w:id w:val="29118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F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FCE">
              <w:t xml:space="preserve"> </w:t>
            </w:r>
            <w:r w:rsidR="00E60FCE" w:rsidRPr="00053EBB">
              <w:t>Ja  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8E944" w14:textId="3D60C0E0" w:rsidR="00E60FCE" w:rsidRPr="00053EBB" w:rsidRDefault="00000000" w:rsidP="00E60FCE">
            <w:sdt>
              <w:sdtPr>
                <w:id w:val="-100728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F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FCE">
              <w:t xml:space="preserve"> </w:t>
            </w:r>
            <w:r w:rsidR="00E60FCE" w:rsidRPr="00053EBB">
              <w:t>Nee </w:t>
            </w:r>
          </w:p>
        </w:tc>
      </w:tr>
      <w:tr w:rsidR="00E60FCE" w:rsidRPr="00053EBB" w14:paraId="6C340DAC" w14:textId="77777777" w:rsidTr="00E60FCE">
        <w:trPr>
          <w:trHeight w:val="300"/>
        </w:trPr>
        <w:tc>
          <w:tcPr>
            <w:tcW w:w="4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05B7DB" w14:textId="501338ED" w:rsidR="00E60FCE" w:rsidRPr="00053EBB" w:rsidRDefault="00E60FCE" w:rsidP="00E60FCE">
            <w:r w:rsidRPr="00053EBB">
              <w:t xml:space="preserve">Is er een OPP opgesteld? </w:t>
            </w:r>
            <w:r w:rsidRPr="00EE179A">
              <w:rPr>
                <w:sz w:val="16"/>
                <w:szCs w:val="16"/>
              </w:rPr>
              <w:t>(</w:t>
            </w:r>
            <w:r w:rsidRPr="00EE179A">
              <w:rPr>
                <w:i/>
                <w:iCs/>
                <w:sz w:val="16"/>
                <w:szCs w:val="16"/>
              </w:rPr>
              <w:t>Zijn ouders hiervan op de hoogte en hebben zij getekend voor het handelingsdeel)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B3FF3" w14:textId="08273CD3" w:rsidR="00E60FCE" w:rsidRPr="00053EBB" w:rsidRDefault="00000000" w:rsidP="00E60FCE">
            <w:sdt>
              <w:sdtPr>
                <w:id w:val="106152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F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FCE">
              <w:t xml:space="preserve"> </w:t>
            </w:r>
            <w:r w:rsidR="00E60FCE" w:rsidRPr="00053EBB">
              <w:t>Ja  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11CA0" w14:textId="4A426C12" w:rsidR="00E60FCE" w:rsidRPr="00053EBB" w:rsidRDefault="00000000" w:rsidP="00E60FCE">
            <w:sdt>
              <w:sdtPr>
                <w:id w:val="162889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F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FCE">
              <w:t xml:space="preserve"> </w:t>
            </w:r>
            <w:r w:rsidR="00E60FCE" w:rsidRPr="00053EBB">
              <w:t>Nee </w:t>
            </w:r>
          </w:p>
        </w:tc>
      </w:tr>
      <w:tr w:rsidR="00E60FCE" w:rsidRPr="00053EBB" w14:paraId="306506C5" w14:textId="77777777" w:rsidTr="00E60FCE">
        <w:trPr>
          <w:trHeight w:val="300"/>
        </w:trPr>
        <w:tc>
          <w:tcPr>
            <w:tcW w:w="4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D80BD" w14:textId="77777777" w:rsidR="00E60FCE" w:rsidRPr="00053EBB" w:rsidRDefault="00E60FCE" w:rsidP="00E60FCE">
            <w:r w:rsidRPr="00053EBB">
              <w:t xml:space="preserve">Heeft de leerling een plusklas of andere voorziening voor hoogbegaafde kinderen bezocht? </w:t>
            </w:r>
            <w:r w:rsidRPr="00EE179A">
              <w:rPr>
                <w:i/>
                <w:iCs/>
                <w:sz w:val="16"/>
                <w:szCs w:val="16"/>
              </w:rPr>
              <w:t>(Welke voorziening, welke periode, hoeveel dagdelen, resultaten)</w:t>
            </w:r>
            <w:r w:rsidRPr="00053EBB">
              <w:t> 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8E0B2" w14:textId="4CF7D77B" w:rsidR="00E60FCE" w:rsidRDefault="00000000" w:rsidP="00E60FCE">
            <w:sdt>
              <w:sdtPr>
                <w:id w:val="138652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D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FCE">
              <w:t xml:space="preserve"> </w:t>
            </w:r>
            <w:r w:rsidR="00E60FCE" w:rsidRPr="00053EBB">
              <w:t>Ja  </w:t>
            </w:r>
          </w:p>
          <w:sdt>
            <w:sdtPr>
              <w:id w:val="763506036"/>
              <w:placeholder>
                <w:docPart w:val="DefaultPlaceholder_-1854013440"/>
              </w:placeholder>
              <w:showingPlcHdr/>
              <w:text/>
            </w:sdtPr>
            <w:sdtContent>
              <w:p w14:paraId="4F4092E0" w14:textId="090AEC96" w:rsidR="00C7761C" w:rsidRPr="00053EBB" w:rsidRDefault="00C7761C" w:rsidP="00E60FCE">
                <w:r w:rsidRPr="007F5135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4F6866" w14:textId="26EE59FA" w:rsidR="00E60FCE" w:rsidRPr="00053EBB" w:rsidRDefault="00000000" w:rsidP="00E60FCE">
            <w:sdt>
              <w:sdtPr>
                <w:id w:val="-7174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F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FCE">
              <w:t xml:space="preserve"> </w:t>
            </w:r>
            <w:r w:rsidR="00E60FCE" w:rsidRPr="00053EBB">
              <w:t>Nee </w:t>
            </w:r>
          </w:p>
        </w:tc>
      </w:tr>
      <w:tr w:rsidR="00053EBB" w:rsidRPr="00053EBB" w14:paraId="0C0E84FA" w14:textId="77777777" w:rsidTr="0011342C">
        <w:trPr>
          <w:trHeight w:val="300"/>
        </w:trPr>
        <w:tc>
          <w:tcPr>
            <w:tcW w:w="8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BCADF" w14:textId="77777777" w:rsidR="00053EBB" w:rsidRPr="00053EBB" w:rsidRDefault="00053EBB" w:rsidP="00053EBB">
            <w:r w:rsidRPr="00053EBB">
              <w:rPr>
                <w:i/>
                <w:iCs/>
              </w:rPr>
              <w:lastRenderedPageBreak/>
              <w:t>(Wat is al gedaan, wat heeft gewerkt, wat heeft niet gewerkt en wat zijn hiervoor verklaringen?)  </w:t>
            </w:r>
            <w:r w:rsidRPr="00053EBB">
              <w:t> </w:t>
            </w:r>
          </w:p>
          <w:p w14:paraId="2F92AF65" w14:textId="011AB3D0" w:rsidR="00053EBB" w:rsidRPr="00053EBB" w:rsidRDefault="00053EBB" w:rsidP="00053EBB">
            <w:r w:rsidRPr="00053EBB">
              <w:t>  </w:t>
            </w:r>
            <w:sdt>
              <w:sdtPr>
                <w:id w:val="151696859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60FCE"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295F7C20" w14:textId="77777777" w:rsidR="00053EBB" w:rsidRPr="00053EBB" w:rsidRDefault="00053EBB" w:rsidP="00053EBB">
            <w:r w:rsidRPr="00053EBB">
              <w:t>  </w:t>
            </w:r>
          </w:p>
          <w:p w14:paraId="684847A3" w14:textId="77777777" w:rsidR="00EE179A" w:rsidRDefault="00053EBB" w:rsidP="00053EBB">
            <w:r w:rsidRPr="00053EBB">
              <w:t> </w:t>
            </w:r>
          </w:p>
          <w:p w14:paraId="4F29A793" w14:textId="00340FA1" w:rsidR="00053EBB" w:rsidRPr="00053EBB" w:rsidRDefault="00053EBB" w:rsidP="00053EBB">
            <w:r w:rsidRPr="00053EBB">
              <w:t> </w:t>
            </w:r>
          </w:p>
        </w:tc>
      </w:tr>
      <w:tr w:rsidR="00053EBB" w:rsidRPr="00053EBB" w14:paraId="51E03507" w14:textId="77777777" w:rsidTr="0011342C">
        <w:trPr>
          <w:trHeight w:val="300"/>
        </w:trPr>
        <w:tc>
          <w:tcPr>
            <w:tcW w:w="8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/>
            <w:hideMark/>
          </w:tcPr>
          <w:p w14:paraId="70784AF3" w14:textId="77777777" w:rsidR="00053EBB" w:rsidRPr="00053EBB" w:rsidRDefault="00053EBB" w:rsidP="00053EBB">
            <w:r w:rsidRPr="00053EBB">
              <w:rPr>
                <w:b/>
                <w:bCs/>
              </w:rPr>
              <w:t>Leerling besproken in CLB?</w:t>
            </w:r>
            <w:r w:rsidRPr="00053EBB">
              <w:t> Is de CLB’er betrokken op leerlingniveau? Niet alleen ter kennisgeving. </w:t>
            </w:r>
          </w:p>
        </w:tc>
      </w:tr>
      <w:tr w:rsidR="00053EBB" w:rsidRPr="00053EBB" w14:paraId="4CEE9651" w14:textId="77777777" w:rsidTr="00EE179A">
        <w:trPr>
          <w:trHeight w:val="300"/>
        </w:trPr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F24FD" w14:textId="19FB5037" w:rsidR="00053EBB" w:rsidRPr="00053EBB" w:rsidRDefault="00000000" w:rsidP="00053EBB">
            <w:sdt>
              <w:sdtPr>
                <w:id w:val="-178750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3EBB" w:rsidRPr="00053EBB">
              <w:t xml:space="preserve"> Ja, op datum:</w:t>
            </w:r>
            <w:sdt>
              <w:sdtPr>
                <w:id w:val="-1390112391"/>
                <w:placeholder>
                  <w:docPart w:val="E4E94738AFC341FEB2DC00F90EB52F31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EE179A" w:rsidRPr="007F5135">
                  <w:rPr>
                    <w:rStyle w:val="Tekstvantijdelijkeaanduiding"/>
                  </w:rPr>
                  <w:t>Klik of tik om een datum in te voeren.</w:t>
                </w:r>
              </w:sdtContent>
            </w:sdt>
            <w:r w:rsidR="00053EBB" w:rsidRPr="00053EBB">
              <w:t>                                    </w:t>
            </w:r>
          </w:p>
        </w:tc>
        <w:tc>
          <w:tcPr>
            <w:tcW w:w="4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AB069" w14:textId="356F4FEE" w:rsidR="00053EBB" w:rsidRPr="00053EBB" w:rsidRDefault="00000000" w:rsidP="00053EBB">
            <w:sdt>
              <w:sdtPr>
                <w:id w:val="-99341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179A">
              <w:t xml:space="preserve"> </w:t>
            </w:r>
            <w:r w:rsidR="00053EBB" w:rsidRPr="00053EBB">
              <w:t>Nee  </w:t>
            </w:r>
          </w:p>
        </w:tc>
      </w:tr>
      <w:tr w:rsidR="00053EBB" w:rsidRPr="00053EBB" w14:paraId="2100F7E6" w14:textId="77777777" w:rsidTr="0011342C">
        <w:trPr>
          <w:trHeight w:val="300"/>
        </w:trPr>
        <w:tc>
          <w:tcPr>
            <w:tcW w:w="8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98A06" w14:textId="26B94532" w:rsidR="00053EBB" w:rsidRPr="00053EBB" w:rsidRDefault="00053EBB" w:rsidP="00053EBB">
            <w:r w:rsidRPr="00053EBB">
              <w:t>Naam CLB’er:</w:t>
            </w:r>
            <w:r w:rsidR="00EE179A">
              <w:t xml:space="preserve"> </w:t>
            </w:r>
            <w:sdt>
              <w:sdtPr>
                <w:id w:val="-217282136"/>
                <w:placeholder>
                  <w:docPart w:val="6B320FD48FD54F28BFA1609E4854F599"/>
                </w:placeholder>
                <w:showingPlcHdr/>
                <w:text/>
              </w:sdtPr>
              <w:sdtContent>
                <w:r w:rsidR="00EE179A" w:rsidRPr="007F5135">
                  <w:rPr>
                    <w:rStyle w:val="Tekstvantijdelijkeaanduiding"/>
                  </w:rPr>
                  <w:t>Klik of tik om tekst in te voeren.</w:t>
                </w:r>
              </w:sdtContent>
            </w:sdt>
            <w:r w:rsidRPr="00053EBB">
              <w:t>  </w:t>
            </w:r>
            <w:r w:rsidR="00EE179A">
              <w:t xml:space="preserve"> </w:t>
            </w:r>
          </w:p>
        </w:tc>
      </w:tr>
      <w:tr w:rsidR="00053EBB" w:rsidRPr="00053EBB" w14:paraId="10D407B0" w14:textId="77777777" w:rsidTr="0011342C">
        <w:trPr>
          <w:trHeight w:val="300"/>
        </w:trPr>
        <w:tc>
          <w:tcPr>
            <w:tcW w:w="8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305CD" w14:textId="256D8426" w:rsidR="00053EBB" w:rsidRDefault="00053EBB" w:rsidP="00053EBB">
            <w:r w:rsidRPr="00053EBB">
              <w:t>Korte beschrijving van de besproken punten:</w:t>
            </w:r>
          </w:p>
          <w:sdt>
            <w:sdtPr>
              <w:id w:val="-117297239"/>
              <w:placeholder>
                <w:docPart w:val="A3C20887A5A24DD995B8BD103E60D749"/>
              </w:placeholder>
              <w:showingPlcHdr/>
              <w:text/>
            </w:sdtPr>
            <w:sdtContent>
              <w:p w14:paraId="69C3FC52" w14:textId="51F4DEEE" w:rsidR="00EE179A" w:rsidRPr="00053EBB" w:rsidRDefault="00EE179A" w:rsidP="00053EBB">
                <w:r w:rsidRPr="007F5135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3ADECFBB" w14:textId="77777777" w:rsidR="00053EBB" w:rsidRPr="00053EBB" w:rsidRDefault="00053EBB" w:rsidP="00053EBB">
            <w:r w:rsidRPr="00053EBB">
              <w:t> </w:t>
            </w:r>
          </w:p>
        </w:tc>
      </w:tr>
    </w:tbl>
    <w:p w14:paraId="31379ABE" w14:textId="77777777" w:rsidR="00053EBB" w:rsidRPr="00053EBB" w:rsidRDefault="00053EBB" w:rsidP="00053EBB">
      <w:r w:rsidRPr="00053EBB">
        <w:t> </w:t>
      </w:r>
    </w:p>
    <w:p w14:paraId="3D384084" w14:textId="46CF2BDC" w:rsidR="00053EBB" w:rsidRPr="00053EBB" w:rsidRDefault="00053EBB" w:rsidP="00053EBB">
      <w:r w:rsidRPr="00053EBB">
        <w:t>Naam: </w:t>
      </w:r>
      <w:sdt>
        <w:sdtPr>
          <w:id w:val="-1914537219"/>
          <w:placeholder>
            <w:docPart w:val="DefaultPlaceholder_-1854013440"/>
          </w:placeholder>
          <w:showingPlcHdr/>
          <w:text/>
        </w:sdtPr>
        <w:sdtContent>
          <w:r w:rsidR="000038F6" w:rsidRPr="007F5135">
            <w:rPr>
              <w:rStyle w:val="Tekstvantijdelijkeaanduiding"/>
            </w:rPr>
            <w:t>Klik of tik om tekst in te voeren.</w:t>
          </w:r>
        </w:sdtContent>
      </w:sdt>
    </w:p>
    <w:p w14:paraId="320FEB76" w14:textId="66D43A66" w:rsidR="00053EBB" w:rsidRPr="00053EBB" w:rsidRDefault="00053EBB" w:rsidP="00053EBB">
      <w:r w:rsidRPr="00053EBB">
        <w:t>Functie: </w:t>
      </w:r>
      <w:sdt>
        <w:sdtPr>
          <w:id w:val="-655140934"/>
          <w:placeholder>
            <w:docPart w:val="DefaultPlaceholder_-1854013440"/>
          </w:placeholder>
          <w:showingPlcHdr/>
          <w:text/>
        </w:sdtPr>
        <w:sdtContent>
          <w:r w:rsidR="000038F6" w:rsidRPr="007F5135">
            <w:rPr>
              <w:rStyle w:val="Tekstvantijdelijkeaanduiding"/>
            </w:rPr>
            <w:t>Klik of tik om tekst in te voeren.</w:t>
          </w:r>
        </w:sdtContent>
      </w:sdt>
      <w:r w:rsidRPr="00053EBB">
        <w:t>  </w:t>
      </w:r>
    </w:p>
    <w:p w14:paraId="27C8C9BD" w14:textId="77777777" w:rsidR="00053EBB" w:rsidRPr="00053EBB" w:rsidRDefault="00053EBB" w:rsidP="00053EBB">
      <w:r w:rsidRPr="00053EBB">
        <w:t>Handtekening school:  </w:t>
      </w:r>
    </w:p>
    <w:p w14:paraId="5CF01028" w14:textId="77777777" w:rsidR="00053EBB" w:rsidRPr="00053EBB" w:rsidRDefault="00053EBB" w:rsidP="00053EBB">
      <w:r w:rsidRPr="00053EBB">
        <w:t> </w:t>
      </w:r>
    </w:p>
    <w:p w14:paraId="00A8A6BA" w14:textId="77777777" w:rsidR="00053EBB" w:rsidRPr="00053EBB" w:rsidRDefault="00053EBB" w:rsidP="00053EBB">
      <w:r w:rsidRPr="00053EBB">
        <w:rPr>
          <w:b/>
          <w:bCs/>
        </w:rPr>
        <w:t>Naast dit formulier zien we graag de volgende gegevens tegemoet bij de aanmelding</w:t>
      </w:r>
      <w:r w:rsidRPr="00053EBB">
        <w:t>: </w:t>
      </w:r>
    </w:p>
    <w:p w14:paraId="6110D907" w14:textId="77777777" w:rsidR="00053EBB" w:rsidRPr="00053EBB" w:rsidRDefault="00053EBB" w:rsidP="00053EBB">
      <w:pPr>
        <w:numPr>
          <w:ilvl w:val="0"/>
          <w:numId w:val="8"/>
        </w:numPr>
      </w:pPr>
      <w:r w:rsidRPr="00053EBB">
        <w:t>OPP </w:t>
      </w:r>
    </w:p>
    <w:p w14:paraId="0EC0E476" w14:textId="77777777" w:rsidR="003F0A88" w:rsidRDefault="00053EBB" w:rsidP="00053EBB">
      <w:r w:rsidRPr="00053EBB">
        <w:t xml:space="preserve">Dit alles mag u digitaal aanleveren op het e-mailadres: </w:t>
      </w:r>
      <w:hyperlink r:id="rId11" w:tgtFrame="_blank" w:history="1">
        <w:r w:rsidRPr="00053EBB">
          <w:rPr>
            <w:rStyle w:val="Hyperlink"/>
          </w:rPr>
          <w:t>w.buursema@quadraten.nl</w:t>
        </w:r>
      </w:hyperlink>
      <w:r w:rsidRPr="00053EBB">
        <w:t> </w:t>
      </w:r>
    </w:p>
    <w:p w14:paraId="14D8B192" w14:textId="77777777" w:rsidR="003F0A88" w:rsidRDefault="003F0A88">
      <w:r>
        <w:br w:type="page"/>
      </w:r>
    </w:p>
    <w:p w14:paraId="5820F239" w14:textId="77777777" w:rsidR="003F0A88" w:rsidRDefault="003F0A88" w:rsidP="003F0A88">
      <w:r w:rsidRPr="004C31C7">
        <w:rPr>
          <w:b/>
          <w:bCs/>
        </w:rPr>
        <w:lastRenderedPageBreak/>
        <w:t>Persoonskenmerken</w:t>
      </w:r>
    </w:p>
    <w:p w14:paraId="02F959CA" w14:textId="3FCDB1DA" w:rsidR="003F0A88" w:rsidRDefault="003F0A88" w:rsidP="003F0A88">
      <w:r>
        <w:t xml:space="preserve">In hoeverre zijn de onderstaande kenmerken van toepassing op </w:t>
      </w:r>
      <w:r w:rsidR="00B6140C">
        <w:t>het</w:t>
      </w:r>
      <w:r>
        <w:t xml:space="preserve"> kind?</w:t>
      </w: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4374"/>
        <w:gridCol w:w="707"/>
        <w:gridCol w:w="992"/>
        <w:gridCol w:w="1295"/>
        <w:gridCol w:w="850"/>
        <w:gridCol w:w="842"/>
      </w:tblGrid>
      <w:tr w:rsidR="003F0A88" w14:paraId="27B54B8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2F64F22" w14:textId="77777777" w:rsidR="003F0A88" w:rsidRDefault="003F0A88"/>
        </w:tc>
        <w:tc>
          <w:tcPr>
            <w:tcW w:w="708" w:type="dxa"/>
          </w:tcPr>
          <w:p w14:paraId="2E46A066" w14:textId="77777777" w:rsidR="003F0A88" w:rsidRDefault="003F0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Niet</w:t>
            </w:r>
          </w:p>
        </w:tc>
        <w:tc>
          <w:tcPr>
            <w:tcW w:w="993" w:type="dxa"/>
          </w:tcPr>
          <w:p w14:paraId="668439C0" w14:textId="77777777" w:rsidR="003F0A88" w:rsidRDefault="003F0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Zelden</w:t>
            </w:r>
          </w:p>
        </w:tc>
        <w:tc>
          <w:tcPr>
            <w:tcW w:w="1275" w:type="dxa"/>
          </w:tcPr>
          <w:p w14:paraId="79A86CA3" w14:textId="77777777" w:rsidR="003F0A88" w:rsidRDefault="003F0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Regelmatig</w:t>
            </w:r>
          </w:p>
        </w:tc>
        <w:tc>
          <w:tcPr>
            <w:tcW w:w="851" w:type="dxa"/>
          </w:tcPr>
          <w:p w14:paraId="4D5CAD03" w14:textId="77777777" w:rsidR="003F0A88" w:rsidRDefault="003F0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Vaak</w:t>
            </w:r>
          </w:p>
        </w:tc>
        <w:tc>
          <w:tcPr>
            <w:tcW w:w="843" w:type="dxa"/>
          </w:tcPr>
          <w:p w14:paraId="77663968" w14:textId="77777777" w:rsidR="003F0A88" w:rsidRDefault="003F0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Altijd</w:t>
            </w:r>
          </w:p>
        </w:tc>
      </w:tr>
      <w:tr w:rsidR="003F0A88" w14:paraId="78CC019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11E9676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Is analytisch</w:t>
            </w:r>
          </w:p>
        </w:tc>
        <w:sdt>
          <w:sdtPr>
            <w:id w:val="170166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3D7F1DB6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8391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50A397DF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553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2F062E2A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6397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1B25C72B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925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</w:tcPr>
              <w:p w14:paraId="13568228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05EE373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565B527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Is bescheiden</w:t>
            </w:r>
          </w:p>
        </w:tc>
        <w:sdt>
          <w:sdtPr>
            <w:id w:val="-67973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69E3751A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265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561061C7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098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4D83E862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443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876D051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824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</w:tcPr>
              <w:p w14:paraId="61228FA9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103A959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EC9E7C5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Durft zelf beslissingen te nemen</w:t>
            </w:r>
          </w:p>
        </w:tc>
        <w:sdt>
          <w:sdtPr>
            <w:id w:val="-1700080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42CD246B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946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52FAEB05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838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F1709F6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23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31E618D4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278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</w:tcPr>
              <w:p w14:paraId="63535D99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7E88F61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289A7FC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Is beweeglijk</w:t>
            </w:r>
          </w:p>
        </w:tc>
        <w:sdt>
          <w:sdtPr>
            <w:id w:val="-1810006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65FE3820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2376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64BC0BB3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023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1D19B755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892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E9B0188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64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</w:tcPr>
              <w:p w14:paraId="1B96AD74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0358F4A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7566823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Is een denker</w:t>
            </w:r>
          </w:p>
        </w:tc>
        <w:sdt>
          <w:sdtPr>
            <w:id w:val="-772016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78E5EA24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223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275468B5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879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6C41A485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52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D516812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436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</w:tcPr>
              <w:p w14:paraId="271247CB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0F88BF4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6ADEC68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Is een doener (ondernemend/ praktisch)</w:t>
            </w:r>
          </w:p>
        </w:tc>
        <w:sdt>
          <w:sdtPr>
            <w:id w:val="-1393801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5953076E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869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6150E2E5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7917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71D6685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264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3DF2FBC5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4788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</w:tcPr>
              <w:p w14:paraId="2DB18D5C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3FF082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C1E5A10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Neemt graag de leiding (neemt initiatieven)</w:t>
            </w:r>
          </w:p>
        </w:tc>
        <w:sdt>
          <w:sdtPr>
            <w:id w:val="28038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0371E0CC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4824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42C9A270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86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4C698298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031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06C3EE3E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4641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</w:tcPr>
              <w:p w14:paraId="25977F04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2D82ACB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8D16ECE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Kan emoties goed reguleren</w:t>
            </w:r>
          </w:p>
        </w:tc>
        <w:sdt>
          <w:sdtPr>
            <w:id w:val="1082717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65948D68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948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0F01ADF2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03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4E7AC440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91912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6C7B2F3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2884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</w:tcPr>
              <w:p w14:paraId="4628FD1A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0CFFAD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9286291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Is evenwichtig</w:t>
            </w:r>
          </w:p>
        </w:tc>
        <w:sdt>
          <w:sdtPr>
            <w:id w:val="-138510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6D59FABD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1725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2FF508FE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5751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6666B424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0978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0D19A7F1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319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</w:tcPr>
              <w:p w14:paraId="2C4C7A61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323DED4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79EFFC6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Heeft veel fantasie</w:t>
            </w:r>
          </w:p>
        </w:tc>
        <w:sdt>
          <w:sdtPr>
            <w:id w:val="-122097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39C73B47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260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2B39DF4C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4981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66382B8B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967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13EB5189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7471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</w:tcPr>
              <w:p w14:paraId="45A3A6AC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6F34E2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CC479A3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Is gevoelig voor sfeer (sensitief)</w:t>
            </w:r>
          </w:p>
        </w:tc>
        <w:sdt>
          <w:sdtPr>
            <w:id w:val="35300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687B2892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358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57D05862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3560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6EDB7E4B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307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588E327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5907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</w:tcPr>
              <w:p w14:paraId="1F7F3C31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34F047F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ADCFD53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Is gevoelig voor zintuiglijke prikkels (sensitief)</w:t>
            </w:r>
          </w:p>
        </w:tc>
        <w:sdt>
          <w:sdtPr>
            <w:id w:val="1726787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6AEF3696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523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760E05BC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160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12FEF735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37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A5E741C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2411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</w:tcPr>
              <w:p w14:paraId="7499376D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708D0B8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105697C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Denkt kritisch</w:t>
            </w:r>
          </w:p>
        </w:tc>
        <w:sdt>
          <w:sdtPr>
            <w:id w:val="-1930962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47AC679A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138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3C0F6992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077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3651D730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54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CB91B69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2369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</w:tcPr>
              <w:p w14:paraId="645D7637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2EBEE0B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E00E574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Is perfectionistisch</w:t>
            </w:r>
          </w:p>
        </w:tc>
        <w:sdt>
          <w:sdtPr>
            <w:id w:val="-1372148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336F8D0D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98644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5982F394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4501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0FC75607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816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D3BF52D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992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</w:tcPr>
              <w:p w14:paraId="3039A6C0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2D83EC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BBF21C5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Heeft een groot rechtvaardigheidsgevoel</w:t>
            </w:r>
          </w:p>
        </w:tc>
        <w:sdt>
          <w:sdtPr>
            <w:id w:val="178360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1E7F6E3E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036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19B4F4C0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468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4E1E3461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642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7CC43C7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4001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</w:tcPr>
              <w:p w14:paraId="725121A0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2F59DE8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91635E3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Is zelfstandig in denken en doen</w:t>
            </w:r>
          </w:p>
        </w:tc>
        <w:sdt>
          <w:sdtPr>
            <w:id w:val="67554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241E1172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7582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308FFCEF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91088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1EE73158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372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65CD29D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758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</w:tcPr>
              <w:p w14:paraId="52089C1D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5C8241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5BA9A4A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Heeft zelfvertrouwen</w:t>
            </w:r>
          </w:p>
        </w:tc>
        <w:sdt>
          <w:sdtPr>
            <w:id w:val="34098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02BDDA09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6985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486233E1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880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A6D29CF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7873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48E9F0B2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9418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</w:tcPr>
              <w:p w14:paraId="51C3B84D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C15028A" w14:textId="77777777" w:rsidR="003F0A88" w:rsidRDefault="003F0A88" w:rsidP="003F0A88">
      <w:r>
        <w:br/>
        <w:t>Hieronder kunt u eventueel aanvullingen op bovenstaande persoonskenmerken vermelden.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F0A88" w14:paraId="1CF13514" w14:textId="77777777">
        <w:tc>
          <w:tcPr>
            <w:tcW w:w="9060" w:type="dxa"/>
          </w:tcPr>
          <w:p w14:paraId="1D0F18FD" w14:textId="77777777" w:rsidR="003F0A88" w:rsidRDefault="003F0A88"/>
          <w:sdt>
            <w:sdtPr>
              <w:id w:val="-1436440276"/>
              <w:placeholder>
                <w:docPart w:val="4C6AFC94AF8448D9BD25DCF551874FD3"/>
              </w:placeholder>
              <w:showingPlcHdr/>
              <w:text/>
            </w:sdtPr>
            <w:sdtContent>
              <w:p w14:paraId="673E65DE" w14:textId="77777777" w:rsidR="003F0A88" w:rsidRDefault="003F0A88">
                <w:r w:rsidRPr="00A15E45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FD6EC2F" w14:textId="77777777" w:rsidR="003F0A88" w:rsidRDefault="003F0A88"/>
          <w:p w14:paraId="532FAE8D" w14:textId="77777777" w:rsidR="003F0A88" w:rsidRDefault="003F0A88"/>
          <w:p w14:paraId="67482B24" w14:textId="77777777" w:rsidR="003F0A88" w:rsidRDefault="003F0A88"/>
          <w:p w14:paraId="56ABEEB3" w14:textId="77777777" w:rsidR="003F0A88" w:rsidRDefault="003F0A88"/>
        </w:tc>
      </w:tr>
    </w:tbl>
    <w:p w14:paraId="6C8DF0E4" w14:textId="77777777" w:rsidR="003F0A88" w:rsidRDefault="003F0A88" w:rsidP="003F0A88"/>
    <w:p w14:paraId="1C5F569D" w14:textId="77777777" w:rsidR="003F0A88" w:rsidRDefault="003F0A88" w:rsidP="003F0A88">
      <w:r>
        <w:br w:type="page"/>
      </w:r>
    </w:p>
    <w:p w14:paraId="108A7B36" w14:textId="77777777" w:rsidR="003F0A88" w:rsidRPr="0088196F" w:rsidRDefault="003F0A88" w:rsidP="003F0A88">
      <w:pPr>
        <w:rPr>
          <w:b/>
          <w:bCs/>
        </w:rPr>
      </w:pPr>
      <w:r w:rsidRPr="0088196F">
        <w:rPr>
          <w:b/>
          <w:bCs/>
        </w:rPr>
        <w:lastRenderedPageBreak/>
        <w:t>Cognitieve kenmerken</w:t>
      </w:r>
    </w:p>
    <w:p w14:paraId="2BA5869C" w14:textId="24F27A96" w:rsidR="003F0A88" w:rsidRDefault="003F0A88" w:rsidP="003F0A88">
      <w:r>
        <w:t xml:space="preserve">In hoeverre zijn onderstaande kenmerken van toepassing op </w:t>
      </w:r>
      <w:r w:rsidR="00ED0A5B">
        <w:t>het</w:t>
      </w:r>
      <w:r>
        <w:t xml:space="preserve"> kind?</w:t>
      </w: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4390"/>
        <w:gridCol w:w="738"/>
        <w:gridCol w:w="978"/>
        <w:gridCol w:w="1295"/>
        <w:gridCol w:w="833"/>
        <w:gridCol w:w="826"/>
      </w:tblGrid>
      <w:tr w:rsidR="003F0A88" w14:paraId="5A6A6788" w14:textId="77777777" w:rsidTr="00AA3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829C6CC" w14:textId="77777777" w:rsidR="003F0A88" w:rsidRDefault="003F0A88"/>
        </w:tc>
        <w:tc>
          <w:tcPr>
            <w:tcW w:w="738" w:type="dxa"/>
          </w:tcPr>
          <w:p w14:paraId="45BC3575" w14:textId="77777777" w:rsidR="003F0A88" w:rsidRDefault="003F0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Niet</w:t>
            </w:r>
          </w:p>
        </w:tc>
        <w:tc>
          <w:tcPr>
            <w:tcW w:w="978" w:type="dxa"/>
          </w:tcPr>
          <w:p w14:paraId="605BAFEE" w14:textId="77777777" w:rsidR="003F0A88" w:rsidRDefault="003F0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Zelden</w:t>
            </w:r>
          </w:p>
        </w:tc>
        <w:tc>
          <w:tcPr>
            <w:tcW w:w="1295" w:type="dxa"/>
          </w:tcPr>
          <w:p w14:paraId="387922EA" w14:textId="77777777" w:rsidR="003F0A88" w:rsidRDefault="003F0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Regelmatig</w:t>
            </w:r>
          </w:p>
        </w:tc>
        <w:tc>
          <w:tcPr>
            <w:tcW w:w="833" w:type="dxa"/>
          </w:tcPr>
          <w:p w14:paraId="1A3D429A" w14:textId="77777777" w:rsidR="003F0A88" w:rsidRDefault="003F0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Vaak</w:t>
            </w:r>
          </w:p>
        </w:tc>
        <w:tc>
          <w:tcPr>
            <w:tcW w:w="826" w:type="dxa"/>
          </w:tcPr>
          <w:p w14:paraId="3B30CE62" w14:textId="77777777" w:rsidR="003F0A88" w:rsidRDefault="003F0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Altijd</w:t>
            </w:r>
          </w:p>
        </w:tc>
      </w:tr>
      <w:tr w:rsidR="003F0A88" w14:paraId="143AD460" w14:textId="77777777" w:rsidTr="00AA3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F12B5C1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Maakt merkbaar grote denk- en leersprongen</w:t>
            </w:r>
          </w:p>
        </w:tc>
        <w:sdt>
          <w:sdtPr>
            <w:id w:val="-46150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</w:tcPr>
              <w:p w14:paraId="4BD395CA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1108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8" w:type="dxa"/>
              </w:tcPr>
              <w:p w14:paraId="0F2636B6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9906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5" w:type="dxa"/>
              </w:tcPr>
              <w:p w14:paraId="480D8CCE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144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14:paraId="4ADF8683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2698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14:paraId="7C383AF5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71C5FF7F" w14:textId="77777777" w:rsidTr="00AA3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FF214A8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Kan verworven kennis goed toepassen</w:t>
            </w:r>
          </w:p>
        </w:tc>
        <w:sdt>
          <w:sdtPr>
            <w:id w:val="-197875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</w:tcPr>
              <w:p w14:paraId="750F4A31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3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8" w:type="dxa"/>
              </w:tcPr>
              <w:p w14:paraId="669E3FD8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6927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5" w:type="dxa"/>
              </w:tcPr>
              <w:p w14:paraId="60044005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57572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14:paraId="1E18F801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0675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14:paraId="3EEEFF54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24D51B3B" w14:textId="77777777" w:rsidTr="00AA3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3E79E00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Heeft een probleemoplossend vermogen</w:t>
            </w:r>
          </w:p>
        </w:tc>
        <w:sdt>
          <w:sdtPr>
            <w:id w:val="-201082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</w:tcPr>
              <w:p w14:paraId="77A5515F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406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8" w:type="dxa"/>
              </w:tcPr>
              <w:p w14:paraId="1C2F8E84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237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5" w:type="dxa"/>
              </w:tcPr>
              <w:p w14:paraId="677B3218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126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14:paraId="7C3DC23E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061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14:paraId="6851CA91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297C1E8F" w14:textId="77777777" w:rsidTr="00AA3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E827842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Denkt buiten reguliere kaders</w:t>
            </w:r>
          </w:p>
        </w:tc>
        <w:sdt>
          <w:sdtPr>
            <w:id w:val="202157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</w:tcPr>
              <w:p w14:paraId="0E4C3CF1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114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8" w:type="dxa"/>
              </w:tcPr>
              <w:p w14:paraId="1DCAAF89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0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5" w:type="dxa"/>
              </w:tcPr>
              <w:p w14:paraId="03BCE746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580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14:paraId="01012D5E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906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14:paraId="253626D2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44543C62" w14:textId="77777777" w:rsidTr="00AA3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9AD11E1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Is gericht op het proces</w:t>
            </w:r>
          </w:p>
        </w:tc>
        <w:sdt>
          <w:sdtPr>
            <w:id w:val="-1146125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</w:tcPr>
              <w:p w14:paraId="1F93B03B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54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8" w:type="dxa"/>
              </w:tcPr>
              <w:p w14:paraId="7FDC8E33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7526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5" w:type="dxa"/>
              </w:tcPr>
              <w:p w14:paraId="4B483D04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3378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14:paraId="2D5995B3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544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14:paraId="60D0C64C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5D37BAD5" w14:textId="77777777" w:rsidTr="00AA3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E9D4F38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Is gericht op resultaat</w:t>
            </w:r>
          </w:p>
        </w:tc>
        <w:sdt>
          <w:sdtPr>
            <w:id w:val="-105754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</w:tcPr>
              <w:p w14:paraId="23F50C75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7082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8" w:type="dxa"/>
              </w:tcPr>
              <w:p w14:paraId="0AEBBAC0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34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5" w:type="dxa"/>
              </w:tcPr>
              <w:p w14:paraId="10680DDA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076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14:paraId="02E81D38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6347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14:paraId="1DB5A997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35D1" w14:paraId="4CDF41E9" w14:textId="77777777" w:rsidTr="00AA3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E0757F8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Is verbaal sterker dan leeftijdsgenoten</w:t>
            </w:r>
          </w:p>
        </w:tc>
        <w:sdt>
          <w:sdtPr>
            <w:id w:val="289785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</w:tcPr>
              <w:p w14:paraId="3AC68FB9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910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8" w:type="dxa"/>
              </w:tcPr>
              <w:p w14:paraId="6E8482BF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075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5" w:type="dxa"/>
              </w:tcPr>
              <w:p w14:paraId="6C98D1B8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969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14:paraId="3DB27542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299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14:paraId="024930BC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2D74820B" w14:textId="77777777" w:rsidTr="00AA3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BF06888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Komt met creatieve oplossingen en antwoorden</w:t>
            </w:r>
          </w:p>
        </w:tc>
        <w:sdt>
          <w:sdtPr>
            <w:id w:val="-126830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</w:tcPr>
              <w:p w14:paraId="40E6EE91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499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8" w:type="dxa"/>
              </w:tcPr>
              <w:p w14:paraId="765AFD40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698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5" w:type="dxa"/>
              </w:tcPr>
              <w:p w14:paraId="1BB27285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559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14:paraId="27E00BF2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800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14:paraId="5936FC28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35D1" w14:paraId="707E8182" w14:textId="77777777" w:rsidTr="00AA3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9ADAEF8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Is/lijkt op school aan het onderpresteren</w:t>
            </w:r>
          </w:p>
        </w:tc>
        <w:sdt>
          <w:sdtPr>
            <w:id w:val="-79244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</w:tcPr>
              <w:p w14:paraId="471E4B2B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7970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8" w:type="dxa"/>
              </w:tcPr>
              <w:p w14:paraId="703679C0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6449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5" w:type="dxa"/>
              </w:tcPr>
              <w:p w14:paraId="74E99F60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807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14:paraId="419423FB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7282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14:paraId="6B3522A2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3ACF1825" w14:textId="77777777" w:rsidTr="00AA3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03B3E5B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Wil het liefst alles direct kunnen</w:t>
            </w:r>
          </w:p>
        </w:tc>
        <w:sdt>
          <w:sdtPr>
            <w:id w:val="-145639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</w:tcPr>
              <w:p w14:paraId="3BD3F2B7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542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8" w:type="dxa"/>
              </w:tcPr>
              <w:p w14:paraId="4D131F29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8458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5" w:type="dxa"/>
              </w:tcPr>
              <w:p w14:paraId="719F4913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47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14:paraId="06C34E4C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303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14:paraId="0D9F7EC6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35D1" w14:paraId="0FA2C78D" w14:textId="77777777" w:rsidTr="00AA3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5DE0F58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Is leergierig</w:t>
            </w:r>
          </w:p>
        </w:tc>
        <w:sdt>
          <w:sdtPr>
            <w:id w:val="85700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</w:tcPr>
              <w:p w14:paraId="22FF7CE3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37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8" w:type="dxa"/>
              </w:tcPr>
              <w:p w14:paraId="3E66C2BE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104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5" w:type="dxa"/>
              </w:tcPr>
              <w:p w14:paraId="0749C84C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182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14:paraId="3495B3D9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10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14:paraId="6E21540F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133D25C9" w14:textId="77777777" w:rsidTr="00AA3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2CE28B0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Heeft een adequaat werktempo (krijgt werk op tijd af)</w:t>
            </w:r>
          </w:p>
        </w:tc>
        <w:sdt>
          <w:sdtPr>
            <w:id w:val="1940708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</w:tcPr>
              <w:p w14:paraId="69FBD82E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8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8" w:type="dxa"/>
              </w:tcPr>
              <w:p w14:paraId="7DA13A71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757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5" w:type="dxa"/>
              </w:tcPr>
              <w:p w14:paraId="2D4C0A2C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364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14:paraId="592EFD0B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8525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" w:type="dxa"/>
              </w:tcPr>
              <w:p w14:paraId="7AAE7EA3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2DA082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</w:tcPr>
          <w:p w14:paraId="2BDF3928" w14:textId="77777777" w:rsidR="003F0A88" w:rsidRPr="00AA35D1" w:rsidRDefault="003F0A88">
            <w:r w:rsidRPr="00AA35D1">
              <w:t>Dyslexie / dyscalculie</w:t>
            </w:r>
          </w:p>
        </w:tc>
      </w:tr>
      <w:tr w:rsidR="003F0A88" w14:paraId="10FEAD73" w14:textId="77777777" w:rsidTr="00AA3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1C139AE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Er bestaan vermoedens van dyslexie</w:t>
            </w:r>
          </w:p>
        </w:tc>
        <w:sdt>
          <w:sdtPr>
            <w:id w:val="-971817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</w:tcPr>
              <w:p w14:paraId="6CCE8919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8" w:type="dxa"/>
          </w:tcPr>
          <w:p w14:paraId="4A6E6976" w14:textId="77777777" w:rsidR="003F0A88" w:rsidRDefault="003F0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295" w:type="dxa"/>
          </w:tcPr>
          <w:p w14:paraId="08D0BB7F" w14:textId="77777777" w:rsidR="003F0A88" w:rsidRDefault="003F0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676028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14:paraId="4AB5B2A1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6" w:type="dxa"/>
          </w:tcPr>
          <w:p w14:paraId="3792ACDF" w14:textId="77777777" w:rsidR="003F0A88" w:rsidRDefault="003F0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</w:tc>
      </w:tr>
      <w:tr w:rsidR="00AA35D1" w14:paraId="427D5234" w14:textId="77777777" w:rsidTr="00AA3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550BE5E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Er bestaan vermoedens van een serieus rekenprobleem/dyscalculie</w:t>
            </w:r>
          </w:p>
        </w:tc>
        <w:sdt>
          <w:sdtPr>
            <w:id w:val="209766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</w:tcPr>
              <w:p w14:paraId="55A3C85B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8" w:type="dxa"/>
          </w:tcPr>
          <w:p w14:paraId="074A2B58" w14:textId="77777777" w:rsidR="003F0A88" w:rsidRDefault="003F0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295" w:type="dxa"/>
          </w:tcPr>
          <w:p w14:paraId="436D921B" w14:textId="77777777" w:rsidR="003F0A88" w:rsidRDefault="003F0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64670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14:paraId="5D8AE60E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6" w:type="dxa"/>
          </w:tcPr>
          <w:p w14:paraId="34A89588" w14:textId="77777777" w:rsidR="003F0A88" w:rsidRDefault="003F0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</w:t>
            </w:r>
          </w:p>
        </w:tc>
      </w:tr>
      <w:tr w:rsidR="00ED0A5B" w14:paraId="61FB14AF" w14:textId="77777777" w:rsidTr="00ED0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5EA1D01" w14:textId="69560C93" w:rsidR="00ED0A5B" w:rsidRPr="00F92E48" w:rsidRDefault="00ED0A5B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Heeft een diagnose dyslexie</w:t>
            </w:r>
          </w:p>
        </w:tc>
        <w:sdt>
          <w:sdtPr>
            <w:id w:val="76341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</w:tcPr>
              <w:p w14:paraId="3167962B" w14:textId="77777777" w:rsidR="00ED0A5B" w:rsidRDefault="00ED0A5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8" w:type="dxa"/>
          </w:tcPr>
          <w:p w14:paraId="6DF8AB30" w14:textId="77777777" w:rsidR="00ED0A5B" w:rsidRDefault="00ED0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295" w:type="dxa"/>
          </w:tcPr>
          <w:p w14:paraId="77CC39C9" w14:textId="77777777" w:rsidR="00ED0A5B" w:rsidRDefault="00ED0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210190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14:paraId="70D1BCD7" w14:textId="77777777" w:rsidR="00ED0A5B" w:rsidRDefault="00ED0A5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6" w:type="dxa"/>
          </w:tcPr>
          <w:p w14:paraId="394688CE" w14:textId="77777777" w:rsidR="00ED0A5B" w:rsidRDefault="00ED0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</w:tc>
      </w:tr>
      <w:tr w:rsidR="00ED0A5B" w14:paraId="0131BF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</w:tcPr>
          <w:p w14:paraId="78557335" w14:textId="77777777" w:rsidR="00ED0A5B" w:rsidRPr="00F92E48" w:rsidRDefault="00ED0A5B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 xml:space="preserve">Gesteld op d.d.: </w:t>
            </w:r>
            <w:sdt>
              <w:sdtPr>
                <w:id w:val="-476531277"/>
                <w:placeholder>
                  <w:docPart w:val="6B792775CE5545A1BE023E5BB9D75199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Pr="00F92E48">
                  <w:rPr>
                    <w:rStyle w:val="Tekstvantijdelijkeaanduiding"/>
                    <w:b w:val="0"/>
                    <w:bCs w:val="0"/>
                  </w:rPr>
                  <w:t>Klik of tik om een datum in te voeren.</w:t>
                </w:r>
              </w:sdtContent>
            </w:sdt>
          </w:p>
        </w:tc>
      </w:tr>
      <w:tr w:rsidR="00ED0A5B" w14:paraId="769563BD" w14:textId="77777777" w:rsidTr="00ED0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36F3CA1" w14:textId="231E682F" w:rsidR="00ED0A5B" w:rsidRPr="00F92E48" w:rsidRDefault="00ED0A5B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Heeft een diagnose dyscalculie</w:t>
            </w:r>
          </w:p>
        </w:tc>
        <w:sdt>
          <w:sdtPr>
            <w:id w:val="-188146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</w:tcPr>
              <w:p w14:paraId="3D75E57F" w14:textId="77777777" w:rsidR="00ED0A5B" w:rsidRDefault="00ED0A5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8" w:type="dxa"/>
          </w:tcPr>
          <w:p w14:paraId="6EF22063" w14:textId="77777777" w:rsidR="00ED0A5B" w:rsidRDefault="00ED0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295" w:type="dxa"/>
          </w:tcPr>
          <w:p w14:paraId="59D15B57" w14:textId="77777777" w:rsidR="00ED0A5B" w:rsidRDefault="00ED0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647110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dxa"/>
              </w:tcPr>
              <w:p w14:paraId="4FAA0FAA" w14:textId="77777777" w:rsidR="00ED0A5B" w:rsidRDefault="00ED0A5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6" w:type="dxa"/>
          </w:tcPr>
          <w:p w14:paraId="4A27DEA6" w14:textId="77777777" w:rsidR="00ED0A5B" w:rsidRDefault="00ED0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</w:tc>
      </w:tr>
      <w:tr w:rsidR="00ED0A5B" w14:paraId="5AE735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</w:tcPr>
          <w:p w14:paraId="5C2036E7" w14:textId="77777777" w:rsidR="00ED0A5B" w:rsidRPr="00F92E48" w:rsidRDefault="00ED0A5B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 xml:space="preserve">Gesteld op d.d.: </w:t>
            </w:r>
            <w:sdt>
              <w:sdtPr>
                <w:id w:val="-1651357701"/>
                <w:placeholder>
                  <w:docPart w:val="0A85CA2B184B481694CBC6A5B036BB46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Pr="00F92E48">
                  <w:rPr>
                    <w:rStyle w:val="Tekstvantijdelijkeaanduiding"/>
                    <w:b w:val="0"/>
                    <w:bCs w:val="0"/>
                  </w:rPr>
                  <w:t>Klik of tik om een datum in te voeren.</w:t>
                </w:r>
              </w:sdtContent>
            </w:sdt>
          </w:p>
        </w:tc>
      </w:tr>
    </w:tbl>
    <w:p w14:paraId="1366E607" w14:textId="77777777" w:rsidR="003F0A88" w:rsidRDefault="003F0A88" w:rsidP="003F0A88"/>
    <w:p w14:paraId="6D9365C5" w14:textId="77777777" w:rsidR="003F0A88" w:rsidRDefault="003F0A88" w:rsidP="003F0A88">
      <w:r>
        <w:br w:type="page"/>
      </w:r>
    </w:p>
    <w:p w14:paraId="4AB41E7E" w14:textId="77777777" w:rsidR="003F0A88" w:rsidRPr="00643C84" w:rsidRDefault="003F0A88" w:rsidP="003F0A88">
      <w:pPr>
        <w:rPr>
          <w:b/>
          <w:bCs/>
        </w:rPr>
      </w:pPr>
      <w:r w:rsidRPr="00643C84">
        <w:rPr>
          <w:b/>
          <w:bCs/>
        </w:rPr>
        <w:lastRenderedPageBreak/>
        <w:t>Executieve vaardigheden</w:t>
      </w: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4374"/>
        <w:gridCol w:w="707"/>
        <w:gridCol w:w="992"/>
        <w:gridCol w:w="1295"/>
        <w:gridCol w:w="850"/>
        <w:gridCol w:w="842"/>
      </w:tblGrid>
      <w:tr w:rsidR="003F0A88" w:rsidRPr="00796F3F" w14:paraId="0FA1EA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B029F36" w14:textId="77777777" w:rsidR="003F0A88" w:rsidRPr="00796F3F" w:rsidRDefault="003F0A88">
            <w:r w:rsidRPr="00796F3F">
              <w:t>Impulsbeheersing</w:t>
            </w:r>
          </w:p>
        </w:tc>
        <w:tc>
          <w:tcPr>
            <w:tcW w:w="708" w:type="dxa"/>
          </w:tcPr>
          <w:p w14:paraId="2EA2D9D9" w14:textId="77777777" w:rsidR="003F0A88" w:rsidRPr="00796F3F" w:rsidRDefault="003F0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6F3F">
              <w:t>Niet</w:t>
            </w:r>
          </w:p>
        </w:tc>
        <w:tc>
          <w:tcPr>
            <w:tcW w:w="993" w:type="dxa"/>
          </w:tcPr>
          <w:p w14:paraId="388C1DCB" w14:textId="77777777" w:rsidR="003F0A88" w:rsidRPr="00796F3F" w:rsidRDefault="003F0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6F3F">
              <w:t>Zelden</w:t>
            </w:r>
          </w:p>
        </w:tc>
        <w:tc>
          <w:tcPr>
            <w:tcW w:w="1275" w:type="dxa"/>
          </w:tcPr>
          <w:p w14:paraId="725FC4EB" w14:textId="77777777" w:rsidR="003F0A88" w:rsidRPr="00796F3F" w:rsidRDefault="003F0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6F3F">
              <w:t>Regelmatig</w:t>
            </w:r>
          </w:p>
        </w:tc>
        <w:tc>
          <w:tcPr>
            <w:tcW w:w="851" w:type="dxa"/>
          </w:tcPr>
          <w:p w14:paraId="5F1252D8" w14:textId="77777777" w:rsidR="003F0A88" w:rsidRPr="00796F3F" w:rsidRDefault="003F0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6F3F">
              <w:t>Vaak</w:t>
            </w:r>
          </w:p>
        </w:tc>
        <w:tc>
          <w:tcPr>
            <w:tcW w:w="843" w:type="dxa"/>
          </w:tcPr>
          <w:p w14:paraId="5D0122D3" w14:textId="77777777" w:rsidR="003F0A88" w:rsidRPr="00796F3F" w:rsidRDefault="003F0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6F3F">
              <w:t>Altijd</w:t>
            </w:r>
          </w:p>
        </w:tc>
      </w:tr>
      <w:tr w:rsidR="003F0A88" w14:paraId="719474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1A43473" w14:textId="77777777" w:rsidR="003F0A88" w:rsidRPr="00796F3F" w:rsidRDefault="003F0A88">
            <w:pPr>
              <w:rPr>
                <w:b w:val="0"/>
                <w:bCs w:val="0"/>
              </w:rPr>
            </w:pPr>
            <w:r w:rsidRPr="00796F3F">
              <w:rPr>
                <w:b w:val="0"/>
                <w:bCs w:val="0"/>
              </w:rPr>
              <w:t>Werkt zelfstandig</w:t>
            </w:r>
          </w:p>
        </w:tc>
        <w:sdt>
          <w:sdtPr>
            <w:id w:val="-193489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237CF725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551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0C221857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172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130C898A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7827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30534FE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4511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</w:tcPr>
              <w:p w14:paraId="59CEE783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4362940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7410393" w14:textId="77777777" w:rsidR="003F0A88" w:rsidRPr="00796F3F" w:rsidRDefault="003F0A88">
            <w:pPr>
              <w:rPr>
                <w:b w:val="0"/>
                <w:bCs w:val="0"/>
              </w:rPr>
            </w:pPr>
            <w:r w:rsidRPr="00796F3F">
              <w:rPr>
                <w:b w:val="0"/>
                <w:bCs w:val="0"/>
              </w:rPr>
              <w:t>Kan doorzetten wanneer iets niet direct lukt bij verschillende taken</w:t>
            </w:r>
          </w:p>
        </w:tc>
        <w:sdt>
          <w:sdtPr>
            <w:id w:val="1146011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44331EE8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64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78357176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898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354EAB23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703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6082D84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2176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</w:tcPr>
              <w:p w14:paraId="22C6E597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07AABD4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7D54634" w14:textId="77777777" w:rsidR="003F0A88" w:rsidRPr="00796F3F" w:rsidRDefault="003F0A88">
            <w:pPr>
              <w:rPr>
                <w:b w:val="0"/>
                <w:bCs w:val="0"/>
              </w:rPr>
            </w:pPr>
            <w:r w:rsidRPr="00796F3F">
              <w:rPr>
                <w:b w:val="0"/>
                <w:bCs w:val="0"/>
              </w:rPr>
              <w:t>Kan doorzetten wanneer iets niet lukt, enkel bij taken waar de interesse ligt</w:t>
            </w:r>
          </w:p>
        </w:tc>
        <w:sdt>
          <w:sdtPr>
            <w:id w:val="-1554457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0BF31030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4995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06C0A602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644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27AD406B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420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3C8D0A5C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405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</w:tcPr>
              <w:p w14:paraId="09D33BD3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3013745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</w:tcPr>
          <w:p w14:paraId="3C2D4742" w14:textId="77777777" w:rsidR="003F0A88" w:rsidRDefault="003F0A88">
            <w:pPr>
              <w:jc w:val="center"/>
            </w:pPr>
          </w:p>
        </w:tc>
      </w:tr>
      <w:tr w:rsidR="003F0A88" w:rsidRPr="00796F3F" w14:paraId="288B7D8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156082" w:themeFill="accent1"/>
          </w:tcPr>
          <w:p w14:paraId="7563CEE7" w14:textId="77777777" w:rsidR="003F0A88" w:rsidRPr="00796F3F" w:rsidRDefault="003F0A88">
            <w:pPr>
              <w:rPr>
                <w:color w:val="FFFFFF" w:themeColor="background1"/>
              </w:rPr>
            </w:pPr>
            <w:r w:rsidRPr="00796F3F">
              <w:rPr>
                <w:color w:val="FFFFFF" w:themeColor="background1"/>
              </w:rPr>
              <w:t>Concentratie</w:t>
            </w:r>
          </w:p>
        </w:tc>
        <w:tc>
          <w:tcPr>
            <w:tcW w:w="708" w:type="dxa"/>
            <w:shd w:val="clear" w:color="auto" w:fill="156082" w:themeFill="accent1"/>
          </w:tcPr>
          <w:p w14:paraId="110559D3" w14:textId="77777777" w:rsidR="003F0A88" w:rsidRPr="00796F3F" w:rsidRDefault="003F0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796F3F">
              <w:rPr>
                <w:b/>
                <w:bCs/>
                <w:color w:val="FFFFFF" w:themeColor="background1"/>
              </w:rPr>
              <w:t>Niet</w:t>
            </w:r>
          </w:p>
        </w:tc>
        <w:tc>
          <w:tcPr>
            <w:tcW w:w="993" w:type="dxa"/>
            <w:shd w:val="clear" w:color="auto" w:fill="156082" w:themeFill="accent1"/>
          </w:tcPr>
          <w:p w14:paraId="1553A854" w14:textId="77777777" w:rsidR="003F0A88" w:rsidRPr="00796F3F" w:rsidRDefault="003F0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796F3F">
              <w:rPr>
                <w:b/>
                <w:bCs/>
                <w:color w:val="FFFFFF" w:themeColor="background1"/>
              </w:rPr>
              <w:t>Zelden</w:t>
            </w:r>
          </w:p>
        </w:tc>
        <w:tc>
          <w:tcPr>
            <w:tcW w:w="1275" w:type="dxa"/>
            <w:shd w:val="clear" w:color="auto" w:fill="156082" w:themeFill="accent1"/>
          </w:tcPr>
          <w:p w14:paraId="456D6C97" w14:textId="77777777" w:rsidR="003F0A88" w:rsidRPr="00796F3F" w:rsidRDefault="003F0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796F3F">
              <w:rPr>
                <w:b/>
                <w:bCs/>
                <w:color w:val="FFFFFF" w:themeColor="background1"/>
              </w:rPr>
              <w:t>Regelmatig</w:t>
            </w:r>
          </w:p>
        </w:tc>
        <w:tc>
          <w:tcPr>
            <w:tcW w:w="851" w:type="dxa"/>
            <w:shd w:val="clear" w:color="auto" w:fill="156082" w:themeFill="accent1"/>
          </w:tcPr>
          <w:p w14:paraId="11EBC10A" w14:textId="77777777" w:rsidR="003F0A88" w:rsidRPr="00796F3F" w:rsidRDefault="003F0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796F3F">
              <w:rPr>
                <w:b/>
                <w:bCs/>
                <w:color w:val="FFFFFF" w:themeColor="background1"/>
              </w:rPr>
              <w:t>Vaak</w:t>
            </w:r>
          </w:p>
        </w:tc>
        <w:tc>
          <w:tcPr>
            <w:tcW w:w="843" w:type="dxa"/>
            <w:shd w:val="clear" w:color="auto" w:fill="156082" w:themeFill="accent1"/>
          </w:tcPr>
          <w:p w14:paraId="1C594A7E" w14:textId="77777777" w:rsidR="003F0A88" w:rsidRPr="00796F3F" w:rsidRDefault="003F0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796F3F">
              <w:rPr>
                <w:b/>
                <w:bCs/>
                <w:color w:val="FFFFFF" w:themeColor="background1"/>
              </w:rPr>
              <w:t>Altijd</w:t>
            </w:r>
          </w:p>
        </w:tc>
      </w:tr>
      <w:tr w:rsidR="003F0A88" w14:paraId="2698DD1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A5C1910" w14:textId="77777777" w:rsidR="003F0A88" w:rsidRPr="00796F3F" w:rsidRDefault="003F0A88">
            <w:pPr>
              <w:rPr>
                <w:b w:val="0"/>
                <w:bCs w:val="0"/>
              </w:rPr>
            </w:pPr>
            <w:r w:rsidRPr="00796F3F">
              <w:rPr>
                <w:b w:val="0"/>
                <w:bCs w:val="0"/>
              </w:rPr>
              <w:t>Is taakgericht</w:t>
            </w:r>
          </w:p>
        </w:tc>
        <w:sdt>
          <w:sdtPr>
            <w:id w:val="90449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0A3A2CF1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849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74DAE0E1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227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0BF214F2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070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11A4F78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866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</w:tcPr>
              <w:p w14:paraId="49679A57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1196C3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1667AE5" w14:textId="77777777" w:rsidR="003F0A88" w:rsidRPr="00796F3F" w:rsidRDefault="003F0A88">
            <w:pPr>
              <w:rPr>
                <w:b w:val="0"/>
                <w:bCs w:val="0"/>
              </w:rPr>
            </w:pPr>
            <w:r w:rsidRPr="00796F3F">
              <w:rPr>
                <w:b w:val="0"/>
                <w:bCs w:val="0"/>
              </w:rPr>
              <w:t>Werkt geconcentreerd bij verschillende taken</w:t>
            </w:r>
          </w:p>
        </w:tc>
        <w:sdt>
          <w:sdtPr>
            <w:id w:val="-13573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63857E3A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3073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13486B83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4026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C513E67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228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33D3F000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700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</w:tcPr>
              <w:p w14:paraId="64AB1022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3273B5D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</w:tcPr>
          <w:p w14:paraId="5FE6C07F" w14:textId="77777777" w:rsidR="003F0A88" w:rsidRDefault="003F0A88">
            <w:pPr>
              <w:jc w:val="center"/>
            </w:pPr>
          </w:p>
        </w:tc>
      </w:tr>
      <w:tr w:rsidR="003F0A88" w:rsidRPr="00796F3F" w14:paraId="66A29D8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156082" w:themeFill="accent1"/>
          </w:tcPr>
          <w:p w14:paraId="1C138339" w14:textId="77777777" w:rsidR="003F0A88" w:rsidRPr="00796F3F" w:rsidRDefault="003F0A88">
            <w:pPr>
              <w:rPr>
                <w:color w:val="FFFFFF" w:themeColor="background1"/>
              </w:rPr>
            </w:pPr>
            <w:r w:rsidRPr="00796F3F">
              <w:rPr>
                <w:color w:val="FFFFFF" w:themeColor="background1"/>
              </w:rPr>
              <w:t>Flexibiliteit</w:t>
            </w:r>
          </w:p>
        </w:tc>
        <w:tc>
          <w:tcPr>
            <w:tcW w:w="708" w:type="dxa"/>
            <w:shd w:val="clear" w:color="auto" w:fill="156082" w:themeFill="accent1"/>
          </w:tcPr>
          <w:p w14:paraId="339DE931" w14:textId="77777777" w:rsidR="003F0A88" w:rsidRPr="00796F3F" w:rsidRDefault="003F0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796F3F">
              <w:rPr>
                <w:b/>
                <w:bCs/>
                <w:color w:val="FFFFFF" w:themeColor="background1"/>
              </w:rPr>
              <w:t>Niet</w:t>
            </w:r>
          </w:p>
        </w:tc>
        <w:tc>
          <w:tcPr>
            <w:tcW w:w="993" w:type="dxa"/>
            <w:shd w:val="clear" w:color="auto" w:fill="156082" w:themeFill="accent1"/>
          </w:tcPr>
          <w:p w14:paraId="4C07BB37" w14:textId="77777777" w:rsidR="003F0A88" w:rsidRPr="00796F3F" w:rsidRDefault="003F0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796F3F">
              <w:rPr>
                <w:b/>
                <w:bCs/>
                <w:color w:val="FFFFFF" w:themeColor="background1"/>
              </w:rPr>
              <w:t>Zelden</w:t>
            </w:r>
          </w:p>
        </w:tc>
        <w:tc>
          <w:tcPr>
            <w:tcW w:w="1275" w:type="dxa"/>
            <w:shd w:val="clear" w:color="auto" w:fill="156082" w:themeFill="accent1"/>
          </w:tcPr>
          <w:p w14:paraId="5FA61295" w14:textId="77777777" w:rsidR="003F0A88" w:rsidRPr="00796F3F" w:rsidRDefault="003F0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796F3F">
              <w:rPr>
                <w:b/>
                <w:bCs/>
                <w:color w:val="FFFFFF" w:themeColor="background1"/>
              </w:rPr>
              <w:t>Regelmatig</w:t>
            </w:r>
          </w:p>
        </w:tc>
        <w:tc>
          <w:tcPr>
            <w:tcW w:w="851" w:type="dxa"/>
            <w:shd w:val="clear" w:color="auto" w:fill="156082" w:themeFill="accent1"/>
          </w:tcPr>
          <w:p w14:paraId="0123C3A9" w14:textId="77777777" w:rsidR="003F0A88" w:rsidRPr="00796F3F" w:rsidRDefault="003F0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796F3F">
              <w:rPr>
                <w:b/>
                <w:bCs/>
                <w:color w:val="FFFFFF" w:themeColor="background1"/>
              </w:rPr>
              <w:t>Vaak</w:t>
            </w:r>
          </w:p>
        </w:tc>
        <w:tc>
          <w:tcPr>
            <w:tcW w:w="843" w:type="dxa"/>
            <w:shd w:val="clear" w:color="auto" w:fill="156082" w:themeFill="accent1"/>
          </w:tcPr>
          <w:p w14:paraId="5415E297" w14:textId="77777777" w:rsidR="003F0A88" w:rsidRPr="00796F3F" w:rsidRDefault="003F0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796F3F">
              <w:rPr>
                <w:b/>
                <w:bCs/>
                <w:color w:val="FFFFFF" w:themeColor="background1"/>
              </w:rPr>
              <w:t>Altijd</w:t>
            </w:r>
          </w:p>
        </w:tc>
      </w:tr>
      <w:tr w:rsidR="003F0A88" w14:paraId="74CCBA6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7827E8B" w14:textId="77777777" w:rsidR="003F0A88" w:rsidRPr="00796F3F" w:rsidRDefault="003F0A88">
            <w:pPr>
              <w:rPr>
                <w:b w:val="0"/>
                <w:bCs w:val="0"/>
              </w:rPr>
            </w:pPr>
            <w:r w:rsidRPr="00796F3F">
              <w:rPr>
                <w:b w:val="0"/>
                <w:bCs w:val="0"/>
              </w:rPr>
              <w:t>Kan omgaan met tegenslagen/wisselingen</w:t>
            </w:r>
          </w:p>
        </w:tc>
        <w:sdt>
          <w:sdtPr>
            <w:id w:val="-1938897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343D51F2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56155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2F7D7447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893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AE28694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1200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F51E435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589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</w:tcPr>
              <w:p w14:paraId="63ACBC9D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4C81E91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D1927A3" w14:textId="77777777" w:rsidR="003F0A88" w:rsidRPr="00796F3F" w:rsidRDefault="003F0A88">
            <w:pPr>
              <w:rPr>
                <w:b w:val="0"/>
                <w:bCs w:val="0"/>
              </w:rPr>
            </w:pPr>
            <w:r w:rsidRPr="00796F3F">
              <w:rPr>
                <w:b w:val="0"/>
                <w:bCs w:val="0"/>
              </w:rPr>
              <w:t>Kan goed samenwerken</w:t>
            </w:r>
          </w:p>
        </w:tc>
        <w:sdt>
          <w:sdtPr>
            <w:id w:val="-166601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79128708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016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56D3309F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0711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EFD2132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76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4FEF6869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911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</w:tcPr>
              <w:p w14:paraId="2E8557B1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45E7CC8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ED7A4EB" w14:textId="77777777" w:rsidR="003F0A88" w:rsidRPr="00796F3F" w:rsidRDefault="003F0A88">
            <w:pPr>
              <w:rPr>
                <w:b w:val="0"/>
                <w:bCs w:val="0"/>
              </w:rPr>
            </w:pPr>
            <w:r w:rsidRPr="00796F3F">
              <w:rPr>
                <w:b w:val="0"/>
                <w:bCs w:val="0"/>
              </w:rPr>
              <w:t>Heeft moeite met het maken van fouten</w:t>
            </w:r>
          </w:p>
        </w:tc>
        <w:sdt>
          <w:sdtPr>
            <w:id w:val="1375433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21DEA07E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8910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74BFC26F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3774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B931328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1947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452E908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350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</w:tcPr>
              <w:p w14:paraId="0BC2A95B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2EE1D5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</w:tcPr>
          <w:p w14:paraId="689ECB15" w14:textId="77777777" w:rsidR="003F0A88" w:rsidRDefault="003F0A88">
            <w:pPr>
              <w:jc w:val="center"/>
            </w:pPr>
          </w:p>
        </w:tc>
      </w:tr>
      <w:tr w:rsidR="003F0A88" w:rsidRPr="00796F3F" w14:paraId="6A278E7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156082" w:themeFill="accent1"/>
          </w:tcPr>
          <w:p w14:paraId="28CD0B4E" w14:textId="77777777" w:rsidR="003F0A88" w:rsidRPr="00796F3F" w:rsidRDefault="003F0A88">
            <w:pPr>
              <w:rPr>
                <w:color w:val="FFFFFF" w:themeColor="background1"/>
              </w:rPr>
            </w:pPr>
            <w:r w:rsidRPr="00796F3F">
              <w:rPr>
                <w:color w:val="FFFFFF" w:themeColor="background1"/>
              </w:rPr>
              <w:t>Prioriteiten stellen</w:t>
            </w:r>
          </w:p>
        </w:tc>
        <w:tc>
          <w:tcPr>
            <w:tcW w:w="708" w:type="dxa"/>
            <w:shd w:val="clear" w:color="auto" w:fill="156082" w:themeFill="accent1"/>
          </w:tcPr>
          <w:p w14:paraId="5D37814E" w14:textId="77777777" w:rsidR="003F0A88" w:rsidRPr="00796F3F" w:rsidRDefault="003F0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796F3F">
              <w:rPr>
                <w:b/>
                <w:bCs/>
                <w:color w:val="FFFFFF" w:themeColor="background1"/>
              </w:rPr>
              <w:t>Niet</w:t>
            </w:r>
          </w:p>
        </w:tc>
        <w:tc>
          <w:tcPr>
            <w:tcW w:w="993" w:type="dxa"/>
            <w:shd w:val="clear" w:color="auto" w:fill="156082" w:themeFill="accent1"/>
          </w:tcPr>
          <w:p w14:paraId="3568829A" w14:textId="77777777" w:rsidR="003F0A88" w:rsidRPr="00796F3F" w:rsidRDefault="003F0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796F3F">
              <w:rPr>
                <w:b/>
                <w:bCs/>
                <w:color w:val="FFFFFF" w:themeColor="background1"/>
              </w:rPr>
              <w:t>Zelden</w:t>
            </w:r>
          </w:p>
        </w:tc>
        <w:tc>
          <w:tcPr>
            <w:tcW w:w="1275" w:type="dxa"/>
            <w:shd w:val="clear" w:color="auto" w:fill="156082" w:themeFill="accent1"/>
          </w:tcPr>
          <w:p w14:paraId="05670BB1" w14:textId="77777777" w:rsidR="003F0A88" w:rsidRPr="00796F3F" w:rsidRDefault="003F0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796F3F">
              <w:rPr>
                <w:b/>
                <w:bCs/>
                <w:color w:val="FFFFFF" w:themeColor="background1"/>
              </w:rPr>
              <w:t>Regelmatig</w:t>
            </w:r>
          </w:p>
        </w:tc>
        <w:tc>
          <w:tcPr>
            <w:tcW w:w="851" w:type="dxa"/>
            <w:shd w:val="clear" w:color="auto" w:fill="156082" w:themeFill="accent1"/>
          </w:tcPr>
          <w:p w14:paraId="5D382C30" w14:textId="77777777" w:rsidR="003F0A88" w:rsidRPr="00796F3F" w:rsidRDefault="003F0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796F3F">
              <w:rPr>
                <w:b/>
                <w:bCs/>
                <w:color w:val="FFFFFF" w:themeColor="background1"/>
              </w:rPr>
              <w:t>Vaak</w:t>
            </w:r>
          </w:p>
        </w:tc>
        <w:tc>
          <w:tcPr>
            <w:tcW w:w="843" w:type="dxa"/>
            <w:shd w:val="clear" w:color="auto" w:fill="156082" w:themeFill="accent1"/>
          </w:tcPr>
          <w:p w14:paraId="4F0411B1" w14:textId="77777777" w:rsidR="003F0A88" w:rsidRPr="00796F3F" w:rsidRDefault="003F0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796F3F">
              <w:rPr>
                <w:b/>
                <w:bCs/>
                <w:color w:val="FFFFFF" w:themeColor="background1"/>
              </w:rPr>
              <w:t>Altijd</w:t>
            </w:r>
          </w:p>
        </w:tc>
      </w:tr>
      <w:tr w:rsidR="003F0A88" w14:paraId="60D705F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A922D6D" w14:textId="77777777" w:rsidR="003F0A88" w:rsidRPr="00796F3F" w:rsidRDefault="003F0A88">
            <w:pPr>
              <w:rPr>
                <w:b w:val="0"/>
                <w:bCs w:val="0"/>
              </w:rPr>
            </w:pPr>
            <w:r w:rsidRPr="00796F3F">
              <w:rPr>
                <w:b w:val="0"/>
                <w:bCs w:val="0"/>
              </w:rPr>
              <w:t>Weet hoofdzaken van bijzaken te onderscheiden</w:t>
            </w:r>
          </w:p>
        </w:tc>
        <w:sdt>
          <w:sdtPr>
            <w:id w:val="-30432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24E5642C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26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0F40C0F5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873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423729BB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369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948C3A6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388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</w:tcPr>
              <w:p w14:paraId="5786938A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03E94E6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40D106D" w14:textId="77777777" w:rsidR="003F0A88" w:rsidRPr="00796F3F" w:rsidRDefault="003F0A88">
            <w:pPr>
              <w:rPr>
                <w:b w:val="0"/>
                <w:bCs w:val="0"/>
              </w:rPr>
            </w:pPr>
            <w:r w:rsidRPr="00796F3F">
              <w:rPr>
                <w:b w:val="0"/>
                <w:bCs w:val="0"/>
              </w:rPr>
              <w:t>Is perfectionistisch</w:t>
            </w:r>
          </w:p>
        </w:tc>
        <w:sdt>
          <w:sdtPr>
            <w:id w:val="110019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743BFFCF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5178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3CD19CB7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1080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075DD57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782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4B929AC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069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</w:tcPr>
              <w:p w14:paraId="5E8087DF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708E2AB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8729253" w14:textId="77777777" w:rsidR="003F0A88" w:rsidRPr="00796F3F" w:rsidRDefault="003F0A88">
            <w:pPr>
              <w:rPr>
                <w:b w:val="0"/>
                <w:bCs w:val="0"/>
              </w:rPr>
            </w:pPr>
            <w:r w:rsidRPr="00796F3F">
              <w:rPr>
                <w:b w:val="0"/>
                <w:bCs w:val="0"/>
              </w:rPr>
              <w:t>Werkt nauwkeurig</w:t>
            </w:r>
          </w:p>
        </w:tc>
        <w:sdt>
          <w:sdtPr>
            <w:id w:val="482818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4E64551D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739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7A222701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7207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0B3F39AB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186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1394029B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034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</w:tcPr>
              <w:p w14:paraId="3034B19A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90ADE5F" w14:textId="77777777" w:rsidR="003F0A88" w:rsidRDefault="003F0A88" w:rsidP="003F0A88"/>
    <w:p w14:paraId="51019516" w14:textId="6623CC25" w:rsidR="003F0A88" w:rsidRDefault="003F0A88" w:rsidP="003F0A88">
      <w:r>
        <w:t xml:space="preserve">Hieronder kunt u eventueel aanvullingen vermelden over de cognitieve kenmerken van </w:t>
      </w:r>
      <w:r w:rsidR="00CC2D86">
        <w:t>het</w:t>
      </w:r>
      <w:r>
        <w:t xml:space="preserve"> kind.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F0A88" w14:paraId="72136843" w14:textId="77777777">
        <w:tc>
          <w:tcPr>
            <w:tcW w:w="9060" w:type="dxa"/>
          </w:tcPr>
          <w:p w14:paraId="44C15E22" w14:textId="77777777" w:rsidR="003F0A88" w:rsidRDefault="003F0A88"/>
          <w:sdt>
            <w:sdtPr>
              <w:id w:val="-2138242117"/>
              <w:placeholder>
                <w:docPart w:val="E6A195AA8B0543AFABB67E8CFA4E4ACC"/>
              </w:placeholder>
              <w:showingPlcHdr/>
              <w:text/>
            </w:sdtPr>
            <w:sdtContent>
              <w:p w14:paraId="494522D5" w14:textId="77777777" w:rsidR="003F0A88" w:rsidRDefault="003F0A88">
                <w:r w:rsidRPr="00A15E45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7C560F1B" w14:textId="77777777" w:rsidR="003F0A88" w:rsidRDefault="003F0A88"/>
          <w:p w14:paraId="0C8E74D3" w14:textId="77777777" w:rsidR="003F0A88" w:rsidRDefault="003F0A88"/>
          <w:p w14:paraId="5024796D" w14:textId="77777777" w:rsidR="003F0A88" w:rsidRDefault="003F0A88"/>
          <w:p w14:paraId="22531BF9" w14:textId="77777777" w:rsidR="003F0A88" w:rsidRDefault="003F0A88"/>
          <w:p w14:paraId="6964DCF9" w14:textId="77777777" w:rsidR="003F0A88" w:rsidRDefault="003F0A88"/>
          <w:p w14:paraId="5D7E1B2A" w14:textId="77777777" w:rsidR="003F0A88" w:rsidRDefault="003F0A88"/>
          <w:p w14:paraId="49E50AE0" w14:textId="77777777" w:rsidR="003F0A88" w:rsidRDefault="003F0A88"/>
          <w:p w14:paraId="72DF0D70" w14:textId="77777777" w:rsidR="003F0A88" w:rsidRDefault="003F0A88"/>
        </w:tc>
      </w:tr>
    </w:tbl>
    <w:p w14:paraId="6D93C5CD" w14:textId="77777777" w:rsidR="003F0A88" w:rsidRDefault="003F0A88" w:rsidP="003F0A88"/>
    <w:p w14:paraId="5918463A" w14:textId="77777777" w:rsidR="003F0A88" w:rsidRDefault="003F0A88" w:rsidP="003F0A88">
      <w:r>
        <w:br w:type="page"/>
      </w:r>
    </w:p>
    <w:p w14:paraId="134B098C" w14:textId="77777777" w:rsidR="003F0A88" w:rsidRPr="000A0596" w:rsidRDefault="003F0A88" w:rsidP="003F0A88">
      <w:pPr>
        <w:rPr>
          <w:b/>
          <w:bCs/>
        </w:rPr>
      </w:pPr>
      <w:r w:rsidRPr="000A0596">
        <w:rPr>
          <w:b/>
          <w:bCs/>
        </w:rPr>
        <w:lastRenderedPageBreak/>
        <w:t>Sociaal-emotionele kenmerken</w:t>
      </w:r>
    </w:p>
    <w:p w14:paraId="40B9F79B" w14:textId="129B63FC" w:rsidR="003F0A88" w:rsidRDefault="003F0A88" w:rsidP="003F0A88">
      <w:r>
        <w:t xml:space="preserve">In hoeverre zijn onderstaande zaken van toepassing op </w:t>
      </w:r>
      <w:r w:rsidR="000A0596">
        <w:t>het</w:t>
      </w:r>
      <w:r>
        <w:t xml:space="preserve"> kind?</w:t>
      </w: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4225"/>
        <w:gridCol w:w="903"/>
        <w:gridCol w:w="978"/>
        <w:gridCol w:w="1295"/>
        <w:gridCol w:w="833"/>
        <w:gridCol w:w="826"/>
      </w:tblGrid>
      <w:tr w:rsidR="003F0A88" w14:paraId="32C62E1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395CD48B" w14:textId="77777777" w:rsidR="003F0A88" w:rsidRDefault="003F0A88"/>
        </w:tc>
        <w:tc>
          <w:tcPr>
            <w:tcW w:w="906" w:type="dxa"/>
          </w:tcPr>
          <w:p w14:paraId="3952AD2A" w14:textId="77777777" w:rsidR="003F0A88" w:rsidRDefault="003F0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Niet</w:t>
            </w:r>
          </w:p>
        </w:tc>
        <w:tc>
          <w:tcPr>
            <w:tcW w:w="979" w:type="dxa"/>
          </w:tcPr>
          <w:p w14:paraId="33CA07D7" w14:textId="77777777" w:rsidR="003F0A88" w:rsidRDefault="003F0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Zelden</w:t>
            </w:r>
          </w:p>
        </w:tc>
        <w:tc>
          <w:tcPr>
            <w:tcW w:w="1271" w:type="dxa"/>
          </w:tcPr>
          <w:p w14:paraId="689B85F0" w14:textId="77777777" w:rsidR="003F0A88" w:rsidRDefault="003F0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Regelmatig</w:t>
            </w:r>
          </w:p>
        </w:tc>
        <w:tc>
          <w:tcPr>
            <w:tcW w:w="835" w:type="dxa"/>
          </w:tcPr>
          <w:p w14:paraId="316E494A" w14:textId="77777777" w:rsidR="003F0A88" w:rsidRDefault="003F0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Vaak</w:t>
            </w:r>
          </w:p>
        </w:tc>
        <w:tc>
          <w:tcPr>
            <w:tcW w:w="827" w:type="dxa"/>
          </w:tcPr>
          <w:p w14:paraId="6EFE7472" w14:textId="77777777" w:rsidR="003F0A88" w:rsidRDefault="003F0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Altijd</w:t>
            </w:r>
          </w:p>
        </w:tc>
      </w:tr>
      <w:tr w:rsidR="003F0A88" w14:paraId="20A1635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77E2880F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Gaat met plezier naar school</w:t>
            </w:r>
          </w:p>
        </w:tc>
        <w:sdt>
          <w:sdtPr>
            <w:id w:val="210530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488A9CA3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4783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</w:tcPr>
              <w:p w14:paraId="08A7F65B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4578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2EA2AC12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273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5" w:type="dxa"/>
              </w:tcPr>
              <w:p w14:paraId="31AFEC0E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0977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</w:tcPr>
              <w:p w14:paraId="44FFB3CC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4170D81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6A6DC0D9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Zit goed in zijn/haar vel</w:t>
            </w:r>
          </w:p>
        </w:tc>
        <w:sdt>
          <w:sdtPr>
            <w:id w:val="-1125686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0F8C2B6A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9409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</w:tcPr>
              <w:p w14:paraId="0F6A282D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0711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7693EF55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998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5" w:type="dxa"/>
              </w:tcPr>
              <w:p w14:paraId="2451776F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2684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</w:tcPr>
              <w:p w14:paraId="645F91FF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606809F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211E3515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Voelt zich gepest in de huidige school en/of opvang-situatie</w:t>
            </w:r>
          </w:p>
        </w:tc>
        <w:sdt>
          <w:sdtPr>
            <w:id w:val="183964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1EE73ADA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77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</w:tcPr>
              <w:p w14:paraId="27C976F8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950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76E5BD4A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763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5" w:type="dxa"/>
              </w:tcPr>
              <w:p w14:paraId="669BBEBC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489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</w:tcPr>
              <w:p w14:paraId="7FF12010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0C92B4A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1253F246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Is vaak boos, verdrietig en/of alleen</w:t>
            </w:r>
          </w:p>
        </w:tc>
        <w:sdt>
          <w:sdtPr>
            <w:id w:val="-42657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39822638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789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</w:tcPr>
              <w:p w14:paraId="5101146D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0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31796A85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678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5" w:type="dxa"/>
              </w:tcPr>
              <w:p w14:paraId="19F850C0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132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</w:tcPr>
              <w:p w14:paraId="663EA6D2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58496B6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73298039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Voelt zich onbegrepen bij andere kinderen</w:t>
            </w:r>
          </w:p>
        </w:tc>
        <w:sdt>
          <w:sdtPr>
            <w:id w:val="-398292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1A28F9D4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819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</w:tcPr>
              <w:p w14:paraId="3104FBE1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129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273FB39E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398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5" w:type="dxa"/>
              </w:tcPr>
              <w:p w14:paraId="51DA75CF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4183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</w:tcPr>
              <w:p w14:paraId="44E675FE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1FC2B47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13AA88B1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Speelt op school actief met klas- en/of schoolgenoten van eigen leeftijd</w:t>
            </w:r>
          </w:p>
        </w:tc>
        <w:sdt>
          <w:sdtPr>
            <w:id w:val="478651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104AB736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1249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</w:tcPr>
              <w:p w14:paraId="1D633BFB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942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0300C9DB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925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5" w:type="dxa"/>
              </w:tcPr>
              <w:p w14:paraId="504C767A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211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</w:tcPr>
              <w:p w14:paraId="206A0EB3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404AFA6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0B92A928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Speelt vooral met oudere kinderen</w:t>
            </w:r>
          </w:p>
        </w:tc>
        <w:sdt>
          <w:sdtPr>
            <w:id w:val="165132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1470082D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9113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</w:tcPr>
              <w:p w14:paraId="28F65302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175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0CDB3119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2551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5" w:type="dxa"/>
              </w:tcPr>
              <w:p w14:paraId="4FF7367E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535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</w:tcPr>
              <w:p w14:paraId="59F25245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52169FF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177448DC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Speelt vooral met jongere kinderen</w:t>
            </w:r>
          </w:p>
        </w:tc>
        <w:sdt>
          <w:sdtPr>
            <w:id w:val="-464667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631BEFCB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7728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</w:tcPr>
              <w:p w14:paraId="41CB30B6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245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2B189A86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132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5" w:type="dxa"/>
              </w:tcPr>
              <w:p w14:paraId="69ECC970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4402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</w:tcPr>
              <w:p w14:paraId="3BF8C7D2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0E1BEB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490407BF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Heeft regelmatig conflicten met andere kinderen</w:t>
            </w:r>
          </w:p>
        </w:tc>
        <w:sdt>
          <w:sdtPr>
            <w:id w:val="-174340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3AAA00A1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004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</w:tcPr>
              <w:p w14:paraId="26E6FCF4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508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0682D5AA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686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5" w:type="dxa"/>
              </w:tcPr>
              <w:p w14:paraId="644B9700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911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</w:tcPr>
              <w:p w14:paraId="42ECB656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0FCB2BE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601A8A7E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Maakt gemakkelijk contact</w:t>
            </w:r>
          </w:p>
        </w:tc>
        <w:sdt>
          <w:sdtPr>
            <w:id w:val="64917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753FFFDA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0145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</w:tcPr>
              <w:p w14:paraId="3347469B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8615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506C7E40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481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5" w:type="dxa"/>
              </w:tcPr>
              <w:p w14:paraId="6D344433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425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</w:tcPr>
              <w:p w14:paraId="09294866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171C7D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005EFA69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Heeft buiten school contacten met andere kinderen (niet uit het eigen gezin)</w:t>
            </w:r>
          </w:p>
        </w:tc>
        <w:sdt>
          <w:sdtPr>
            <w:id w:val="121585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56B92CF0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5988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</w:tcPr>
              <w:p w14:paraId="18FDE622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82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5F725A46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071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5" w:type="dxa"/>
              </w:tcPr>
              <w:p w14:paraId="40FE2AE9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376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</w:tcPr>
              <w:p w14:paraId="71C113AB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510BF54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3B18FD24" w14:textId="77777777" w:rsidR="003F0A88" w:rsidRDefault="003F0A88"/>
        </w:tc>
        <w:sdt>
          <w:sdtPr>
            <w:id w:val="105511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48B41F73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787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</w:tcPr>
              <w:p w14:paraId="412762A8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001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1F00A5BE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0733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5" w:type="dxa"/>
              </w:tcPr>
              <w:p w14:paraId="76E33446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583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7" w:type="dxa"/>
              </w:tcPr>
              <w:p w14:paraId="055961DC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A88" w14:paraId="3C2A782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  <w:shd w:val="clear" w:color="auto" w:fill="156082" w:themeFill="accent1"/>
          </w:tcPr>
          <w:p w14:paraId="52CDCC7B" w14:textId="77777777" w:rsidR="003F0A88" w:rsidRPr="00770AD7" w:rsidRDefault="003F0A88">
            <w:pPr>
              <w:rPr>
                <w:b w:val="0"/>
                <w:bCs w:val="0"/>
              </w:rPr>
            </w:pPr>
          </w:p>
        </w:tc>
      </w:tr>
      <w:tr w:rsidR="003F0A88" w14:paraId="697AC04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44505878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Er bestaan vermoedens van ADHD</w:t>
            </w:r>
          </w:p>
        </w:tc>
        <w:sdt>
          <w:sdtPr>
            <w:id w:val="199274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595EC770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9" w:type="dxa"/>
          </w:tcPr>
          <w:p w14:paraId="2415F758" w14:textId="77777777" w:rsidR="003F0A88" w:rsidRDefault="003F0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271" w:type="dxa"/>
          </w:tcPr>
          <w:p w14:paraId="79BEB4C5" w14:textId="77777777" w:rsidR="003F0A88" w:rsidRDefault="003F0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122045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5" w:type="dxa"/>
              </w:tcPr>
              <w:p w14:paraId="2429E68C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7" w:type="dxa"/>
          </w:tcPr>
          <w:p w14:paraId="767E61CC" w14:textId="77777777" w:rsidR="003F0A88" w:rsidRDefault="003F0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</w:tc>
      </w:tr>
      <w:tr w:rsidR="003F0A88" w14:paraId="6923E9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252E3BE1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Er bestaan vermoedens van ASS</w:t>
            </w:r>
          </w:p>
        </w:tc>
        <w:sdt>
          <w:sdtPr>
            <w:id w:val="-50929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79BBFE67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9" w:type="dxa"/>
          </w:tcPr>
          <w:p w14:paraId="3C1BA330" w14:textId="77777777" w:rsidR="003F0A88" w:rsidRDefault="003F0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271" w:type="dxa"/>
          </w:tcPr>
          <w:p w14:paraId="0B504654" w14:textId="77777777" w:rsidR="003F0A88" w:rsidRDefault="003F0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44156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5" w:type="dxa"/>
              </w:tcPr>
              <w:p w14:paraId="21A6A87C" w14:textId="77777777" w:rsidR="003F0A88" w:rsidRDefault="003F0A8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7" w:type="dxa"/>
          </w:tcPr>
          <w:p w14:paraId="119A57B8" w14:textId="77777777" w:rsidR="003F0A88" w:rsidRDefault="003F0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</w:t>
            </w:r>
          </w:p>
        </w:tc>
      </w:tr>
      <w:tr w:rsidR="003F0A88" w14:paraId="6C01791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21D26997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>Er bestaan vermoedens van andere ontwikkelingsproblematiek</w:t>
            </w:r>
          </w:p>
        </w:tc>
        <w:sdt>
          <w:sdtPr>
            <w:id w:val="150517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202991AF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9" w:type="dxa"/>
          </w:tcPr>
          <w:p w14:paraId="75C6B984" w14:textId="77777777" w:rsidR="003F0A88" w:rsidRDefault="003F0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271" w:type="dxa"/>
          </w:tcPr>
          <w:p w14:paraId="63C80013" w14:textId="77777777" w:rsidR="003F0A88" w:rsidRDefault="003F0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495782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5" w:type="dxa"/>
              </w:tcPr>
              <w:p w14:paraId="0AB7D450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7" w:type="dxa"/>
          </w:tcPr>
          <w:p w14:paraId="4958BAC2" w14:textId="77777777" w:rsidR="003F0A88" w:rsidRDefault="003F0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</w:tc>
      </w:tr>
      <w:tr w:rsidR="003F0A88" w14:paraId="6970931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</w:tcPr>
          <w:p w14:paraId="0F8E8427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 xml:space="preserve">Te weten: </w:t>
            </w:r>
            <w:sdt>
              <w:sdtPr>
                <w:id w:val="1500849731"/>
                <w:placeholder>
                  <w:docPart w:val="B1C2D6F0891E4D2D93B3D817389BA0AC"/>
                </w:placeholder>
                <w:showingPlcHdr/>
                <w:text/>
              </w:sdtPr>
              <w:sdtContent>
                <w:r w:rsidRPr="00F92E48">
                  <w:rPr>
                    <w:rStyle w:val="Tekstvantijdelijkeaanduiding"/>
                    <w:b w:val="0"/>
                    <w:bCs w:val="0"/>
                  </w:rPr>
                  <w:t>Klik of tik om tekst in te voeren.</w:t>
                </w:r>
              </w:sdtContent>
            </w:sdt>
          </w:p>
        </w:tc>
      </w:tr>
      <w:tr w:rsidR="003F0A88" w14:paraId="32FFF0B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1EC90CFE" w14:textId="6D73BEC1" w:rsidR="003F0A88" w:rsidRPr="00F92E48" w:rsidRDefault="00B1261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Er is een diagnose ADHD bekend bij school</w:t>
            </w:r>
          </w:p>
        </w:tc>
        <w:sdt>
          <w:sdtPr>
            <w:id w:val="-200928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22042200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9" w:type="dxa"/>
          </w:tcPr>
          <w:p w14:paraId="1399168C" w14:textId="77777777" w:rsidR="003F0A88" w:rsidRDefault="003F0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271" w:type="dxa"/>
          </w:tcPr>
          <w:p w14:paraId="7302A357" w14:textId="77777777" w:rsidR="003F0A88" w:rsidRDefault="003F0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66768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5" w:type="dxa"/>
              </w:tcPr>
              <w:p w14:paraId="4741406F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7" w:type="dxa"/>
          </w:tcPr>
          <w:p w14:paraId="2D51B7AB" w14:textId="77777777" w:rsidR="003F0A88" w:rsidRDefault="003F0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</w:tc>
      </w:tr>
      <w:tr w:rsidR="003F0A88" w14:paraId="5C81EC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</w:tcPr>
          <w:p w14:paraId="1FC17A6A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 xml:space="preserve">Gesteld op d.d.: </w:t>
            </w:r>
            <w:sdt>
              <w:sdtPr>
                <w:id w:val="-822890486"/>
                <w:placeholder>
                  <w:docPart w:val="EEB8F2CF2487449F98360D3F4CCE077E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Pr="00F92E48">
                  <w:rPr>
                    <w:rStyle w:val="Tekstvantijdelijkeaanduiding"/>
                    <w:b w:val="0"/>
                    <w:bCs w:val="0"/>
                  </w:rPr>
                  <w:t>Klik of tik om een datum in te voeren.</w:t>
                </w:r>
              </w:sdtContent>
            </w:sdt>
          </w:p>
        </w:tc>
      </w:tr>
      <w:tr w:rsidR="003F0A88" w14:paraId="283A8FA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7F5158D8" w14:textId="0A33D1AC" w:rsidR="003F0A88" w:rsidRPr="00F92E48" w:rsidRDefault="00B1261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Er is een diagnose ASS bekend bij school</w:t>
            </w:r>
          </w:p>
        </w:tc>
        <w:sdt>
          <w:sdtPr>
            <w:id w:val="209681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6ECA5180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9" w:type="dxa"/>
          </w:tcPr>
          <w:p w14:paraId="62A57F3A" w14:textId="77777777" w:rsidR="003F0A88" w:rsidRDefault="003F0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271" w:type="dxa"/>
          </w:tcPr>
          <w:p w14:paraId="020ECB49" w14:textId="77777777" w:rsidR="003F0A88" w:rsidRDefault="003F0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56533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5" w:type="dxa"/>
              </w:tcPr>
              <w:p w14:paraId="0C9962A0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7" w:type="dxa"/>
          </w:tcPr>
          <w:p w14:paraId="736942F4" w14:textId="77777777" w:rsidR="003F0A88" w:rsidRDefault="003F0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</w:tc>
      </w:tr>
      <w:tr w:rsidR="003F0A88" w14:paraId="774880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</w:tcPr>
          <w:p w14:paraId="69A4EDED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 xml:space="preserve">Gesteld op d.d.: </w:t>
            </w:r>
            <w:sdt>
              <w:sdtPr>
                <w:id w:val="1297017716"/>
                <w:placeholder>
                  <w:docPart w:val="6B34AAD773464E36B490F3AB9A2107A5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Pr="00F92E48">
                  <w:rPr>
                    <w:rStyle w:val="Tekstvantijdelijkeaanduiding"/>
                    <w:b w:val="0"/>
                    <w:bCs w:val="0"/>
                  </w:rPr>
                  <w:t>Klik of tik om een datum in te voeren.</w:t>
                </w:r>
              </w:sdtContent>
            </w:sdt>
          </w:p>
        </w:tc>
      </w:tr>
      <w:tr w:rsidR="003F0A88" w14:paraId="4084578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336936F4" w14:textId="0C06A44F" w:rsidR="003F0A88" w:rsidRPr="00F92E48" w:rsidRDefault="009E115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Er is anderszins een diagnose op ontwikkelingsgebied bekend bij school</w:t>
            </w:r>
          </w:p>
        </w:tc>
        <w:sdt>
          <w:sdtPr>
            <w:id w:val="-50706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6" w:type="dxa"/>
              </w:tcPr>
              <w:p w14:paraId="666DFFF0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9" w:type="dxa"/>
          </w:tcPr>
          <w:p w14:paraId="2500771A" w14:textId="77777777" w:rsidR="003F0A88" w:rsidRDefault="003F0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271" w:type="dxa"/>
          </w:tcPr>
          <w:p w14:paraId="1DE5DCEA" w14:textId="77777777" w:rsidR="003F0A88" w:rsidRDefault="003F0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379939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5" w:type="dxa"/>
              </w:tcPr>
              <w:p w14:paraId="1658C6E4" w14:textId="77777777" w:rsidR="003F0A88" w:rsidRDefault="003F0A8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7" w:type="dxa"/>
          </w:tcPr>
          <w:p w14:paraId="66D2D00C" w14:textId="77777777" w:rsidR="003F0A88" w:rsidRDefault="003F0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</w:tc>
      </w:tr>
      <w:tr w:rsidR="003F0A88" w14:paraId="3919D34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</w:tcPr>
          <w:p w14:paraId="301F3AA7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 xml:space="preserve">Te weten: </w:t>
            </w:r>
            <w:sdt>
              <w:sdtPr>
                <w:id w:val="-361518613"/>
                <w:placeholder>
                  <w:docPart w:val="43083C78AD5B4DEA8C4B403F0E040163"/>
                </w:placeholder>
                <w:showingPlcHdr/>
                <w:text/>
              </w:sdtPr>
              <w:sdtContent>
                <w:r w:rsidRPr="00F92E48">
                  <w:rPr>
                    <w:rStyle w:val="Tekstvantijdelijkeaanduiding"/>
                    <w:b w:val="0"/>
                    <w:bCs w:val="0"/>
                  </w:rPr>
                  <w:t>Klik of tik om tekst in te voeren.</w:t>
                </w:r>
              </w:sdtContent>
            </w:sdt>
          </w:p>
        </w:tc>
      </w:tr>
      <w:tr w:rsidR="003F0A88" w14:paraId="2B89728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</w:tcPr>
          <w:p w14:paraId="2ECA8CD4" w14:textId="77777777" w:rsidR="003F0A88" w:rsidRPr="00F92E48" w:rsidRDefault="003F0A88">
            <w:pPr>
              <w:rPr>
                <w:b w:val="0"/>
                <w:bCs w:val="0"/>
              </w:rPr>
            </w:pPr>
            <w:r w:rsidRPr="00F92E48">
              <w:rPr>
                <w:b w:val="0"/>
                <w:bCs w:val="0"/>
              </w:rPr>
              <w:t xml:space="preserve">Gesteld op d.d.: </w:t>
            </w:r>
            <w:sdt>
              <w:sdtPr>
                <w:id w:val="-419098870"/>
                <w:placeholder>
                  <w:docPart w:val="B9C879B208B44D94BC0431B368F91B49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Pr="00F92E48">
                  <w:rPr>
                    <w:rStyle w:val="Tekstvantijdelijkeaanduiding"/>
                    <w:b w:val="0"/>
                    <w:bCs w:val="0"/>
                  </w:rPr>
                  <w:t>Klik of tik om een datum in te voeren.</w:t>
                </w:r>
              </w:sdtContent>
            </w:sdt>
          </w:p>
        </w:tc>
      </w:tr>
    </w:tbl>
    <w:p w14:paraId="52FBE396" w14:textId="77777777" w:rsidR="003F0A88" w:rsidRDefault="003F0A88" w:rsidP="003F0A88"/>
    <w:p w14:paraId="2456C7F6" w14:textId="5539AAC8" w:rsidR="003F0A88" w:rsidRDefault="003F0A88" w:rsidP="003F0A88">
      <w:r>
        <w:t xml:space="preserve">Hieronder kunt u eventueel aanvullingen vermelden over hoe het op sociaal-emotioneel gebied gaat met </w:t>
      </w:r>
      <w:r w:rsidR="00C67D3B">
        <w:t>het</w:t>
      </w:r>
      <w:r>
        <w:t xml:space="preserve"> kind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F0A88" w14:paraId="3E09CF59" w14:textId="77777777">
        <w:tc>
          <w:tcPr>
            <w:tcW w:w="9060" w:type="dxa"/>
          </w:tcPr>
          <w:p w14:paraId="3041F35F" w14:textId="77777777" w:rsidR="003F0A88" w:rsidRDefault="003F0A88"/>
          <w:sdt>
            <w:sdtPr>
              <w:id w:val="-371540193"/>
              <w:placeholder>
                <w:docPart w:val="5922129A68914A75BFB96730CDA7EEE1"/>
              </w:placeholder>
              <w:showingPlcHdr/>
              <w:text/>
            </w:sdtPr>
            <w:sdtContent>
              <w:p w14:paraId="6D225688" w14:textId="77777777" w:rsidR="003F0A88" w:rsidRDefault="003F0A88">
                <w:r w:rsidRPr="00A15E45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95E8322" w14:textId="77777777" w:rsidR="003F0A88" w:rsidRDefault="003F0A88"/>
          <w:p w14:paraId="19D9A691" w14:textId="77777777" w:rsidR="003F0A88" w:rsidRDefault="003F0A88"/>
          <w:p w14:paraId="4DD7BBC7" w14:textId="77777777" w:rsidR="003F0A88" w:rsidRDefault="003F0A88"/>
          <w:p w14:paraId="684B967C" w14:textId="77777777" w:rsidR="003F0A88" w:rsidRDefault="003F0A88"/>
          <w:p w14:paraId="36D9010B" w14:textId="77777777" w:rsidR="003F0A88" w:rsidRDefault="003F0A88"/>
        </w:tc>
      </w:tr>
    </w:tbl>
    <w:p w14:paraId="196466B2" w14:textId="77777777" w:rsidR="003F0A88" w:rsidRDefault="003F0A88" w:rsidP="003F0A88"/>
    <w:p w14:paraId="3BC47A94" w14:textId="77777777" w:rsidR="003F0A88" w:rsidRDefault="003F0A88" w:rsidP="003F0A88">
      <w:r>
        <w:br w:type="page"/>
      </w:r>
    </w:p>
    <w:p w14:paraId="7B9F5747" w14:textId="77777777" w:rsidR="003F0A88" w:rsidRPr="00594DA4" w:rsidRDefault="003F0A88" w:rsidP="003F0A88">
      <w:pPr>
        <w:rPr>
          <w:b/>
          <w:bCs/>
        </w:rPr>
      </w:pPr>
      <w:r w:rsidRPr="00594DA4">
        <w:rPr>
          <w:b/>
          <w:bCs/>
        </w:rPr>
        <w:lastRenderedPageBreak/>
        <w:t>Omgevingskenmerken</w:t>
      </w:r>
    </w:p>
    <w:p w14:paraId="2AE444FE" w14:textId="242E898B" w:rsidR="003F0A88" w:rsidRDefault="00C67D3B" w:rsidP="003F0A88">
      <w:r>
        <w:t>Wanneer er nog zaken zijn die nog niet aan de orde zijn geweest</w:t>
      </w:r>
      <w:r w:rsidR="006F1898">
        <w:t>, maar die u belangrijk acht voor ons om mee te nemen, dan kunt u deze hieronder noteren: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1898" w14:paraId="3EA1994F" w14:textId="77777777">
        <w:tc>
          <w:tcPr>
            <w:tcW w:w="9060" w:type="dxa"/>
          </w:tcPr>
          <w:sdt>
            <w:sdtPr>
              <w:id w:val="-1174802604"/>
              <w:placeholder>
                <w:docPart w:val="FD6F05AA9D304864984B7D74CEC6D2BB"/>
              </w:placeholder>
              <w:showingPlcHdr/>
              <w:text/>
            </w:sdtPr>
            <w:sdtContent>
              <w:p w14:paraId="49DA2F4D" w14:textId="6714420B" w:rsidR="006F1898" w:rsidRDefault="006F1898" w:rsidP="003F0A88">
                <w:r w:rsidRPr="007F5135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36CF77CD" w14:textId="77777777" w:rsidR="006F1898" w:rsidRDefault="006F1898" w:rsidP="003F0A88"/>
          <w:p w14:paraId="6BC8E538" w14:textId="77777777" w:rsidR="006F1898" w:rsidRDefault="006F1898" w:rsidP="003F0A88"/>
          <w:p w14:paraId="4084B85D" w14:textId="77777777" w:rsidR="006F1898" w:rsidRDefault="006F1898" w:rsidP="003F0A88"/>
        </w:tc>
      </w:tr>
    </w:tbl>
    <w:p w14:paraId="3D63886A" w14:textId="77777777" w:rsidR="003F0A88" w:rsidRDefault="003F0A88" w:rsidP="003F0A88"/>
    <w:p w14:paraId="2E753009" w14:textId="77777777" w:rsidR="003F0A88" w:rsidRDefault="003F0A88" w:rsidP="003F0A88">
      <w:r>
        <w:t>Hartelijk dank voor het invullen</w:t>
      </w:r>
    </w:p>
    <w:p w14:paraId="60C0A7D4" w14:textId="77777777" w:rsidR="003F0A88" w:rsidRPr="00E0743E" w:rsidRDefault="003F0A88" w:rsidP="003F0A88">
      <w:pPr>
        <w:rPr>
          <w:b/>
          <w:bCs/>
        </w:rPr>
      </w:pPr>
      <w:r w:rsidRPr="00E0743E">
        <w:rPr>
          <w:b/>
          <w:bCs/>
        </w:rPr>
        <w:t>Bijlagen</w:t>
      </w:r>
    </w:p>
    <w:p w14:paraId="59F352B2" w14:textId="77777777" w:rsidR="003F0A88" w:rsidRDefault="003F0A88" w:rsidP="003F0A88">
      <w:r>
        <w:t>Om de aanmelding compleet te maken zijn de volgende zaken nodig:</w:t>
      </w:r>
      <w:r>
        <w:br/>
      </w:r>
      <w:r w:rsidRPr="00E0743E">
        <w:br/>
        <w:t>1. Het volledig ingevulde aanmeldingsformulier van de ouders. (</w:t>
      </w:r>
      <w:r w:rsidRPr="00E0743E">
        <w:rPr>
          <w:b/>
          <w:bCs/>
        </w:rPr>
        <w:t xml:space="preserve">Bijlage 04) </w:t>
      </w:r>
      <w:r w:rsidRPr="00E0743E">
        <w:t>  </w:t>
      </w:r>
      <w:r w:rsidRPr="00E0743E">
        <w:br/>
        <w:t>2. Een recent onderzoeksverslag (volledig</w:t>
      </w:r>
      <w:r>
        <w:t xml:space="preserve"> en maximaal twee jaar oud</w:t>
      </w:r>
      <w:r w:rsidRPr="00E0743E">
        <w:t>).  </w:t>
      </w:r>
    </w:p>
    <w:p w14:paraId="66B858F8" w14:textId="62F82BBC" w:rsidR="003F0A88" w:rsidRPr="002E1B93" w:rsidRDefault="003F0A88" w:rsidP="003F0A88">
      <w:r>
        <w:t>O</w:t>
      </w:r>
      <w:r w:rsidRPr="00E034B8">
        <w:t>uders</w:t>
      </w:r>
      <w:r>
        <w:t>/verzorgers melden</w:t>
      </w:r>
      <w:r w:rsidRPr="00E034B8">
        <w:t xml:space="preserve"> met medeweten van de school de leerling aan op de voltijds HB-voorziening. </w:t>
      </w:r>
      <w:r w:rsidRPr="00705CC9">
        <w:t xml:space="preserve">De huidige school stelt vervolgens </w:t>
      </w:r>
      <w:r w:rsidR="00CC2D86">
        <w:t>dit</w:t>
      </w:r>
      <w:r w:rsidRPr="00705CC9">
        <w:t xml:space="preserve"> leerling dossier op. Wanneer het leerling dossier compleet is, wordt dit dossier door de huidige school aangeleverd bij de coördinator van de voltijds HB-voorziening. Het gaat om het aanmeldingsformulier namens school inclusief de OPP en overige relevante informatie vanuit de school. </w:t>
      </w:r>
      <w:r w:rsidRPr="00705CC9">
        <w:rPr>
          <w:b/>
          <w:bCs/>
        </w:rPr>
        <w:t>(Bijlage 05)</w:t>
      </w:r>
      <w:r w:rsidRPr="00705CC9">
        <w:t>  </w:t>
      </w:r>
    </w:p>
    <w:p w14:paraId="493A07EC" w14:textId="77777777" w:rsidR="003F0A88" w:rsidRPr="002E1B93" w:rsidRDefault="003F0A88" w:rsidP="003F0A88">
      <w:r w:rsidRPr="002E1B93">
        <w:t> </w:t>
      </w:r>
    </w:p>
    <w:p w14:paraId="6EC1643D" w14:textId="77777777" w:rsidR="00053EBB" w:rsidRPr="00053EBB" w:rsidRDefault="00053EBB" w:rsidP="00053EBB"/>
    <w:p w14:paraId="1909475B" w14:textId="77777777" w:rsidR="00053EBB" w:rsidRPr="00053EBB" w:rsidRDefault="00053EBB" w:rsidP="00053EBB">
      <w:r w:rsidRPr="00053EBB">
        <w:t> </w:t>
      </w:r>
    </w:p>
    <w:p w14:paraId="450D0E43" w14:textId="77777777" w:rsidR="00440C40" w:rsidRPr="00440C40" w:rsidRDefault="00440C40" w:rsidP="00440C40"/>
    <w:sectPr w:rsidR="00440C40" w:rsidRPr="00440C40" w:rsidSect="002456DD"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D64F3" w14:textId="77777777" w:rsidR="00D63391" w:rsidRDefault="00D63391" w:rsidP="00795123">
      <w:pPr>
        <w:spacing w:after="0" w:line="240" w:lineRule="auto"/>
      </w:pPr>
      <w:r>
        <w:separator/>
      </w:r>
    </w:p>
  </w:endnote>
  <w:endnote w:type="continuationSeparator" w:id="0">
    <w:p w14:paraId="1F314F9D" w14:textId="77777777" w:rsidR="00D63391" w:rsidRDefault="00D63391" w:rsidP="00795123">
      <w:pPr>
        <w:spacing w:after="0" w:line="240" w:lineRule="auto"/>
      </w:pPr>
      <w:r>
        <w:continuationSeparator/>
      </w:r>
    </w:p>
  </w:endnote>
  <w:endnote w:type="continuationNotice" w:id="1">
    <w:p w14:paraId="2F681B52" w14:textId="77777777" w:rsidR="00D63391" w:rsidRDefault="00D633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C6116" w14:textId="0B34B6C4" w:rsidR="00904011" w:rsidRPr="00240E6D" w:rsidRDefault="00890012" w:rsidP="00240E6D">
    <w:pPr>
      <w:pStyle w:val="Voettekst"/>
      <w:rPr>
        <w:rFonts w:ascii="Avenir Next LT Pro Demi" w:hAnsi="Avenir Next LT Pro Demi" w:cs="Arial"/>
        <w:b/>
        <w:bCs/>
      </w:rPr>
    </w:pPr>
    <w:r>
      <w:rPr>
        <w:noProof/>
      </w:rPr>
      <w:drawing>
        <wp:anchor distT="0" distB="0" distL="114300" distR="114300" simplePos="0" relativeHeight="251658246" behindDoc="0" locked="0" layoutInCell="1" allowOverlap="1" wp14:anchorId="0054425E" wp14:editId="5F420B48">
          <wp:simplePos x="0" y="0"/>
          <wp:positionH relativeFrom="column">
            <wp:posOffset>5198220</wp:posOffset>
          </wp:positionH>
          <wp:positionV relativeFrom="paragraph">
            <wp:posOffset>-173521</wp:posOffset>
          </wp:positionV>
          <wp:extent cx="1382268" cy="411480"/>
          <wp:effectExtent l="0" t="0" r="8890" b="7620"/>
          <wp:wrapNone/>
          <wp:docPr id="650052350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268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0E6D" w:rsidRPr="002456DD">
      <w:rPr>
        <w:rFonts w:ascii="Avenir Next LT Pro Demi" w:hAnsi="Avenir Next LT Pro Demi" w:cs="Arial"/>
        <w:b/>
        <w:bCs/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6ECAD74" wp14:editId="6612E290">
              <wp:simplePos x="0" y="0"/>
              <wp:positionH relativeFrom="page">
                <wp:align>left</wp:align>
              </wp:positionH>
              <wp:positionV relativeFrom="paragraph">
                <wp:posOffset>-259080</wp:posOffset>
              </wp:positionV>
              <wp:extent cx="7896225" cy="1760220"/>
              <wp:effectExtent l="0" t="0" r="9525" b="0"/>
              <wp:wrapNone/>
              <wp:docPr id="1276225930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6225" cy="1760220"/>
                      </a:xfrm>
                      <a:prstGeom prst="rect">
                        <a:avLst/>
                      </a:prstGeom>
                      <a:solidFill>
                        <a:srgbClr val="6161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7D5FBDD1" id="Rechthoek 1" o:spid="_x0000_s1026" style="position:absolute;margin-left:0;margin-top:-20.4pt;width:621.75pt;height:138.6pt;z-index:-25165823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" fillcolor="#6161a1" stroked="f" strokeweight="1pt">
              <w10:wrap anchorx="page"/>
            </v:rect>
          </w:pict>
        </mc:Fallback>
      </mc:AlternateContent>
    </w:r>
    <w:r w:rsidR="00240E6D">
      <w:rPr>
        <w:rFonts w:ascii="Avenir Next LT Pro Demi" w:hAnsi="Avenir Next LT Pro Demi" w:cs="Arial"/>
        <w:b/>
        <w:bCs/>
        <w:color w:val="FFFFFF" w:themeColor="background1"/>
      </w:rPr>
      <w:t>Voltijds HB-voorziening - Bijlage</w:t>
    </w:r>
    <w:r w:rsidR="00240E6D" w:rsidRPr="002456DD">
      <w:rPr>
        <w:rFonts w:ascii="Avenir Next LT Pro Demi" w:hAnsi="Avenir Next LT Pro Demi" w:cs="Arial"/>
        <w:b/>
        <w:bCs/>
        <w:color w:val="FFFFFF" w:themeColor="background1"/>
      </w:rPr>
      <w:t xml:space="preserve"> </w:t>
    </w:r>
    <w:r w:rsidR="00240E6D" w:rsidRPr="002456DD">
      <w:rPr>
        <w:rFonts w:ascii="Avenir Next LT Pro Demi" w:hAnsi="Avenir Next LT Pro Demi" w:cs="Arial"/>
        <w:b/>
        <w:bCs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35E90" w14:textId="52C5E8D9" w:rsidR="00E24924" w:rsidRPr="002456DD" w:rsidRDefault="00890012">
    <w:pPr>
      <w:pStyle w:val="Voettekst"/>
      <w:rPr>
        <w:rFonts w:ascii="Avenir Next LT Pro Demi" w:hAnsi="Avenir Next LT Pro Demi" w:cs="Arial"/>
        <w:b/>
        <w:bCs/>
      </w:rPr>
    </w:pPr>
    <w:r>
      <w:rPr>
        <w:noProof/>
      </w:rPr>
      <w:drawing>
        <wp:anchor distT="0" distB="0" distL="114300" distR="114300" simplePos="0" relativeHeight="251658245" behindDoc="0" locked="0" layoutInCell="1" allowOverlap="1" wp14:anchorId="0D82BF8D" wp14:editId="52CFDBEB">
          <wp:simplePos x="0" y="0"/>
          <wp:positionH relativeFrom="column">
            <wp:posOffset>5174367</wp:posOffset>
          </wp:positionH>
          <wp:positionV relativeFrom="paragraph">
            <wp:posOffset>-173521</wp:posOffset>
          </wp:positionV>
          <wp:extent cx="1382268" cy="411480"/>
          <wp:effectExtent l="0" t="0" r="8890" b="7620"/>
          <wp:wrapNone/>
          <wp:docPr id="267362448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268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924" w:rsidRPr="002456DD">
      <w:rPr>
        <w:rFonts w:ascii="Avenir Next LT Pro Demi" w:hAnsi="Avenir Next LT Pro Demi" w:cs="Arial"/>
        <w:b/>
        <w:bCs/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5E14ECE" wp14:editId="5D9A2BFC">
              <wp:simplePos x="0" y="0"/>
              <wp:positionH relativeFrom="page">
                <wp:align>left</wp:align>
              </wp:positionH>
              <wp:positionV relativeFrom="paragraph">
                <wp:posOffset>-259080</wp:posOffset>
              </wp:positionV>
              <wp:extent cx="7896225" cy="1760220"/>
              <wp:effectExtent l="0" t="0" r="9525" b="0"/>
              <wp:wrapNone/>
              <wp:docPr id="1663787225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6225" cy="1760220"/>
                      </a:xfrm>
                      <a:prstGeom prst="rect">
                        <a:avLst/>
                      </a:prstGeom>
                      <a:solidFill>
                        <a:srgbClr val="6161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649AF957" id="Rechthoek 1" o:spid="_x0000_s1026" style="position:absolute;margin-left:0;margin-top:-20.4pt;width:621.75pt;height:138.6pt;z-index:-251658237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" fillcolor="#6161a1" stroked="f" strokeweight="1pt">
              <w10:wrap anchorx="page"/>
            </v:rect>
          </w:pict>
        </mc:Fallback>
      </mc:AlternateContent>
    </w:r>
    <w:r w:rsidR="00F27ACE">
      <w:rPr>
        <w:rFonts w:ascii="Avenir Next LT Pro Demi" w:hAnsi="Avenir Next LT Pro Demi" w:cs="Arial"/>
        <w:b/>
        <w:bCs/>
        <w:color w:val="FFFFFF" w:themeColor="background1"/>
      </w:rPr>
      <w:t>Voltijds HB-voorziening - Bijlage</w:t>
    </w:r>
    <w:r w:rsidR="00F427D2" w:rsidRPr="002456DD">
      <w:rPr>
        <w:rFonts w:ascii="Avenir Next LT Pro Demi" w:hAnsi="Avenir Next LT Pro Demi" w:cs="Arial"/>
        <w:b/>
        <w:bCs/>
        <w:color w:val="FFFFFF" w:themeColor="background1"/>
      </w:rPr>
      <w:t xml:space="preserve"> </w:t>
    </w:r>
    <w:r w:rsidR="00705E42" w:rsidRPr="002456DD">
      <w:rPr>
        <w:rFonts w:ascii="Avenir Next LT Pro Demi" w:hAnsi="Avenir Next LT Pro Demi" w:cs="Arial"/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2E0B2" w14:textId="77777777" w:rsidR="00D63391" w:rsidRDefault="00D63391" w:rsidP="00795123">
      <w:pPr>
        <w:spacing w:after="0" w:line="240" w:lineRule="auto"/>
      </w:pPr>
      <w:r>
        <w:separator/>
      </w:r>
    </w:p>
  </w:footnote>
  <w:footnote w:type="continuationSeparator" w:id="0">
    <w:p w14:paraId="706D0441" w14:textId="77777777" w:rsidR="00D63391" w:rsidRDefault="00D63391" w:rsidP="00795123">
      <w:pPr>
        <w:spacing w:after="0" w:line="240" w:lineRule="auto"/>
      </w:pPr>
      <w:r>
        <w:continuationSeparator/>
      </w:r>
    </w:p>
  </w:footnote>
  <w:footnote w:type="continuationNotice" w:id="1">
    <w:p w14:paraId="0FF1F1B6" w14:textId="77777777" w:rsidR="00D63391" w:rsidRDefault="00D633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1EC72" w14:textId="3A13B7BA" w:rsidR="002052BF" w:rsidRDefault="00874698">
    <w:pPr>
      <w:pStyle w:val="Koptekst"/>
    </w:pPr>
    <w:r>
      <w:rPr>
        <w:noProof/>
      </w:rPr>
      <w:drawing>
        <wp:anchor distT="0" distB="0" distL="114300" distR="114300" simplePos="0" relativeHeight="251658244" behindDoc="0" locked="0" layoutInCell="1" allowOverlap="1" wp14:anchorId="217C26ED" wp14:editId="1101AA7E">
          <wp:simplePos x="0" y="0"/>
          <wp:positionH relativeFrom="column">
            <wp:posOffset>-715617</wp:posOffset>
          </wp:positionH>
          <wp:positionV relativeFrom="paragraph">
            <wp:posOffset>-247126</wp:posOffset>
          </wp:positionV>
          <wp:extent cx="2148840" cy="2369185"/>
          <wp:effectExtent l="0" t="0" r="3810" b="0"/>
          <wp:wrapNone/>
          <wp:docPr id="741715485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236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874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DFE4BF5" wp14:editId="292C09FA">
              <wp:simplePos x="0" y="0"/>
              <wp:positionH relativeFrom="column">
                <wp:posOffset>1566545</wp:posOffset>
              </wp:positionH>
              <wp:positionV relativeFrom="paragraph">
                <wp:posOffset>92710</wp:posOffset>
              </wp:positionV>
              <wp:extent cx="5000625" cy="104775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1047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F5A3AB" w14:textId="3E0A56C8" w:rsidR="002052BF" w:rsidRPr="00647759" w:rsidRDefault="00F406CA" w:rsidP="002052BF">
                          <w:pPr>
                            <w:pStyle w:val="Titel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Bijlage 0</w:t>
                          </w:r>
                          <w:r w:rsidR="00440C40">
                            <w:rPr>
                              <w:color w:val="FFFFFF" w:themeColor="background1"/>
                            </w:rPr>
                            <w:t>5</w:t>
                          </w:r>
                        </w:p>
                        <w:p w14:paraId="495ADAE4" w14:textId="3AAF2396" w:rsidR="002052BF" w:rsidRDefault="00440C40" w:rsidP="00440C40">
                          <w:r w:rsidRPr="00440C40">
                            <w:rPr>
                              <w:rFonts w:ascii="Avenir Next LT Pro Demi" w:eastAsiaTheme="majorEastAsia" w:hAnsi="Avenir Next LT Pro Demi" w:cstheme="majorBidi"/>
                              <w:color w:val="FFFFFF" w:themeColor="background1"/>
                              <w:spacing w:val="15"/>
                              <w:sz w:val="24"/>
                              <w:szCs w:val="24"/>
                            </w:rPr>
                            <w:t>Aanmeldingsformulier namens school – Toelatingscommissie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FE4BF5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23.35pt;margin-top:7.3pt;width:393.75pt;height:8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" filled="f" stroked="f">
              <v:textbox>
                <w:txbxContent>
                  <w:p w14:paraId="26F5A3AB" w14:textId="3E0A56C8" w:rsidR="002052BF" w:rsidRPr="00647759" w:rsidRDefault="00F406CA" w:rsidP="002052BF">
                    <w:pPr>
                      <w:pStyle w:val="Titel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Bijlage 0</w:t>
                    </w:r>
                    <w:r w:rsidR="00440C40">
                      <w:rPr>
                        <w:color w:val="FFFFFF" w:themeColor="background1"/>
                      </w:rPr>
                      <w:t>5</w:t>
                    </w:r>
                  </w:p>
                  <w:p w14:paraId="495ADAE4" w14:textId="3AAF2396" w:rsidR="002052BF" w:rsidRDefault="00440C40" w:rsidP="00440C40">
                    <w:r w:rsidRPr="00440C40">
                      <w:rPr>
                        <w:rFonts w:ascii="Avenir Next LT Pro Demi" w:eastAsiaTheme="majorEastAsia" w:hAnsi="Avenir Next LT Pro Demi" w:cstheme="majorBidi"/>
                        <w:color w:val="FFFFFF" w:themeColor="background1"/>
                        <w:spacing w:val="15"/>
                        <w:sz w:val="24"/>
                        <w:szCs w:val="24"/>
                      </w:rPr>
                      <w:t>Aanmeldingsformulier namens school – Toelatingscommissie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052B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B82036" wp14:editId="71B8A396">
              <wp:simplePos x="0" y="0"/>
              <wp:positionH relativeFrom="page">
                <wp:posOffset>-335280</wp:posOffset>
              </wp:positionH>
              <wp:positionV relativeFrom="paragraph">
                <wp:posOffset>-450215</wp:posOffset>
              </wp:positionV>
              <wp:extent cx="7896225" cy="1760220"/>
              <wp:effectExtent l="0" t="0" r="9525" b="0"/>
              <wp:wrapNone/>
              <wp:docPr id="1524271975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6225" cy="1760220"/>
                      </a:xfrm>
                      <a:prstGeom prst="rect">
                        <a:avLst/>
                      </a:prstGeom>
                      <a:solidFill>
                        <a:srgbClr val="6161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57988767" id="Rechthoek 1" o:spid="_x0000_s1026" style="position:absolute;margin-left:-26.4pt;margin-top:-35.45pt;width:621.75pt;height:138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" fillcolor="#6161a1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E87D5"/>
    <w:multiLevelType w:val="hybridMultilevel"/>
    <w:tmpl w:val="E7EC0948"/>
    <w:lvl w:ilvl="0" w:tplc="8B4A2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04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88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EE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6E8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7E4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86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69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94A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093B"/>
    <w:multiLevelType w:val="hybridMultilevel"/>
    <w:tmpl w:val="5F384886"/>
    <w:lvl w:ilvl="0" w:tplc="B60A2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63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84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CC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EAE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6AA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6B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CD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4A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6566E"/>
    <w:multiLevelType w:val="hybridMultilevel"/>
    <w:tmpl w:val="08E6BFD0"/>
    <w:lvl w:ilvl="0" w:tplc="149C1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05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584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C2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23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EA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6B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F630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D65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7137D"/>
    <w:multiLevelType w:val="hybridMultilevel"/>
    <w:tmpl w:val="C61843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EF47B"/>
    <w:multiLevelType w:val="hybridMultilevel"/>
    <w:tmpl w:val="3A426D48"/>
    <w:lvl w:ilvl="0" w:tplc="C4E2C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21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F6A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C3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E8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88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0C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AC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421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65D38"/>
    <w:multiLevelType w:val="multilevel"/>
    <w:tmpl w:val="D088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C5B8FD"/>
    <w:multiLevelType w:val="hybridMultilevel"/>
    <w:tmpl w:val="2206B9AE"/>
    <w:lvl w:ilvl="0" w:tplc="DF765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48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00F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64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E3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88A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6F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87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64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90FD0"/>
    <w:multiLevelType w:val="multilevel"/>
    <w:tmpl w:val="C714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B3116B"/>
    <w:multiLevelType w:val="multilevel"/>
    <w:tmpl w:val="E326A8F8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999312248">
    <w:abstractNumId w:val="8"/>
  </w:num>
  <w:num w:numId="2" w16cid:durableId="1836141681">
    <w:abstractNumId w:val="6"/>
  </w:num>
  <w:num w:numId="3" w16cid:durableId="1613439332">
    <w:abstractNumId w:val="3"/>
  </w:num>
  <w:num w:numId="4" w16cid:durableId="2084987425">
    <w:abstractNumId w:val="1"/>
  </w:num>
  <w:num w:numId="5" w16cid:durableId="214242326">
    <w:abstractNumId w:val="4"/>
  </w:num>
  <w:num w:numId="6" w16cid:durableId="1544053092">
    <w:abstractNumId w:val="2"/>
  </w:num>
  <w:num w:numId="7" w16cid:durableId="355883751">
    <w:abstractNumId w:val="0"/>
  </w:num>
  <w:num w:numId="8" w16cid:durableId="1630622521">
    <w:abstractNumId w:val="7"/>
  </w:num>
  <w:num w:numId="9" w16cid:durableId="1204173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attachedTemplate r:id="rId1"/>
  <w:documentProtection w:edit="forms" w:enforcement="1" w:cryptProviderType="rsaAES" w:cryptAlgorithmClass="hash" w:cryptAlgorithmType="typeAny" w:cryptAlgorithmSid="14" w:cryptSpinCount="100000" w:hash="f7fuQI56S1gk8de94BlQ1aJ0o0ew/Ky6EWXwaEReT9vaVQK2W4tCJ5PdU4kGdb229UGAXtSbmQ2/P17WAO8Hxg==" w:salt="6tIUYoYpfXoucR//nSmUR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72"/>
    <w:rsid w:val="000038F6"/>
    <w:rsid w:val="00031871"/>
    <w:rsid w:val="00036D2B"/>
    <w:rsid w:val="00053EBB"/>
    <w:rsid w:val="00057A83"/>
    <w:rsid w:val="00082135"/>
    <w:rsid w:val="0009472C"/>
    <w:rsid w:val="000A00F9"/>
    <w:rsid w:val="000A0596"/>
    <w:rsid w:val="000A25D0"/>
    <w:rsid w:val="000A2C05"/>
    <w:rsid w:val="000A646A"/>
    <w:rsid w:val="000D4021"/>
    <w:rsid w:val="000F1D3A"/>
    <w:rsid w:val="001019A4"/>
    <w:rsid w:val="00102C6D"/>
    <w:rsid w:val="0011327B"/>
    <w:rsid w:val="0011342C"/>
    <w:rsid w:val="001135AD"/>
    <w:rsid w:val="00114055"/>
    <w:rsid w:val="001205E4"/>
    <w:rsid w:val="00126327"/>
    <w:rsid w:val="001337A2"/>
    <w:rsid w:val="00133F76"/>
    <w:rsid w:val="001362DA"/>
    <w:rsid w:val="001438D6"/>
    <w:rsid w:val="001A3079"/>
    <w:rsid w:val="001B3F1B"/>
    <w:rsid w:val="001B65AC"/>
    <w:rsid w:val="001C32A5"/>
    <w:rsid w:val="001C7B1C"/>
    <w:rsid w:val="001D0A5B"/>
    <w:rsid w:val="001D15E1"/>
    <w:rsid w:val="001D4B13"/>
    <w:rsid w:val="001D793C"/>
    <w:rsid w:val="00200F94"/>
    <w:rsid w:val="002052BF"/>
    <w:rsid w:val="00221E64"/>
    <w:rsid w:val="002221FF"/>
    <w:rsid w:val="00227055"/>
    <w:rsid w:val="00227390"/>
    <w:rsid w:val="00231DBB"/>
    <w:rsid w:val="002353F5"/>
    <w:rsid w:val="00240E6D"/>
    <w:rsid w:val="00244182"/>
    <w:rsid w:val="002456DD"/>
    <w:rsid w:val="00257E44"/>
    <w:rsid w:val="002840D9"/>
    <w:rsid w:val="00286756"/>
    <w:rsid w:val="002A0FE2"/>
    <w:rsid w:val="002D3011"/>
    <w:rsid w:val="002E1B93"/>
    <w:rsid w:val="002E70FF"/>
    <w:rsid w:val="002F1CD5"/>
    <w:rsid w:val="00302261"/>
    <w:rsid w:val="0031036E"/>
    <w:rsid w:val="003166DA"/>
    <w:rsid w:val="00330B6C"/>
    <w:rsid w:val="003473DF"/>
    <w:rsid w:val="003730C7"/>
    <w:rsid w:val="00383ACC"/>
    <w:rsid w:val="003A79D5"/>
    <w:rsid w:val="003B5555"/>
    <w:rsid w:val="003F0A5C"/>
    <w:rsid w:val="003F0A88"/>
    <w:rsid w:val="003F313C"/>
    <w:rsid w:val="003F7B11"/>
    <w:rsid w:val="00407A1B"/>
    <w:rsid w:val="00416487"/>
    <w:rsid w:val="004172E4"/>
    <w:rsid w:val="00440C40"/>
    <w:rsid w:val="00451270"/>
    <w:rsid w:val="00464013"/>
    <w:rsid w:val="00486CEC"/>
    <w:rsid w:val="00487C21"/>
    <w:rsid w:val="0049364C"/>
    <w:rsid w:val="004A2505"/>
    <w:rsid w:val="004C0327"/>
    <w:rsid w:val="004C0A4E"/>
    <w:rsid w:val="004C4F2A"/>
    <w:rsid w:val="004C77E6"/>
    <w:rsid w:val="004D3E37"/>
    <w:rsid w:val="004E29AE"/>
    <w:rsid w:val="004F6721"/>
    <w:rsid w:val="00520C2D"/>
    <w:rsid w:val="005327F9"/>
    <w:rsid w:val="005556D0"/>
    <w:rsid w:val="00571A42"/>
    <w:rsid w:val="005844D1"/>
    <w:rsid w:val="005A2851"/>
    <w:rsid w:val="005B5380"/>
    <w:rsid w:val="005E623F"/>
    <w:rsid w:val="00624CEC"/>
    <w:rsid w:val="00647759"/>
    <w:rsid w:val="00653A35"/>
    <w:rsid w:val="006660D6"/>
    <w:rsid w:val="00666DDC"/>
    <w:rsid w:val="006776A8"/>
    <w:rsid w:val="0068458D"/>
    <w:rsid w:val="006B051F"/>
    <w:rsid w:val="006C0141"/>
    <w:rsid w:val="006F1898"/>
    <w:rsid w:val="00705E42"/>
    <w:rsid w:val="007127B2"/>
    <w:rsid w:val="00715F21"/>
    <w:rsid w:val="00716562"/>
    <w:rsid w:val="00727946"/>
    <w:rsid w:val="00775052"/>
    <w:rsid w:val="00780C13"/>
    <w:rsid w:val="00793DE0"/>
    <w:rsid w:val="00795123"/>
    <w:rsid w:val="0079768B"/>
    <w:rsid w:val="007B7985"/>
    <w:rsid w:val="007C3AFB"/>
    <w:rsid w:val="007D7013"/>
    <w:rsid w:val="007E1F6F"/>
    <w:rsid w:val="007E427B"/>
    <w:rsid w:val="007E67F9"/>
    <w:rsid w:val="008130FB"/>
    <w:rsid w:val="00820037"/>
    <w:rsid w:val="00820280"/>
    <w:rsid w:val="00854E6C"/>
    <w:rsid w:val="0086522C"/>
    <w:rsid w:val="00874698"/>
    <w:rsid w:val="008759CB"/>
    <w:rsid w:val="00890012"/>
    <w:rsid w:val="008911EB"/>
    <w:rsid w:val="00892435"/>
    <w:rsid w:val="008C3BC6"/>
    <w:rsid w:val="008C67D1"/>
    <w:rsid w:val="008D3350"/>
    <w:rsid w:val="008D4A87"/>
    <w:rsid w:val="008D523B"/>
    <w:rsid w:val="008D73D5"/>
    <w:rsid w:val="00904011"/>
    <w:rsid w:val="00940160"/>
    <w:rsid w:val="0095001D"/>
    <w:rsid w:val="00965B23"/>
    <w:rsid w:val="0096684E"/>
    <w:rsid w:val="009939A5"/>
    <w:rsid w:val="00993A52"/>
    <w:rsid w:val="009B759B"/>
    <w:rsid w:val="009C063F"/>
    <w:rsid w:val="009C22F3"/>
    <w:rsid w:val="009C5743"/>
    <w:rsid w:val="009E115A"/>
    <w:rsid w:val="009E6ED2"/>
    <w:rsid w:val="009F2EE2"/>
    <w:rsid w:val="00A11FDA"/>
    <w:rsid w:val="00A25877"/>
    <w:rsid w:val="00A30FAE"/>
    <w:rsid w:val="00A355EB"/>
    <w:rsid w:val="00A373ED"/>
    <w:rsid w:val="00A775CC"/>
    <w:rsid w:val="00AA35D1"/>
    <w:rsid w:val="00AB3825"/>
    <w:rsid w:val="00AD093F"/>
    <w:rsid w:val="00B024C5"/>
    <w:rsid w:val="00B02A1F"/>
    <w:rsid w:val="00B1261B"/>
    <w:rsid w:val="00B33225"/>
    <w:rsid w:val="00B4072E"/>
    <w:rsid w:val="00B4295C"/>
    <w:rsid w:val="00B6140C"/>
    <w:rsid w:val="00B72000"/>
    <w:rsid w:val="00B85496"/>
    <w:rsid w:val="00BA2874"/>
    <w:rsid w:val="00BC496C"/>
    <w:rsid w:val="00BE73A4"/>
    <w:rsid w:val="00C00923"/>
    <w:rsid w:val="00C0548F"/>
    <w:rsid w:val="00C27A1C"/>
    <w:rsid w:val="00C349D2"/>
    <w:rsid w:val="00C40EBB"/>
    <w:rsid w:val="00C45F7A"/>
    <w:rsid w:val="00C6448D"/>
    <w:rsid w:val="00C67D3B"/>
    <w:rsid w:val="00C7761C"/>
    <w:rsid w:val="00C77C72"/>
    <w:rsid w:val="00C8230C"/>
    <w:rsid w:val="00C938B2"/>
    <w:rsid w:val="00CA3FE8"/>
    <w:rsid w:val="00CC2D86"/>
    <w:rsid w:val="00CC6A3E"/>
    <w:rsid w:val="00D11A4C"/>
    <w:rsid w:val="00D6101E"/>
    <w:rsid w:val="00D62512"/>
    <w:rsid w:val="00D63391"/>
    <w:rsid w:val="00D84485"/>
    <w:rsid w:val="00D86752"/>
    <w:rsid w:val="00D93479"/>
    <w:rsid w:val="00D94B76"/>
    <w:rsid w:val="00DA1669"/>
    <w:rsid w:val="00DA7078"/>
    <w:rsid w:val="00DC115E"/>
    <w:rsid w:val="00DC7118"/>
    <w:rsid w:val="00DE5D88"/>
    <w:rsid w:val="00E24924"/>
    <w:rsid w:val="00E42916"/>
    <w:rsid w:val="00E443D8"/>
    <w:rsid w:val="00E60FCE"/>
    <w:rsid w:val="00E766EC"/>
    <w:rsid w:val="00EA16F5"/>
    <w:rsid w:val="00EA23D6"/>
    <w:rsid w:val="00EA3CF7"/>
    <w:rsid w:val="00EA4117"/>
    <w:rsid w:val="00EC0872"/>
    <w:rsid w:val="00ED0A5B"/>
    <w:rsid w:val="00EE179A"/>
    <w:rsid w:val="00EF1C77"/>
    <w:rsid w:val="00EF3A70"/>
    <w:rsid w:val="00F10598"/>
    <w:rsid w:val="00F21BC2"/>
    <w:rsid w:val="00F27ACE"/>
    <w:rsid w:val="00F36DD8"/>
    <w:rsid w:val="00F406CA"/>
    <w:rsid w:val="00F427D2"/>
    <w:rsid w:val="00F76357"/>
    <w:rsid w:val="00F829C5"/>
    <w:rsid w:val="00F870B5"/>
    <w:rsid w:val="00FC21D7"/>
    <w:rsid w:val="00FC41A2"/>
    <w:rsid w:val="00FC59BA"/>
    <w:rsid w:val="00FC7AA7"/>
    <w:rsid w:val="00FF6590"/>
    <w:rsid w:val="0B0C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81B44"/>
  <w15:chartTrackingRefBased/>
  <w15:docId w15:val="{26E1C1F5-1A6A-4033-8AFD-54F3E80A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0160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844D1"/>
    <w:pPr>
      <w:keepNext/>
      <w:keepLines/>
      <w:numPr>
        <w:numId w:val="1"/>
      </w:numPr>
      <w:spacing w:before="360" w:after="80"/>
      <w:outlineLvl w:val="0"/>
    </w:pPr>
    <w:rPr>
      <w:rFonts w:ascii="Avenir Next LT Pro Demi" w:eastAsiaTheme="majorEastAsia" w:hAnsi="Avenir Next LT Pro Demi" w:cstheme="majorBidi"/>
      <w:color w:val="0070C0"/>
      <w:sz w:val="28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DE5D88"/>
    <w:pPr>
      <w:keepNext/>
      <w:keepLines/>
      <w:numPr>
        <w:ilvl w:val="1"/>
        <w:numId w:val="1"/>
      </w:numPr>
      <w:spacing w:before="160" w:after="80"/>
      <w:ind w:left="1284"/>
      <w:outlineLvl w:val="1"/>
    </w:pPr>
    <w:rPr>
      <w:rFonts w:ascii="Avenir Next LT Pro Demi" w:eastAsiaTheme="majorEastAsia" w:hAnsi="Avenir Next LT Pro Demi" w:cstheme="majorBidi"/>
      <w:color w:val="0070C0"/>
      <w:sz w:val="24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4295C"/>
    <w:pPr>
      <w:keepNext/>
      <w:keepLines/>
      <w:numPr>
        <w:ilvl w:val="2"/>
        <w:numId w:val="1"/>
      </w:numPr>
      <w:spacing w:before="160" w:after="80"/>
      <w:ind w:left="1428"/>
      <w:outlineLvl w:val="2"/>
    </w:pPr>
    <w:rPr>
      <w:rFonts w:ascii="Avenir Next LT Pro Light" w:eastAsiaTheme="majorEastAsia" w:hAnsi="Avenir Next LT Pro Light" w:cstheme="majorBidi"/>
      <w:color w:val="0070C0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B4295C"/>
    <w:pPr>
      <w:keepNext/>
      <w:keepLines/>
      <w:numPr>
        <w:ilvl w:val="3"/>
        <w:numId w:val="1"/>
      </w:numPr>
      <w:spacing w:before="80" w:after="40"/>
      <w:ind w:left="1572"/>
      <w:outlineLvl w:val="3"/>
    </w:pPr>
    <w:rPr>
      <w:rFonts w:ascii="Avenir Next LT Pro Light" w:eastAsiaTheme="majorEastAsia" w:hAnsi="Avenir Next LT Pro Light" w:cstheme="majorBidi"/>
      <w:i/>
      <w:iCs/>
      <w:color w:val="0070C0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EA23D6"/>
    <w:pPr>
      <w:keepNext/>
      <w:keepLines/>
      <w:numPr>
        <w:ilvl w:val="4"/>
        <w:numId w:val="1"/>
      </w:numPr>
      <w:spacing w:before="80" w:after="40"/>
      <w:ind w:left="1716"/>
      <w:outlineLvl w:val="4"/>
    </w:pPr>
    <w:rPr>
      <w:rFonts w:eastAsiaTheme="majorEastAsia" w:cstheme="majorBidi"/>
      <w:b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A00F9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A00F9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A00F9"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A00F9"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44D1"/>
    <w:rPr>
      <w:rFonts w:ascii="Avenir Next LT Pro Demi" w:eastAsiaTheme="majorEastAsia" w:hAnsi="Avenir Next LT Pro Demi" w:cstheme="majorBidi"/>
      <w:color w:val="0070C0"/>
      <w:sz w:val="28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DE5D88"/>
    <w:rPr>
      <w:rFonts w:ascii="Avenir Next LT Pro Demi" w:eastAsiaTheme="majorEastAsia" w:hAnsi="Avenir Next LT Pro Demi" w:cstheme="majorBidi"/>
      <w:color w:val="0070C0"/>
      <w:sz w:val="24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B4295C"/>
    <w:rPr>
      <w:rFonts w:ascii="Avenir Next LT Pro Light" w:eastAsiaTheme="majorEastAsia" w:hAnsi="Avenir Next LT Pro Light" w:cstheme="majorBidi"/>
      <w:color w:val="0070C0"/>
      <w:sz w:val="20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B4295C"/>
    <w:rPr>
      <w:rFonts w:ascii="Avenir Next LT Pro Light" w:eastAsiaTheme="majorEastAsia" w:hAnsi="Avenir Next LT Pro Light" w:cstheme="majorBidi"/>
      <w:i/>
      <w:iCs/>
      <w:color w:val="0070C0"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EA23D6"/>
    <w:rPr>
      <w:rFonts w:ascii="Arial" w:eastAsiaTheme="majorEastAsia" w:hAnsi="Arial" w:cstheme="majorBidi"/>
      <w:b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A00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A00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A00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A00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rsid w:val="0095001D"/>
    <w:pPr>
      <w:spacing w:after="80" w:line="240" w:lineRule="auto"/>
      <w:contextualSpacing/>
    </w:pPr>
    <w:rPr>
      <w:rFonts w:ascii="Avenir Next LT Pro Demi" w:eastAsiaTheme="majorEastAsia" w:hAnsi="Avenir Next LT Pro Demi" w:cstheme="majorBidi"/>
      <w:color w:val="003399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5001D"/>
    <w:rPr>
      <w:rFonts w:ascii="Avenir Next LT Pro Demi" w:eastAsiaTheme="majorEastAsia" w:hAnsi="Avenir Next LT Pro Demi" w:cstheme="majorBidi"/>
      <w:color w:val="003399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4D3E37"/>
    <w:pPr>
      <w:numPr>
        <w:ilvl w:val="1"/>
      </w:numPr>
    </w:pPr>
    <w:rPr>
      <w:rFonts w:ascii="Avenir Next LT Pro Demi" w:eastAsiaTheme="majorEastAsia" w:hAnsi="Avenir Next LT Pro Demi" w:cstheme="majorBidi"/>
      <w:color w:val="003399"/>
      <w:spacing w:val="15"/>
      <w:sz w:val="36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D3E37"/>
    <w:rPr>
      <w:rFonts w:ascii="Avenir Next LT Pro Demi" w:eastAsiaTheme="majorEastAsia" w:hAnsi="Avenir Next LT Pro Demi" w:cstheme="majorBidi"/>
      <w:color w:val="003399"/>
      <w:spacing w:val="15"/>
      <w:sz w:val="36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A0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A00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A00F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rsid w:val="000A00F9"/>
    <w:rPr>
      <w:i/>
      <w:iCs/>
      <w:color w:val="0F4761" w:themeColor="accent1" w:themeShade="BF"/>
    </w:rPr>
  </w:style>
  <w:style w:type="paragraph" w:styleId="Duidelijkcitaat">
    <w:name w:val="Intense Quote"/>
    <w:aliases w:val="Citaat - uitlichten"/>
    <w:basedOn w:val="Standaard"/>
    <w:next w:val="Standaard"/>
    <w:link w:val="DuidelijkcitaatChar"/>
    <w:uiPriority w:val="30"/>
    <w:rsid w:val="009C5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070C0"/>
    </w:rPr>
  </w:style>
  <w:style w:type="character" w:customStyle="1" w:styleId="DuidelijkcitaatChar">
    <w:name w:val="Duidelijk citaat Char"/>
    <w:aliases w:val="Citaat - uitlichten Char"/>
    <w:basedOn w:val="Standaardalinea-lettertype"/>
    <w:link w:val="Duidelijkcitaat"/>
    <w:uiPriority w:val="30"/>
    <w:rsid w:val="009C5743"/>
    <w:rPr>
      <w:rFonts w:ascii="Arial" w:hAnsi="Arial"/>
      <w:i/>
      <w:iCs/>
      <w:color w:val="0070C0"/>
      <w:sz w:val="20"/>
    </w:rPr>
  </w:style>
  <w:style w:type="character" w:styleId="Intensieveverwijzing">
    <w:name w:val="Intense Reference"/>
    <w:basedOn w:val="Standaardalinea-lettertype"/>
    <w:uiPriority w:val="32"/>
    <w:rsid w:val="000A00F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795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95123"/>
  </w:style>
  <w:style w:type="paragraph" w:styleId="Voettekst">
    <w:name w:val="footer"/>
    <w:basedOn w:val="Standaard"/>
    <w:link w:val="VoettekstChar"/>
    <w:uiPriority w:val="99"/>
    <w:unhideWhenUsed/>
    <w:rsid w:val="00795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95123"/>
  </w:style>
  <w:style w:type="paragraph" w:customStyle="1" w:styleId="Tussenkop">
    <w:name w:val="Tussenkop"/>
    <w:basedOn w:val="Standaard"/>
    <w:qFormat/>
    <w:rsid w:val="00C40EBB"/>
    <w:rPr>
      <w:b/>
      <w:bCs/>
    </w:rPr>
  </w:style>
  <w:style w:type="character" w:styleId="Subtielebenadrukking">
    <w:name w:val="Subtle Emphasis"/>
    <w:basedOn w:val="Standaardalinea-lettertype"/>
    <w:uiPriority w:val="19"/>
    <w:rsid w:val="009C5743"/>
    <w:rPr>
      <w:i/>
      <w:iCs/>
      <w:color w:val="404040" w:themeColor="text1" w:themeTint="BF"/>
    </w:rPr>
  </w:style>
  <w:style w:type="character" w:styleId="Subtieleverwijzing">
    <w:name w:val="Subtle Reference"/>
    <w:aliases w:val="Verwijzing (bronvermelding)"/>
    <w:basedOn w:val="Standaardalinea-lettertype"/>
    <w:uiPriority w:val="31"/>
    <w:qFormat/>
    <w:rsid w:val="00A355EB"/>
    <w:rPr>
      <w:smallCaps/>
      <w:color w:val="5A5A5A" w:themeColor="text1" w:themeTint="A5"/>
    </w:rPr>
  </w:style>
  <w:style w:type="paragraph" w:customStyle="1" w:styleId="Standaardtekst">
    <w:name w:val="Standaard tekst"/>
    <w:basedOn w:val="Standaard"/>
    <w:link w:val="StandaardtekstChar"/>
    <w:rsid w:val="008130FB"/>
    <w:pPr>
      <w:spacing w:line="276" w:lineRule="auto"/>
    </w:pPr>
    <w:rPr>
      <w:kern w:val="0"/>
      <w14:ligatures w14:val="none"/>
    </w:rPr>
  </w:style>
  <w:style w:type="character" w:customStyle="1" w:styleId="StandaardtekstChar">
    <w:name w:val="Standaard tekst Char"/>
    <w:basedOn w:val="Standaardalinea-lettertype"/>
    <w:link w:val="Standaardtekst"/>
    <w:rsid w:val="008130FB"/>
    <w:rPr>
      <w:rFonts w:ascii="Arial" w:hAnsi="Arial"/>
      <w:kern w:val="0"/>
      <w:sz w:val="20"/>
      <w14:ligatures w14:val="none"/>
    </w:rPr>
  </w:style>
  <w:style w:type="paragraph" w:styleId="Kopvaninhoudsopgave">
    <w:name w:val="TOC Heading"/>
    <w:basedOn w:val="Kop1"/>
    <w:next w:val="Standaard"/>
    <w:uiPriority w:val="39"/>
    <w:unhideWhenUsed/>
    <w:rsid w:val="00FC41A2"/>
    <w:pPr>
      <w:numPr>
        <w:numId w:val="0"/>
      </w:numPr>
      <w:spacing w:before="240" w:after="0"/>
      <w:outlineLvl w:val="9"/>
    </w:pPr>
    <w:rPr>
      <w:rFonts w:asciiTheme="majorHAnsi" w:hAnsiTheme="majorHAnsi"/>
      <w:color w:val="0F4761" w:themeColor="accent1" w:themeShade="BF"/>
      <w:kern w:val="0"/>
      <w:sz w:val="32"/>
      <w:szCs w:val="32"/>
      <w:lang w:eastAsia="nl-NL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6660D6"/>
    <w:pPr>
      <w:spacing w:after="100"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FC41A2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FC41A2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FC41A2"/>
    <w:rPr>
      <w:color w:val="467886" w:themeColor="hyperlink"/>
      <w:u w:val="single"/>
    </w:rPr>
  </w:style>
  <w:style w:type="paragraph" w:customStyle="1" w:styleId="Inhoudsopgavetitel">
    <w:name w:val="Inhoudsopgave titel"/>
    <w:basedOn w:val="Kop1"/>
    <w:next w:val="Standaard"/>
    <w:link w:val="InhoudsopgavetitelChar"/>
    <w:rsid w:val="0079768B"/>
  </w:style>
  <w:style w:type="character" w:customStyle="1" w:styleId="InhoudsopgavetitelChar">
    <w:name w:val="Inhoudsopgave titel Char"/>
    <w:basedOn w:val="Kop1Char"/>
    <w:link w:val="Inhoudsopgavetitel"/>
    <w:rsid w:val="0079768B"/>
    <w:rPr>
      <w:rFonts w:ascii="Avenir Next LT Pro Demi" w:eastAsiaTheme="majorEastAsia" w:hAnsi="Avenir Next LT Pro Demi" w:cstheme="majorBidi"/>
      <w:color w:val="0070C0"/>
      <w:sz w:val="28"/>
      <w:szCs w:val="40"/>
    </w:rPr>
  </w:style>
  <w:style w:type="paragraph" w:styleId="Inhopg4">
    <w:name w:val="toc 4"/>
    <w:basedOn w:val="Standaard"/>
    <w:next w:val="Standaard"/>
    <w:autoRedefine/>
    <w:uiPriority w:val="39"/>
    <w:unhideWhenUsed/>
    <w:rsid w:val="006660D6"/>
    <w:pPr>
      <w:spacing w:after="100"/>
      <w:ind w:left="600"/>
    </w:pPr>
  </w:style>
  <w:style w:type="paragraph" w:styleId="Inhopg5">
    <w:name w:val="toc 5"/>
    <w:basedOn w:val="Standaard"/>
    <w:next w:val="Standaard"/>
    <w:autoRedefine/>
    <w:uiPriority w:val="39"/>
    <w:unhideWhenUsed/>
    <w:rsid w:val="006660D6"/>
    <w:pPr>
      <w:spacing w:after="100"/>
      <w:ind w:left="800"/>
    </w:pPr>
  </w:style>
  <w:style w:type="table" w:styleId="Tabelraster">
    <w:name w:val="Table Grid"/>
    <w:basedOn w:val="Standaardtabel"/>
    <w:uiPriority w:val="39"/>
    <w:rsid w:val="00993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12632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Rastertabel5donker-Accent4">
    <w:name w:val="Grid Table 5 Dark Accent 4"/>
    <w:basedOn w:val="Standaardtabel"/>
    <w:uiPriority w:val="50"/>
    <w:rsid w:val="007D70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B024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Rastertabel4-Accent4">
    <w:name w:val="Grid Table 4 Accent 4"/>
    <w:basedOn w:val="Standaardtabel"/>
    <w:uiPriority w:val="49"/>
    <w:rsid w:val="00D6101E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Onopgemaaktetabel1">
    <w:name w:val="Plain Table 1"/>
    <w:basedOn w:val="Standaardtabel"/>
    <w:uiPriority w:val="41"/>
    <w:rsid w:val="001D4B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itelbericht">
    <w:name w:val="Titel bericht"/>
    <w:basedOn w:val="Standaard"/>
    <w:link w:val="TitelberichtChar"/>
    <w:qFormat/>
    <w:rsid w:val="004F6721"/>
    <w:rPr>
      <w:b/>
      <w:bCs/>
      <w:color w:val="7030A0"/>
    </w:rPr>
  </w:style>
  <w:style w:type="character" w:customStyle="1" w:styleId="TitelberichtChar">
    <w:name w:val="Titel bericht Char"/>
    <w:basedOn w:val="Standaardalinea-lettertype"/>
    <w:link w:val="Titelbericht"/>
    <w:rsid w:val="004F6721"/>
    <w:rPr>
      <w:rFonts w:ascii="Arial" w:hAnsi="Arial"/>
      <w:b/>
      <w:bCs/>
      <w:color w:val="7030A0"/>
      <w:sz w:val="20"/>
    </w:rPr>
  </w:style>
  <w:style w:type="paragraph" w:styleId="Geenafstand">
    <w:name w:val="No Spacing"/>
    <w:uiPriority w:val="1"/>
    <w:qFormat/>
    <w:rsid w:val="000A646A"/>
    <w:pPr>
      <w:spacing w:after="0" w:line="279" w:lineRule="auto"/>
    </w:pPr>
    <w:rPr>
      <w:kern w:val="0"/>
      <w:sz w:val="24"/>
      <w:szCs w:val="24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E1B93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3F0A8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76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9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1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9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1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6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7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7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9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5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7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0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9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2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73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4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0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7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4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308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9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9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4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7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2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7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8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0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6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6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4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5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5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3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26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7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3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7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2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74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5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7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2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4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2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7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9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0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0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6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2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4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1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9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0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3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9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6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0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6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7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0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3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6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0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2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8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1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9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2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1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5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1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6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4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5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1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64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5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7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6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73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9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9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9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8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7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.buursema@quadraten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quadraten.sharepoint.com/sites/Templates/OfficeTemplates/09%20Template%20kc-nieuwsbri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6AFC94AF8448D9BD25DCF551874F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E8F6A9-DBFC-4B7C-AFF3-48C400E05A41}"/>
      </w:docPartPr>
      <w:docPartBody>
        <w:p w:rsidR="002B54B7" w:rsidRDefault="00864A89" w:rsidP="00864A89">
          <w:pPr>
            <w:pStyle w:val="4C6AFC94AF8448D9BD25DCF551874FD32"/>
          </w:pPr>
          <w:r w:rsidRPr="00A15E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6A195AA8B0543AFABB67E8CFA4E4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BBFAA3-B328-4398-B2E6-3746E973E435}"/>
      </w:docPartPr>
      <w:docPartBody>
        <w:p w:rsidR="002B54B7" w:rsidRDefault="00864A89" w:rsidP="00864A89">
          <w:pPr>
            <w:pStyle w:val="E6A195AA8B0543AFABB67E8CFA4E4ACC2"/>
          </w:pPr>
          <w:r w:rsidRPr="00A15E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C2D6F0891E4D2D93B3D817389BA0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D887B9-258D-4133-A7A5-7CDD0B5E4590}"/>
      </w:docPartPr>
      <w:docPartBody>
        <w:p w:rsidR="002B54B7" w:rsidRDefault="00864A89" w:rsidP="00864A89">
          <w:pPr>
            <w:pStyle w:val="B1C2D6F0891E4D2D93B3D817389BA0AC2"/>
          </w:pPr>
          <w:r w:rsidRPr="00F92E48">
            <w:rPr>
              <w:rStyle w:val="Tekstvantijdelijkeaanduiding"/>
              <w:b/>
              <w:bCs/>
            </w:rPr>
            <w:t>Klik of tik om tekst in te voeren.</w:t>
          </w:r>
        </w:p>
      </w:docPartBody>
    </w:docPart>
    <w:docPart>
      <w:docPartPr>
        <w:name w:val="EEB8F2CF2487449F98360D3F4CCE07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A3F661-3D1D-4828-AA1F-115477E23370}"/>
      </w:docPartPr>
      <w:docPartBody>
        <w:p w:rsidR="002B54B7" w:rsidRDefault="00864A89" w:rsidP="00864A89">
          <w:pPr>
            <w:pStyle w:val="EEB8F2CF2487449F98360D3F4CCE077E2"/>
          </w:pPr>
          <w:r w:rsidRPr="00F92E48">
            <w:rPr>
              <w:rStyle w:val="Tekstvantijdelijkeaanduiding"/>
              <w:b/>
              <w:bCs/>
            </w:rPr>
            <w:t>Klik of tik om een datum in te voeren.</w:t>
          </w:r>
        </w:p>
      </w:docPartBody>
    </w:docPart>
    <w:docPart>
      <w:docPartPr>
        <w:name w:val="6B34AAD773464E36B490F3AB9A2107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51F669-C78D-4C81-8A1C-091693F2EA3F}"/>
      </w:docPartPr>
      <w:docPartBody>
        <w:p w:rsidR="002B54B7" w:rsidRDefault="00864A89" w:rsidP="00864A89">
          <w:pPr>
            <w:pStyle w:val="6B34AAD773464E36B490F3AB9A2107A52"/>
          </w:pPr>
          <w:r w:rsidRPr="00F92E48">
            <w:rPr>
              <w:rStyle w:val="Tekstvantijdelijkeaanduiding"/>
              <w:b/>
              <w:bCs/>
            </w:rPr>
            <w:t>Klik of tik om een datum in te voeren.</w:t>
          </w:r>
        </w:p>
      </w:docPartBody>
    </w:docPart>
    <w:docPart>
      <w:docPartPr>
        <w:name w:val="43083C78AD5B4DEA8C4B403F0E0401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EC5553-00F7-4736-8874-58BB295631FE}"/>
      </w:docPartPr>
      <w:docPartBody>
        <w:p w:rsidR="002B54B7" w:rsidRDefault="00864A89" w:rsidP="00864A89">
          <w:pPr>
            <w:pStyle w:val="43083C78AD5B4DEA8C4B403F0E0401632"/>
          </w:pPr>
          <w:r w:rsidRPr="00F92E48">
            <w:rPr>
              <w:rStyle w:val="Tekstvantijdelijkeaanduiding"/>
              <w:b/>
              <w:bCs/>
            </w:rPr>
            <w:t>Klik of tik om tekst in te voeren.</w:t>
          </w:r>
        </w:p>
      </w:docPartBody>
    </w:docPart>
    <w:docPart>
      <w:docPartPr>
        <w:name w:val="B9C879B208B44D94BC0431B368F91B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4446CB-ED89-459C-BC23-947C5C7D7E90}"/>
      </w:docPartPr>
      <w:docPartBody>
        <w:p w:rsidR="002B54B7" w:rsidRDefault="00864A89" w:rsidP="00864A89">
          <w:pPr>
            <w:pStyle w:val="B9C879B208B44D94BC0431B368F91B492"/>
          </w:pPr>
          <w:r w:rsidRPr="00F92E48">
            <w:rPr>
              <w:rStyle w:val="Tekstvantijdelijkeaanduiding"/>
              <w:b/>
              <w:bCs/>
            </w:rPr>
            <w:t>Klik of tik om een datum in te voeren.</w:t>
          </w:r>
        </w:p>
      </w:docPartBody>
    </w:docPart>
    <w:docPart>
      <w:docPartPr>
        <w:name w:val="5922129A68914A75BFB96730CDA7EE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534A26-FF90-4AFC-8871-45D379C3AB03}"/>
      </w:docPartPr>
      <w:docPartBody>
        <w:p w:rsidR="002B54B7" w:rsidRDefault="00864A89" w:rsidP="00864A89">
          <w:pPr>
            <w:pStyle w:val="5922129A68914A75BFB96730CDA7EEE12"/>
          </w:pPr>
          <w:r w:rsidRPr="00A15E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FEB0F5-D226-41D9-A23C-F6EC616BABBF}"/>
      </w:docPartPr>
      <w:docPartBody>
        <w:p w:rsidR="002B54B7" w:rsidRDefault="00864A89">
          <w:r w:rsidRPr="007F51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81F159-D647-4030-AEC5-1C27E19B6CAD}"/>
      </w:docPartPr>
      <w:docPartBody>
        <w:p w:rsidR="002B54B7" w:rsidRDefault="00864A89">
          <w:r w:rsidRPr="007F513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6B792775CE5545A1BE023E5BB9D751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15105C-274F-4CC4-AEF3-73525E0EB249}"/>
      </w:docPartPr>
      <w:docPartBody>
        <w:p w:rsidR="002B54B7" w:rsidRDefault="00864A89" w:rsidP="00864A89">
          <w:pPr>
            <w:pStyle w:val="6B792775CE5545A1BE023E5BB9D751992"/>
          </w:pPr>
          <w:r w:rsidRPr="00F92E48">
            <w:rPr>
              <w:rStyle w:val="Tekstvantijdelijkeaanduiding"/>
              <w:b/>
              <w:bCs/>
            </w:rPr>
            <w:t>Klik of tik om een datum in te voeren.</w:t>
          </w:r>
        </w:p>
      </w:docPartBody>
    </w:docPart>
    <w:docPart>
      <w:docPartPr>
        <w:name w:val="0A85CA2B184B481694CBC6A5B036BB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428766-07FF-4B79-AE16-2EDFBFD4EBDE}"/>
      </w:docPartPr>
      <w:docPartBody>
        <w:p w:rsidR="002B54B7" w:rsidRDefault="00864A89" w:rsidP="00864A89">
          <w:pPr>
            <w:pStyle w:val="0A85CA2B184B481694CBC6A5B036BB462"/>
          </w:pPr>
          <w:r w:rsidRPr="00F92E48">
            <w:rPr>
              <w:rStyle w:val="Tekstvantijdelijkeaanduiding"/>
              <w:b/>
              <w:bCs/>
            </w:rPr>
            <w:t>Klik of tik om een datum in te voeren.</w:t>
          </w:r>
        </w:p>
      </w:docPartBody>
    </w:docPart>
    <w:docPart>
      <w:docPartPr>
        <w:name w:val="7AEEA261F96343F783B778C3C256B8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F01213-278C-4DE5-88A7-5B862BB9C0A8}"/>
      </w:docPartPr>
      <w:docPartBody>
        <w:p w:rsidR="002B54B7" w:rsidRDefault="00864A89" w:rsidP="00864A89">
          <w:pPr>
            <w:pStyle w:val="7AEEA261F96343F783B778C3C256B870"/>
          </w:pPr>
          <w:r w:rsidRPr="007F5135">
            <w:rPr>
              <w:rStyle w:val="Tekstvantijdelijkeaanduiding"/>
            </w:rPr>
            <w:t>Kies een item.</w:t>
          </w:r>
        </w:p>
      </w:docPartBody>
    </w:docPart>
    <w:docPart>
      <w:docPartPr>
        <w:name w:val="9463E4AB80E347A39C23492D12AAE7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354F2D-33B6-46E3-8F02-55E171F6F702}"/>
      </w:docPartPr>
      <w:docPartBody>
        <w:p w:rsidR="002B54B7" w:rsidRDefault="00864A89" w:rsidP="00864A89">
          <w:pPr>
            <w:pStyle w:val="9463E4AB80E347A39C23492D12AAE7FE1"/>
          </w:pPr>
          <w:r w:rsidRPr="007F51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B33D3AF37F446D695D27DE23853A9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50EDEE-ADFE-402D-B6A0-1D6863B98333}"/>
      </w:docPartPr>
      <w:docPartBody>
        <w:p w:rsidR="002B54B7" w:rsidRDefault="00864A89" w:rsidP="00864A89">
          <w:pPr>
            <w:pStyle w:val="2B33D3AF37F446D695D27DE23853A92B1"/>
          </w:pPr>
          <w:r w:rsidRPr="007F51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0BDFED6B25D4C6EA283D939434118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F60BA6-05CB-4940-B443-306A00A4D9C0}"/>
      </w:docPartPr>
      <w:docPartBody>
        <w:p w:rsidR="002B54B7" w:rsidRDefault="00864A89" w:rsidP="00864A89">
          <w:pPr>
            <w:pStyle w:val="D0BDFED6B25D4C6EA283D939434118D01"/>
          </w:pPr>
          <w:r w:rsidRPr="007F51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FD64C157C3C4204B8E8337E563CA1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26E288-F91D-4712-8D4A-754569A3ED84}"/>
      </w:docPartPr>
      <w:docPartBody>
        <w:p w:rsidR="002B54B7" w:rsidRDefault="00864A89" w:rsidP="00864A89">
          <w:pPr>
            <w:pStyle w:val="8FD64C157C3C4204B8E8337E563CA1BF1"/>
          </w:pPr>
          <w:r w:rsidRPr="007F51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FC8EED1ADD04F809BD511D954D437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5ED307-77EF-42BE-BA6F-39FBA808C64C}"/>
      </w:docPartPr>
      <w:docPartBody>
        <w:p w:rsidR="002B54B7" w:rsidRDefault="00864A89" w:rsidP="00864A89">
          <w:pPr>
            <w:pStyle w:val="5FC8EED1ADD04F809BD511D954D4379D1"/>
          </w:pPr>
          <w:r w:rsidRPr="007F51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D19C6EE7DE040EC806FA13BFA02EE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D9D17E-6C1C-4581-9B9C-81F5D14D627F}"/>
      </w:docPartPr>
      <w:docPartBody>
        <w:p w:rsidR="002B54B7" w:rsidRDefault="00864A89" w:rsidP="00864A89">
          <w:pPr>
            <w:pStyle w:val="ED19C6EE7DE040EC806FA13BFA02EEED1"/>
          </w:pPr>
          <w:r w:rsidRPr="007F51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67892319123494B92C6BD998B6820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A85E40-8D37-4E37-98DA-9702EEF60C4F}"/>
      </w:docPartPr>
      <w:docPartBody>
        <w:p w:rsidR="002B54B7" w:rsidRDefault="00864A89" w:rsidP="00864A89">
          <w:pPr>
            <w:pStyle w:val="267892319123494B92C6BD998B6820101"/>
          </w:pPr>
          <w:r w:rsidRPr="007F51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E94738AFC341FEB2DC00F90EB52F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085AA0-CDDA-4CCB-83D8-2F85A05F8A62}"/>
      </w:docPartPr>
      <w:docPartBody>
        <w:p w:rsidR="002B54B7" w:rsidRDefault="00864A89" w:rsidP="00864A89">
          <w:pPr>
            <w:pStyle w:val="E4E94738AFC341FEB2DC00F90EB52F311"/>
          </w:pPr>
          <w:r w:rsidRPr="007F513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6B320FD48FD54F28BFA1609E4854F5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8FF32D-880C-4BD3-9839-984EF6681BB7}"/>
      </w:docPartPr>
      <w:docPartBody>
        <w:p w:rsidR="002B54B7" w:rsidRDefault="00864A89" w:rsidP="00864A89">
          <w:pPr>
            <w:pStyle w:val="6B320FD48FD54F28BFA1609E4854F5991"/>
          </w:pPr>
          <w:r w:rsidRPr="007F51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3C20887A5A24DD995B8BD103E60D7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84BD4D-6EA5-40D2-B379-FA4BC006B674}"/>
      </w:docPartPr>
      <w:docPartBody>
        <w:p w:rsidR="002B54B7" w:rsidRDefault="00864A89" w:rsidP="00864A89">
          <w:pPr>
            <w:pStyle w:val="A3C20887A5A24DD995B8BD103E60D7491"/>
          </w:pPr>
          <w:r w:rsidRPr="007F51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D6F05AA9D304864984B7D74CEC6D2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C518AE-2D42-41BD-B807-836108ED15F6}"/>
      </w:docPartPr>
      <w:docPartBody>
        <w:p w:rsidR="002B54B7" w:rsidRDefault="00864A89" w:rsidP="00864A89">
          <w:pPr>
            <w:pStyle w:val="FD6F05AA9D304864984B7D74CEC6D2BB1"/>
          </w:pPr>
          <w:r w:rsidRPr="007F51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01CB103FAA448A2A76C2B8AC7362D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723C9E-6790-4785-9448-9EF2EFA391F5}"/>
      </w:docPartPr>
      <w:docPartBody>
        <w:p w:rsidR="002B54B7" w:rsidRDefault="00000000">
          <w:pPr>
            <w:pStyle w:val="501CB103FAA448A2A76C2B8AC7362D49"/>
          </w:pPr>
          <w:r w:rsidRPr="007F51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C881FC257944B5C8A033B87E6978C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F3D85B-DEDE-4D43-B262-0F7B8E3ABFD9}"/>
      </w:docPartPr>
      <w:docPartBody>
        <w:p w:rsidR="002B54B7" w:rsidRDefault="00000000">
          <w:pPr>
            <w:pStyle w:val="7C881FC257944B5C8A033B87E6978C0C"/>
          </w:pPr>
          <w:r w:rsidRPr="007F51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D55F29F5ACE48A183DC388A7BCB5A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FA6C50-8BA6-4F80-9ACF-58A74CA4B2F3}"/>
      </w:docPartPr>
      <w:docPartBody>
        <w:p w:rsidR="002B54B7" w:rsidRDefault="00000000">
          <w:pPr>
            <w:pStyle w:val="BD55F29F5ACE48A183DC388A7BCB5A84"/>
          </w:pPr>
          <w:r w:rsidRPr="007F51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91D0D4B3F6540AEBBA94F34E8867E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ACEE0A-49B1-4246-AC9D-F28D468D1A7C}"/>
      </w:docPartPr>
      <w:docPartBody>
        <w:p w:rsidR="002B54B7" w:rsidRDefault="00000000">
          <w:pPr>
            <w:pStyle w:val="091D0D4B3F6540AEBBA94F34E8867EC7"/>
          </w:pPr>
          <w:r w:rsidRPr="007F51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9F2F1062D784034AB372C149ED93B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9C2224-29E2-4144-8634-F3737254A168}"/>
      </w:docPartPr>
      <w:docPartBody>
        <w:p w:rsidR="002B54B7" w:rsidRDefault="00000000">
          <w:pPr>
            <w:pStyle w:val="39F2F1062D784034AB372C149ED93B19"/>
          </w:pPr>
          <w:r w:rsidRPr="007F51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30356AD2D944866955E9C4C53F6A5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04C20A-F92A-48CF-9FB7-B849EB00D3D3}"/>
      </w:docPartPr>
      <w:docPartBody>
        <w:p w:rsidR="002B54B7" w:rsidRDefault="00000000">
          <w:pPr>
            <w:pStyle w:val="730356AD2D944866955E9C4C53F6A506"/>
          </w:pPr>
          <w:r w:rsidRPr="007F51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AD74F74413C4EA89C02148380FA00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460850-022F-455B-B645-350B6FF11CBA}"/>
      </w:docPartPr>
      <w:docPartBody>
        <w:p w:rsidR="002B54B7" w:rsidRDefault="00000000">
          <w:pPr>
            <w:pStyle w:val="7AD74F74413C4EA89C02148380FA0003"/>
          </w:pPr>
          <w:r w:rsidRPr="007F51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4600DC61B341D7A764E243E65EF5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F9FD1C-2E79-41C1-9207-D15461087F78}"/>
      </w:docPartPr>
      <w:docPartBody>
        <w:p w:rsidR="002B54B7" w:rsidRDefault="00000000">
          <w:pPr>
            <w:pStyle w:val="E24600DC61B341D7A764E243E65EF5E2"/>
          </w:pPr>
          <w:r w:rsidRPr="007F51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5435C2E5AA84D3998B9B3CCC70AC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EBEBC4-A090-4140-878B-B10C76D0654E}"/>
      </w:docPartPr>
      <w:docPartBody>
        <w:p w:rsidR="002B54B7" w:rsidRDefault="00000000">
          <w:pPr>
            <w:pStyle w:val="85435C2E5AA84D3998B9B3CCC70AC8F9"/>
          </w:pPr>
          <w:r w:rsidRPr="007F51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517EA0632C4F1C89B1E7C1E77EC3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C1DFD1-53D4-459C-B2CD-C6B240B23D67}"/>
      </w:docPartPr>
      <w:docPartBody>
        <w:p w:rsidR="002B54B7" w:rsidRDefault="00000000">
          <w:pPr>
            <w:pStyle w:val="9C517EA0632C4F1C89B1E7C1E77EC318"/>
          </w:pPr>
          <w:r w:rsidRPr="007F51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D2278CA09404D3DAC63EE89BAB129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1337FB-2E2A-4217-953D-303ECD2C6962}"/>
      </w:docPartPr>
      <w:docPartBody>
        <w:p w:rsidR="002B54B7" w:rsidRDefault="00000000">
          <w:pPr>
            <w:pStyle w:val="2D2278CA09404D3DAC63EE89BAB1292E"/>
          </w:pPr>
          <w:r w:rsidRPr="007F51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35EE63DA7F480296933EAA125ABD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198413-1736-4278-8576-3F8C82D4D4CF}"/>
      </w:docPartPr>
      <w:docPartBody>
        <w:p w:rsidR="002B54B7" w:rsidRDefault="00000000">
          <w:pPr>
            <w:pStyle w:val="8235EE63DA7F480296933EAA125ABDA0"/>
          </w:pPr>
          <w:r w:rsidRPr="007F51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74226278B764112887AA02EEF331D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16CC20-47C9-4AA4-AC2E-003F65C65AD0}"/>
      </w:docPartPr>
      <w:docPartBody>
        <w:p w:rsidR="002B54B7" w:rsidRDefault="00000000">
          <w:pPr>
            <w:pStyle w:val="274226278B764112887AA02EEF331DB8"/>
          </w:pPr>
          <w:r w:rsidRPr="007F51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E9E31FDD36F4000BFA345DD810480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531F57-56F8-4F67-981C-0A29F6265DDF}"/>
      </w:docPartPr>
      <w:docPartBody>
        <w:p w:rsidR="002B54B7" w:rsidRDefault="00000000">
          <w:pPr>
            <w:pStyle w:val="EE9E31FDD36F4000BFA345DD81048047"/>
          </w:pPr>
          <w:r w:rsidRPr="007F51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FF3258B99B743BC9023282826CA8B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44367D-DAAE-4952-9D3F-629A1B47FA6B}"/>
      </w:docPartPr>
      <w:docPartBody>
        <w:p w:rsidR="002B54B7" w:rsidRDefault="00000000">
          <w:pPr>
            <w:pStyle w:val="3FF3258B99B743BC9023282826CA8B74"/>
          </w:pPr>
          <w:r w:rsidRPr="007F513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9321648DF0A4B86AAE273E0DF4921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1B94CE-BC52-49F8-953A-B0A47731AF9D}"/>
      </w:docPartPr>
      <w:docPartBody>
        <w:p w:rsidR="004820BE" w:rsidRDefault="00864A89">
          <w:pPr>
            <w:pStyle w:val="F9321648DF0A4B86AAE273E0DF492131"/>
          </w:pPr>
          <w:r w:rsidRPr="007F5135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89"/>
    <w:rsid w:val="00001727"/>
    <w:rsid w:val="002B54B7"/>
    <w:rsid w:val="002D7866"/>
    <w:rsid w:val="004820BE"/>
    <w:rsid w:val="00666DDC"/>
    <w:rsid w:val="0068458D"/>
    <w:rsid w:val="00864A89"/>
    <w:rsid w:val="00AF1EB9"/>
    <w:rsid w:val="00D9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A40F65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666666"/>
    </w:rPr>
  </w:style>
  <w:style w:type="paragraph" w:customStyle="1" w:styleId="4C6AFC94AF8448D9BD25DCF551874FD3">
    <w:name w:val="4C6AFC94AF8448D9BD25DCF551874FD3"/>
    <w:rsid w:val="00864A89"/>
  </w:style>
  <w:style w:type="paragraph" w:customStyle="1" w:styleId="2CDACA962169465D8B66BFF75681C36F">
    <w:name w:val="2CDACA962169465D8B66BFF75681C36F"/>
    <w:rsid w:val="00864A89"/>
  </w:style>
  <w:style w:type="paragraph" w:customStyle="1" w:styleId="E7DEFD77402E4ED98D25D4F3E82AB9F4">
    <w:name w:val="E7DEFD77402E4ED98D25D4F3E82AB9F4"/>
    <w:rsid w:val="00864A89"/>
  </w:style>
  <w:style w:type="paragraph" w:customStyle="1" w:styleId="E6A195AA8B0543AFABB67E8CFA4E4ACC">
    <w:name w:val="E6A195AA8B0543AFABB67E8CFA4E4ACC"/>
    <w:rsid w:val="00864A89"/>
  </w:style>
  <w:style w:type="paragraph" w:customStyle="1" w:styleId="B1C2D6F0891E4D2D93B3D817389BA0AC">
    <w:name w:val="B1C2D6F0891E4D2D93B3D817389BA0AC"/>
    <w:rsid w:val="00864A89"/>
  </w:style>
  <w:style w:type="paragraph" w:customStyle="1" w:styleId="EEB8F2CF2487449F98360D3F4CCE077E">
    <w:name w:val="EEB8F2CF2487449F98360D3F4CCE077E"/>
    <w:rsid w:val="00864A89"/>
  </w:style>
  <w:style w:type="paragraph" w:customStyle="1" w:styleId="6B34AAD773464E36B490F3AB9A2107A5">
    <w:name w:val="6B34AAD773464E36B490F3AB9A2107A5"/>
    <w:rsid w:val="00864A89"/>
  </w:style>
  <w:style w:type="paragraph" w:customStyle="1" w:styleId="43083C78AD5B4DEA8C4B403F0E040163">
    <w:name w:val="43083C78AD5B4DEA8C4B403F0E040163"/>
    <w:rsid w:val="00864A89"/>
  </w:style>
  <w:style w:type="paragraph" w:customStyle="1" w:styleId="B9C879B208B44D94BC0431B368F91B49">
    <w:name w:val="B9C879B208B44D94BC0431B368F91B49"/>
    <w:rsid w:val="00864A89"/>
  </w:style>
  <w:style w:type="paragraph" w:customStyle="1" w:styleId="5922129A68914A75BFB96730CDA7EEE1">
    <w:name w:val="5922129A68914A75BFB96730CDA7EEE1"/>
    <w:rsid w:val="00864A89"/>
  </w:style>
  <w:style w:type="paragraph" w:customStyle="1" w:styleId="49040EF9810042E582CE813374CEA3C6">
    <w:name w:val="49040EF9810042E582CE813374CEA3C6"/>
    <w:rsid w:val="00864A89"/>
  </w:style>
  <w:style w:type="paragraph" w:customStyle="1" w:styleId="54FB86CB165D42F29C5AEF4F456641ED">
    <w:name w:val="54FB86CB165D42F29C5AEF4F456641ED"/>
    <w:rsid w:val="00864A89"/>
  </w:style>
  <w:style w:type="paragraph" w:customStyle="1" w:styleId="053CC7E7B92242618104F98F4A914B64">
    <w:name w:val="053CC7E7B92242618104F98F4A914B64"/>
    <w:rsid w:val="00864A89"/>
  </w:style>
  <w:style w:type="paragraph" w:customStyle="1" w:styleId="3A5A56CC8159467C985825D68E5ECAA3">
    <w:name w:val="3A5A56CC8159467C985825D68E5ECAA3"/>
    <w:rsid w:val="00864A89"/>
  </w:style>
  <w:style w:type="paragraph" w:customStyle="1" w:styleId="6B792775CE5545A1BE023E5BB9D75199">
    <w:name w:val="6B792775CE5545A1BE023E5BB9D75199"/>
    <w:rsid w:val="00864A89"/>
  </w:style>
  <w:style w:type="paragraph" w:customStyle="1" w:styleId="0A85CA2B184B481694CBC6A5B036BB46">
    <w:name w:val="0A85CA2B184B481694CBC6A5B036BB46"/>
    <w:rsid w:val="00864A89"/>
  </w:style>
  <w:style w:type="paragraph" w:customStyle="1" w:styleId="A0867A2CFCAA483D94D7C214EC522B3F">
    <w:name w:val="A0867A2CFCAA483D94D7C214EC522B3F"/>
  </w:style>
  <w:style w:type="paragraph" w:customStyle="1" w:styleId="EE0763C5BE494BFB923314E535E888B6">
    <w:name w:val="EE0763C5BE494BFB923314E535E888B6"/>
    <w:rsid w:val="00864A89"/>
  </w:style>
  <w:style w:type="paragraph" w:customStyle="1" w:styleId="7AEEA261F96343F783B778C3C256B870">
    <w:name w:val="7AEEA261F96343F783B778C3C256B870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9463E4AB80E347A39C23492D12AAE7FE">
    <w:name w:val="9463E4AB80E347A39C23492D12AAE7FE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2B33D3AF37F446D695D27DE23853A92B">
    <w:name w:val="2B33D3AF37F446D695D27DE23853A92B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1965E4CB04B346439689ACBCBDDD282E">
    <w:name w:val="1965E4CB04B346439689ACBCBDDD282E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D0BDFED6B25D4C6EA283D939434118D0">
    <w:name w:val="D0BDFED6B25D4C6EA283D939434118D0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8FD64C157C3C4204B8E8337E563CA1BF">
    <w:name w:val="8FD64C157C3C4204B8E8337E563CA1BF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5FC8EED1ADD04F809BD511D954D4379D">
    <w:name w:val="5FC8EED1ADD04F809BD511D954D4379D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ED19C6EE7DE040EC806FA13BFA02EEED">
    <w:name w:val="ED19C6EE7DE040EC806FA13BFA02EEED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267892319123494B92C6BD998B682010">
    <w:name w:val="267892319123494B92C6BD998B682010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E4E94738AFC341FEB2DC00F90EB52F31">
    <w:name w:val="E4E94738AFC341FEB2DC00F90EB52F31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6B320FD48FD54F28BFA1609E4854F599">
    <w:name w:val="6B320FD48FD54F28BFA1609E4854F599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A3C20887A5A24DD995B8BD103E60D749">
    <w:name w:val="A3C20887A5A24DD995B8BD103E60D749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4C6AFC94AF8448D9BD25DCF551874FD31">
    <w:name w:val="4C6AFC94AF8448D9BD25DCF551874FD31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6B792775CE5545A1BE023E5BB9D751991">
    <w:name w:val="6B792775CE5545A1BE023E5BB9D751991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0A85CA2B184B481694CBC6A5B036BB461">
    <w:name w:val="0A85CA2B184B481694CBC6A5B036BB461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E6A195AA8B0543AFABB67E8CFA4E4ACC1">
    <w:name w:val="E6A195AA8B0543AFABB67E8CFA4E4ACC1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B1C2D6F0891E4D2D93B3D817389BA0AC1">
    <w:name w:val="B1C2D6F0891E4D2D93B3D817389BA0AC1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EEB8F2CF2487449F98360D3F4CCE077E1">
    <w:name w:val="EEB8F2CF2487449F98360D3F4CCE077E1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6B34AAD773464E36B490F3AB9A2107A51">
    <w:name w:val="6B34AAD773464E36B490F3AB9A2107A51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43083C78AD5B4DEA8C4B403F0E0401631">
    <w:name w:val="43083C78AD5B4DEA8C4B403F0E0401631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B9C879B208B44D94BC0431B368F91B491">
    <w:name w:val="B9C879B208B44D94BC0431B368F91B491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5922129A68914A75BFB96730CDA7EEE11">
    <w:name w:val="5922129A68914A75BFB96730CDA7EEE11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FD6F05AA9D304864984B7D74CEC6D2BB">
    <w:name w:val="FD6F05AA9D304864984B7D74CEC6D2BB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9463E4AB80E347A39C23492D12AAE7FE1">
    <w:name w:val="9463E4AB80E347A39C23492D12AAE7FE1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2B33D3AF37F446D695D27DE23853A92B1">
    <w:name w:val="2B33D3AF37F446D695D27DE23853A92B1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1965E4CB04B346439689ACBCBDDD282E1">
    <w:name w:val="1965E4CB04B346439689ACBCBDDD282E1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D0BDFED6B25D4C6EA283D939434118D01">
    <w:name w:val="D0BDFED6B25D4C6EA283D939434118D01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8FD64C157C3C4204B8E8337E563CA1BF1">
    <w:name w:val="8FD64C157C3C4204B8E8337E563CA1BF1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5FC8EED1ADD04F809BD511D954D4379D1">
    <w:name w:val="5FC8EED1ADD04F809BD511D954D4379D1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ED19C6EE7DE040EC806FA13BFA02EEED1">
    <w:name w:val="ED19C6EE7DE040EC806FA13BFA02EEED1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267892319123494B92C6BD998B6820101">
    <w:name w:val="267892319123494B92C6BD998B6820101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E4E94738AFC341FEB2DC00F90EB52F311">
    <w:name w:val="E4E94738AFC341FEB2DC00F90EB52F311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6B320FD48FD54F28BFA1609E4854F5991">
    <w:name w:val="6B320FD48FD54F28BFA1609E4854F5991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A3C20887A5A24DD995B8BD103E60D7491">
    <w:name w:val="A3C20887A5A24DD995B8BD103E60D7491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4C6AFC94AF8448D9BD25DCF551874FD32">
    <w:name w:val="4C6AFC94AF8448D9BD25DCF551874FD32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6B792775CE5545A1BE023E5BB9D751992">
    <w:name w:val="6B792775CE5545A1BE023E5BB9D751992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0A85CA2B184B481694CBC6A5B036BB462">
    <w:name w:val="0A85CA2B184B481694CBC6A5B036BB462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E6A195AA8B0543AFABB67E8CFA4E4ACC2">
    <w:name w:val="E6A195AA8B0543AFABB67E8CFA4E4ACC2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B1C2D6F0891E4D2D93B3D817389BA0AC2">
    <w:name w:val="B1C2D6F0891E4D2D93B3D817389BA0AC2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EEB8F2CF2487449F98360D3F4CCE077E2">
    <w:name w:val="EEB8F2CF2487449F98360D3F4CCE077E2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6B34AAD773464E36B490F3AB9A2107A52">
    <w:name w:val="6B34AAD773464E36B490F3AB9A2107A52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43083C78AD5B4DEA8C4B403F0E0401632">
    <w:name w:val="43083C78AD5B4DEA8C4B403F0E0401632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B9C879B208B44D94BC0431B368F91B492">
    <w:name w:val="B9C879B208B44D94BC0431B368F91B492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5922129A68914A75BFB96730CDA7EEE12">
    <w:name w:val="5922129A68914A75BFB96730CDA7EEE12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FD6F05AA9D304864984B7D74CEC6D2BB1">
    <w:name w:val="FD6F05AA9D304864984B7D74CEC6D2BB1"/>
    <w:rsid w:val="00864A89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501CB103FAA448A2A76C2B8AC7362D49">
    <w:name w:val="501CB103FAA448A2A76C2B8AC7362D49"/>
  </w:style>
  <w:style w:type="paragraph" w:customStyle="1" w:styleId="7C881FC257944B5C8A033B87E6978C0C">
    <w:name w:val="7C881FC257944B5C8A033B87E6978C0C"/>
  </w:style>
  <w:style w:type="paragraph" w:customStyle="1" w:styleId="BD55F29F5ACE48A183DC388A7BCB5A84">
    <w:name w:val="BD55F29F5ACE48A183DC388A7BCB5A84"/>
  </w:style>
  <w:style w:type="paragraph" w:customStyle="1" w:styleId="091D0D4B3F6540AEBBA94F34E8867EC7">
    <w:name w:val="091D0D4B3F6540AEBBA94F34E8867EC7"/>
  </w:style>
  <w:style w:type="paragraph" w:customStyle="1" w:styleId="39F2F1062D784034AB372C149ED93B19">
    <w:name w:val="39F2F1062D784034AB372C149ED93B19"/>
  </w:style>
  <w:style w:type="paragraph" w:customStyle="1" w:styleId="730356AD2D944866955E9C4C53F6A506">
    <w:name w:val="730356AD2D944866955E9C4C53F6A506"/>
  </w:style>
  <w:style w:type="paragraph" w:customStyle="1" w:styleId="7AD74F74413C4EA89C02148380FA0003">
    <w:name w:val="7AD74F74413C4EA89C02148380FA0003"/>
  </w:style>
  <w:style w:type="paragraph" w:customStyle="1" w:styleId="E24600DC61B341D7A764E243E65EF5E2">
    <w:name w:val="E24600DC61B341D7A764E243E65EF5E2"/>
  </w:style>
  <w:style w:type="paragraph" w:customStyle="1" w:styleId="85435C2E5AA84D3998B9B3CCC70AC8F9">
    <w:name w:val="85435C2E5AA84D3998B9B3CCC70AC8F9"/>
  </w:style>
  <w:style w:type="paragraph" w:customStyle="1" w:styleId="9C517EA0632C4F1C89B1E7C1E77EC318">
    <w:name w:val="9C517EA0632C4F1C89B1E7C1E77EC318"/>
  </w:style>
  <w:style w:type="paragraph" w:customStyle="1" w:styleId="2D2278CA09404D3DAC63EE89BAB1292E">
    <w:name w:val="2D2278CA09404D3DAC63EE89BAB1292E"/>
  </w:style>
  <w:style w:type="paragraph" w:customStyle="1" w:styleId="8235EE63DA7F480296933EAA125ABDA0">
    <w:name w:val="8235EE63DA7F480296933EAA125ABDA0"/>
  </w:style>
  <w:style w:type="paragraph" w:customStyle="1" w:styleId="274226278B764112887AA02EEF331DB8">
    <w:name w:val="274226278B764112887AA02EEF331DB8"/>
  </w:style>
  <w:style w:type="paragraph" w:customStyle="1" w:styleId="EE9E31FDD36F4000BFA345DD81048047">
    <w:name w:val="EE9E31FDD36F4000BFA345DD81048047"/>
  </w:style>
  <w:style w:type="paragraph" w:customStyle="1" w:styleId="3FF3258B99B743BC9023282826CA8B74">
    <w:name w:val="3FF3258B99B743BC9023282826CA8B74"/>
  </w:style>
  <w:style w:type="paragraph" w:customStyle="1" w:styleId="F9321648DF0A4B86AAE273E0DF492131">
    <w:name w:val="F9321648DF0A4B86AAE273E0DF4921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9680ca-a657-42e5-8814-26470b065a60" xsi:nil="true"/>
    <lcf76f155ced4ddcb4097134ff3c332f xmlns="14192137-d019-411d-a1b0-86934548b0c8">
      <Terms xmlns="http://schemas.microsoft.com/office/infopath/2007/PartnerControls"/>
    </lcf76f155ced4ddcb4097134ff3c332f>
    <SharedWithUsers xmlns="509680ca-a657-42e5-8814-26470b065a60">
      <UserInfo>
        <DisplayName/>
        <AccountId xsi:nil="true"/>
        <AccountType/>
      </UserInfo>
    </SharedWithUsers>
    <MediaLengthInSeconds xmlns="14192137-d019-411d-a1b0-86934548b0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780D67027A545A8BD692CE480AE13" ma:contentTypeVersion="18" ma:contentTypeDescription="Een nieuw document maken." ma:contentTypeScope="" ma:versionID="913d2c26db64efd0fc697c389c13d53c">
  <xsd:schema xmlns:xsd="http://www.w3.org/2001/XMLSchema" xmlns:xs="http://www.w3.org/2001/XMLSchema" xmlns:p="http://schemas.microsoft.com/office/2006/metadata/properties" xmlns:ns2="14192137-d019-411d-a1b0-86934548b0c8" xmlns:ns3="509680ca-a657-42e5-8814-26470b065a60" xmlns:ns4="d1a4035c-baff-42d9-aaab-4bfb4b4186da" targetNamespace="http://schemas.microsoft.com/office/2006/metadata/properties" ma:root="true" ma:fieldsID="75ec3b750a72fe22d2b28f9790db1473" ns2:_="" ns3:_="" ns4:_="">
    <xsd:import namespace="14192137-d019-411d-a1b0-86934548b0c8"/>
    <xsd:import namespace="509680ca-a657-42e5-8814-26470b065a60"/>
    <xsd:import namespace="d1a4035c-baff-42d9-aaab-4bfb4b418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4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92137-d019-411d-a1b0-86934548b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a09b1e7-43bb-4005-a3a3-b897eb9501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680ca-a657-42e5-8814-26470b065a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102bb4ab-ab11-4ff8-8492-34d1eaf15817}" ma:internalName="TaxCatchAll" ma:showField="CatchAllData" ma:web="509680ca-a657-42e5-8814-26470b065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035c-baff-42d9-aaab-4bfb4b4186d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5A3BF-1409-426F-82FD-6C347195EBFC}">
  <ds:schemaRefs>
    <ds:schemaRef ds:uri="http://schemas.microsoft.com/office/2006/metadata/properties"/>
    <ds:schemaRef ds:uri="http://schemas.microsoft.com/office/infopath/2007/PartnerControls"/>
    <ds:schemaRef ds:uri="509680ca-a657-42e5-8814-26470b065a60"/>
    <ds:schemaRef ds:uri="14192137-d019-411d-a1b0-86934548b0c8"/>
  </ds:schemaRefs>
</ds:datastoreItem>
</file>

<file path=customXml/itemProps2.xml><?xml version="1.0" encoding="utf-8"?>
<ds:datastoreItem xmlns:ds="http://schemas.openxmlformats.org/officeDocument/2006/customXml" ds:itemID="{B39D9AFE-9F08-4B47-8214-CBEBF307F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B4ED3-3BF9-4A52-A0A2-7D6471A8A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92137-d019-411d-a1b0-86934548b0c8"/>
    <ds:schemaRef ds:uri="509680ca-a657-42e5-8814-26470b065a60"/>
    <ds:schemaRef ds:uri="d1a4035c-baff-42d9-aaab-4bfb4b418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69EB5C-9325-4879-A41B-A0D9D64A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09%20Template%20kc-nieuwsbrief</Template>
  <TotalTime>35</TotalTime>
  <Pages>8</Pages>
  <Words>1515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Links>
    <vt:vector size="6" baseType="variant">
      <vt:variant>
        <vt:i4>721009</vt:i4>
      </vt:variant>
      <vt:variant>
        <vt:i4>0</vt:i4>
      </vt:variant>
      <vt:variant>
        <vt:i4>0</vt:i4>
      </vt:variant>
      <vt:variant>
        <vt:i4>5</vt:i4>
      </vt:variant>
      <vt:variant>
        <vt:lpwstr>mailto:w.buursema@quadraten.nl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Wiert</dc:creator>
  <cp:keywords/>
  <dc:description/>
  <cp:lastModifiedBy>Wiert Buursema</cp:lastModifiedBy>
  <cp:revision>49</cp:revision>
  <dcterms:created xsi:type="dcterms:W3CDTF">2025-03-13T08:31:00Z</dcterms:created>
  <dcterms:modified xsi:type="dcterms:W3CDTF">2025-09-04T11:11:00Z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0x010100608780D67027A545A8BD692CE480AE13</vt:lpwstr>
  </property>
  <property fmtid="{D5CDD505-2E9C-101B-9397-08002B2CF9AE}" pid="3" name="MediaServiceImageTags">
    <vt:lpwstr/>
  </property>
  <property fmtid="{D5CDD505-2E9C-101B-9397-08002B2CF9AE}" pid="4" name="Order">
    <vt:r8>4585000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Schooljaar">
    <vt:lpwstr>2019-2020</vt:lpwstr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Jaar">
    <vt:lpwstr>2021</vt:lpwstr>
  </property>
</Properties>
</file>