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E55C7" w14:textId="60202F5D" w:rsidR="00683C05" w:rsidRDefault="00683C05" w:rsidP="000A05D4"/>
    <w:p w14:paraId="51044BEE" w14:textId="77777777" w:rsidR="00A716B9" w:rsidRDefault="00A716B9" w:rsidP="000A05D4"/>
    <w:p w14:paraId="6F278EF3" w14:textId="77777777" w:rsidR="00A716B9" w:rsidRDefault="00A716B9" w:rsidP="000A05D4"/>
    <w:p w14:paraId="39E7AC25" w14:textId="77777777" w:rsidR="00A716B9" w:rsidRDefault="00A716B9" w:rsidP="000A05D4"/>
    <w:p w14:paraId="4ECF9968" w14:textId="05A5E80D" w:rsidR="00A716B9" w:rsidRDefault="00A716B9" w:rsidP="00A716B9">
      <w:pPr>
        <w:rPr>
          <w:lang w:val="nl-NL"/>
        </w:rPr>
      </w:pPr>
      <w:r w:rsidRPr="00A716B9">
        <w:rPr>
          <w:lang w:val="nl-NL"/>
        </w:rPr>
        <w:t> </w:t>
      </w:r>
    </w:p>
    <w:p w14:paraId="79EBB420" w14:textId="695E8E5D" w:rsidR="007F0C1E" w:rsidRPr="00455338" w:rsidRDefault="007F0C1E" w:rsidP="00455338">
      <w:pPr>
        <w:spacing w:before="0" w:after="160" w:line="259" w:lineRule="auto"/>
        <w:jc w:val="left"/>
        <w:rPr>
          <w:lang w:val="nl-NL"/>
        </w:rPr>
      </w:pPr>
      <w:r w:rsidRPr="007F0C1E">
        <w:rPr>
          <w:b/>
          <w:bCs/>
          <w:lang w:val="nl-NL"/>
        </w:rPr>
        <w:t xml:space="preserve">VHB </w:t>
      </w:r>
      <w:proofErr w:type="spellStart"/>
      <w:r w:rsidRPr="007F0C1E">
        <w:rPr>
          <w:b/>
          <w:bCs/>
          <w:lang w:val="nl-NL"/>
        </w:rPr>
        <w:t>Nereus</w:t>
      </w:r>
      <w:proofErr w:type="spellEnd"/>
    </w:p>
    <w:p w14:paraId="626A1753" w14:textId="3ABD93CC" w:rsidR="007F0C1E" w:rsidRPr="007F0C1E" w:rsidRDefault="007F0C1E" w:rsidP="002F6482">
      <w:pPr>
        <w:pStyle w:val="Geenafstand"/>
        <w:rPr>
          <w:lang w:val="en-US"/>
        </w:rPr>
      </w:pPr>
      <w:proofErr w:type="spellStart"/>
      <w:r w:rsidRPr="4AC8CBDF">
        <w:rPr>
          <w:lang w:val="en-US"/>
        </w:rPr>
        <w:t>Voltijds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Hoogbegaafdheidsvoorziening</w:t>
      </w:r>
      <w:proofErr w:type="spellEnd"/>
    </w:p>
    <w:p w14:paraId="1B0DB3FB" w14:textId="15DBCA2F" w:rsidR="007F0C1E" w:rsidRPr="007F0C1E" w:rsidRDefault="007F0C1E" w:rsidP="002F6482">
      <w:pPr>
        <w:pStyle w:val="Geenafstand"/>
      </w:pPr>
      <w:r w:rsidRPr="4AC8CBDF">
        <w:rPr>
          <w:lang w:val="en-US"/>
        </w:rPr>
        <w:t xml:space="preserve">De naam Nereus </w:t>
      </w:r>
      <w:proofErr w:type="spellStart"/>
      <w:r w:rsidRPr="4AC8CBDF">
        <w:rPr>
          <w:lang w:val="en-US"/>
        </w:rPr>
        <w:t>spreekt</w:t>
      </w:r>
      <w:proofErr w:type="spellEnd"/>
      <w:r w:rsidRPr="4AC8CBDF">
        <w:rPr>
          <w:lang w:val="en-US"/>
        </w:rPr>
        <w:t xml:space="preserve"> u </w:t>
      </w:r>
      <w:proofErr w:type="spellStart"/>
      <w:r w:rsidRPr="4AC8CBDF">
        <w:rPr>
          <w:lang w:val="en-US"/>
        </w:rPr>
        <w:t>uit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als</w:t>
      </w:r>
      <w:proofErr w:type="spellEnd"/>
      <w:r w:rsidRPr="4AC8CBDF">
        <w:rPr>
          <w:lang w:val="en-US"/>
        </w:rPr>
        <w:t xml:space="preserve"> NEE-re-us. Een naam die </w:t>
      </w:r>
      <w:proofErr w:type="spellStart"/>
      <w:r w:rsidRPr="4AC8CBDF">
        <w:rPr>
          <w:lang w:val="en-US"/>
        </w:rPr>
        <w:t>vloeiend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en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vriendelijk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klinkt</w:t>
      </w:r>
      <w:proofErr w:type="spellEnd"/>
      <w:r w:rsidRPr="4AC8CBDF">
        <w:rPr>
          <w:lang w:val="en-US"/>
        </w:rPr>
        <w:t xml:space="preserve"> </w:t>
      </w:r>
    </w:p>
    <w:p w14:paraId="5CDF586F" w14:textId="2AAFF102" w:rsidR="007F0C1E" w:rsidRPr="007F0C1E" w:rsidRDefault="007F0C1E" w:rsidP="002F6482">
      <w:pPr>
        <w:pStyle w:val="Geenafstand"/>
      </w:pPr>
      <w:proofErr w:type="spellStart"/>
      <w:r w:rsidRPr="4AC8CBDF">
        <w:rPr>
          <w:lang w:val="en-US"/>
        </w:rPr>
        <w:t>gemakkelijk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voor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kinderen</w:t>
      </w:r>
      <w:proofErr w:type="spellEnd"/>
      <w:r w:rsidRPr="4AC8CBDF">
        <w:rPr>
          <w:lang w:val="en-US"/>
        </w:rPr>
        <w:t xml:space="preserve"> om </w:t>
      </w:r>
      <w:proofErr w:type="spellStart"/>
      <w:r w:rsidRPr="4AC8CBDF">
        <w:rPr>
          <w:lang w:val="en-US"/>
        </w:rPr>
        <w:t>te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onthouden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en</w:t>
      </w:r>
      <w:proofErr w:type="spellEnd"/>
      <w:r w:rsidRPr="4AC8CBDF">
        <w:rPr>
          <w:lang w:val="en-US"/>
        </w:rPr>
        <w:t xml:space="preserve"> vol </w:t>
      </w:r>
      <w:proofErr w:type="spellStart"/>
      <w:r w:rsidRPr="4AC8CBDF">
        <w:rPr>
          <w:lang w:val="en-US"/>
        </w:rPr>
        <w:t>betekenis</w:t>
      </w:r>
      <w:proofErr w:type="spellEnd"/>
      <w:r w:rsidRPr="4AC8CBDF">
        <w:rPr>
          <w:lang w:val="en-US"/>
        </w:rPr>
        <w:t xml:space="preserve">. Bij VHB Nereus </w:t>
      </w:r>
      <w:proofErr w:type="spellStart"/>
      <w:r w:rsidRPr="4AC8CBDF">
        <w:rPr>
          <w:lang w:val="en-US"/>
        </w:rPr>
        <w:t>willen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wij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een</w:t>
      </w:r>
      <w:proofErr w:type="spellEnd"/>
      <w:r w:rsidR="002F6482"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veilige</w:t>
      </w:r>
      <w:proofErr w:type="spellEnd"/>
      <w:r w:rsidRPr="4AC8CBDF">
        <w:rPr>
          <w:lang w:val="en-US"/>
        </w:rPr>
        <w:t xml:space="preserve">, </w:t>
      </w:r>
      <w:proofErr w:type="spellStart"/>
      <w:r w:rsidRPr="4AC8CBDF">
        <w:rPr>
          <w:lang w:val="en-US"/>
        </w:rPr>
        <w:t>inspirerende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plek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bieden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waar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hoogbegaafde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kinderen</w:t>
      </w:r>
      <w:proofErr w:type="spellEnd"/>
      <w:r w:rsidRPr="4AC8CBDF">
        <w:rPr>
          <w:lang w:val="en-US"/>
        </w:rPr>
        <w:t xml:space="preserve"> tot </w:t>
      </w:r>
      <w:proofErr w:type="spellStart"/>
      <w:r w:rsidRPr="4AC8CBDF">
        <w:rPr>
          <w:lang w:val="en-US"/>
        </w:rPr>
        <w:t>hun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recht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komen</w:t>
      </w:r>
      <w:proofErr w:type="spellEnd"/>
      <w:r w:rsidRPr="4AC8CBDF">
        <w:rPr>
          <w:lang w:val="en-US"/>
        </w:rPr>
        <w:t>.</w:t>
      </w:r>
    </w:p>
    <w:p w14:paraId="40AE8A9F" w14:textId="77777777" w:rsidR="002F6482" w:rsidRDefault="002F6482" w:rsidP="002F6482">
      <w:pPr>
        <w:pStyle w:val="Geenafstand"/>
        <w:rPr>
          <w:b/>
          <w:bCs/>
        </w:rPr>
      </w:pPr>
    </w:p>
    <w:p w14:paraId="7F508D30" w14:textId="06492F77" w:rsidR="007F0C1E" w:rsidRPr="007F0C1E" w:rsidRDefault="007F0C1E" w:rsidP="002F6482">
      <w:pPr>
        <w:pStyle w:val="Geenafstand"/>
        <w:rPr>
          <w:b/>
          <w:bCs/>
        </w:rPr>
      </w:pPr>
      <w:r w:rsidRPr="007F0C1E">
        <w:rPr>
          <w:b/>
          <w:bCs/>
        </w:rPr>
        <w:t xml:space="preserve">Wie was </w:t>
      </w:r>
      <w:proofErr w:type="spellStart"/>
      <w:r w:rsidRPr="007F0C1E">
        <w:rPr>
          <w:b/>
          <w:bCs/>
        </w:rPr>
        <w:t>Nereus</w:t>
      </w:r>
      <w:proofErr w:type="spellEnd"/>
      <w:r w:rsidRPr="007F0C1E">
        <w:rPr>
          <w:b/>
          <w:bCs/>
        </w:rPr>
        <w:t>?</w:t>
      </w:r>
    </w:p>
    <w:p w14:paraId="1FD9083C" w14:textId="19554072" w:rsidR="007F0C1E" w:rsidRPr="007F0C1E" w:rsidRDefault="007F0C1E" w:rsidP="002F6482">
      <w:pPr>
        <w:pStyle w:val="Geenafstand"/>
      </w:pPr>
      <w:r w:rsidRPr="4AC8CBDF">
        <w:rPr>
          <w:lang w:val="en-US"/>
        </w:rPr>
        <w:t xml:space="preserve">In de </w:t>
      </w:r>
      <w:proofErr w:type="spellStart"/>
      <w:r w:rsidRPr="4AC8CBDF">
        <w:rPr>
          <w:lang w:val="en-US"/>
        </w:rPr>
        <w:t>Griekse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mythologie</w:t>
      </w:r>
      <w:proofErr w:type="spellEnd"/>
      <w:r w:rsidRPr="4AC8CBDF">
        <w:rPr>
          <w:lang w:val="en-US"/>
        </w:rPr>
        <w:t xml:space="preserve"> was Nereus de Oude Man van de Zee. Hij </w:t>
      </w:r>
      <w:proofErr w:type="spellStart"/>
      <w:r w:rsidRPr="4AC8CBDF">
        <w:rPr>
          <w:lang w:val="en-US"/>
        </w:rPr>
        <w:t>stond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bekend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als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een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wijze</w:t>
      </w:r>
      <w:proofErr w:type="spellEnd"/>
      <w:r w:rsidRPr="4AC8CBDF">
        <w:rPr>
          <w:lang w:val="en-US"/>
        </w:rPr>
        <w:t>,</w:t>
      </w:r>
      <w:r w:rsidR="002F6482"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zachtaardige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en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eerlijke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zeegod</w:t>
      </w:r>
      <w:proofErr w:type="spellEnd"/>
      <w:r w:rsidRPr="4AC8CBDF">
        <w:rPr>
          <w:lang w:val="en-US"/>
        </w:rPr>
        <w:t xml:space="preserve">, die de </w:t>
      </w:r>
      <w:proofErr w:type="spellStart"/>
      <w:r w:rsidRPr="4AC8CBDF">
        <w:rPr>
          <w:lang w:val="en-US"/>
        </w:rPr>
        <w:t>waarheid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sprak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en</w:t>
      </w:r>
      <w:proofErr w:type="spellEnd"/>
      <w:r w:rsidRPr="4AC8CBDF">
        <w:rPr>
          <w:lang w:val="en-US"/>
        </w:rPr>
        <w:t xml:space="preserve"> de </w:t>
      </w:r>
      <w:proofErr w:type="spellStart"/>
      <w:r w:rsidRPr="4AC8CBDF">
        <w:rPr>
          <w:lang w:val="en-US"/>
        </w:rPr>
        <w:t>toekomst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kende</w:t>
      </w:r>
      <w:proofErr w:type="spellEnd"/>
      <w:r w:rsidRPr="4AC8CBDF">
        <w:rPr>
          <w:lang w:val="en-US"/>
        </w:rPr>
        <w:t xml:space="preserve">. Nereus </w:t>
      </w:r>
      <w:proofErr w:type="spellStart"/>
      <w:r w:rsidRPr="4AC8CBDF">
        <w:rPr>
          <w:lang w:val="en-US"/>
        </w:rPr>
        <w:t>kon</w:t>
      </w:r>
      <w:proofErr w:type="spellEnd"/>
      <w:r w:rsidRPr="4AC8CBDF">
        <w:rPr>
          <w:lang w:val="en-US"/>
        </w:rPr>
        <w:t xml:space="preserve"> van</w:t>
      </w:r>
      <w:r w:rsidR="002F6482"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vorm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veranderen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en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zich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aanpassen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aan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elke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situatie</w:t>
      </w:r>
      <w:proofErr w:type="spellEnd"/>
      <w:r w:rsidRPr="4AC8CBDF">
        <w:rPr>
          <w:lang w:val="en-US"/>
        </w:rPr>
        <w:t xml:space="preserve">, maar </w:t>
      </w:r>
      <w:proofErr w:type="spellStart"/>
      <w:r w:rsidRPr="4AC8CBDF">
        <w:rPr>
          <w:lang w:val="en-US"/>
        </w:rPr>
        <w:t>bleef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trouw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aan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zijn</w:t>
      </w:r>
      <w:proofErr w:type="spellEnd"/>
      <w:r w:rsidRPr="4AC8CBDF">
        <w:rPr>
          <w:lang w:val="en-US"/>
        </w:rPr>
        <w:t xml:space="preserve"> kern: </w:t>
      </w:r>
      <w:proofErr w:type="spellStart"/>
      <w:r w:rsidRPr="4AC8CBDF">
        <w:rPr>
          <w:lang w:val="en-US"/>
        </w:rPr>
        <w:t>eerlijkheid</w:t>
      </w:r>
      <w:proofErr w:type="spellEnd"/>
      <w:r w:rsidR="00092E5E"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en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wijsheid</w:t>
      </w:r>
      <w:proofErr w:type="spellEnd"/>
      <w:r w:rsidRPr="4AC8CBDF">
        <w:rPr>
          <w:lang w:val="en-US"/>
        </w:rPr>
        <w:t>.</w:t>
      </w:r>
    </w:p>
    <w:p w14:paraId="60BE6E28" w14:textId="77777777" w:rsidR="001477DB" w:rsidRDefault="001477DB" w:rsidP="002F6482">
      <w:pPr>
        <w:pStyle w:val="Geenafstand"/>
        <w:rPr>
          <w:b/>
          <w:bCs/>
        </w:rPr>
      </w:pPr>
    </w:p>
    <w:p w14:paraId="641DA2A3" w14:textId="646A6556" w:rsidR="007F0C1E" w:rsidRPr="007F0C1E" w:rsidRDefault="007F0C1E" w:rsidP="002F6482">
      <w:pPr>
        <w:pStyle w:val="Geenafstand"/>
        <w:rPr>
          <w:b/>
          <w:lang w:val="en-US"/>
        </w:rPr>
      </w:pPr>
      <w:proofErr w:type="spellStart"/>
      <w:r w:rsidRPr="4AC8CBDF">
        <w:rPr>
          <w:b/>
          <w:lang w:val="en-US"/>
        </w:rPr>
        <w:t>Waar</w:t>
      </w:r>
      <w:proofErr w:type="spellEnd"/>
      <w:r w:rsidRPr="4AC8CBDF">
        <w:rPr>
          <w:b/>
          <w:lang w:val="en-US"/>
        </w:rPr>
        <w:t xml:space="preserve"> </w:t>
      </w:r>
      <w:proofErr w:type="spellStart"/>
      <w:r w:rsidRPr="4AC8CBDF">
        <w:rPr>
          <w:b/>
          <w:lang w:val="en-US"/>
        </w:rPr>
        <w:t>staat</w:t>
      </w:r>
      <w:proofErr w:type="spellEnd"/>
      <w:r w:rsidRPr="4AC8CBDF">
        <w:rPr>
          <w:b/>
          <w:lang w:val="en-US"/>
        </w:rPr>
        <w:t xml:space="preserve"> Nereus </w:t>
      </w:r>
      <w:proofErr w:type="spellStart"/>
      <w:r w:rsidRPr="4AC8CBDF">
        <w:rPr>
          <w:b/>
          <w:lang w:val="en-US"/>
        </w:rPr>
        <w:t>symbool</w:t>
      </w:r>
      <w:proofErr w:type="spellEnd"/>
      <w:r w:rsidRPr="4AC8CBDF">
        <w:rPr>
          <w:b/>
          <w:lang w:val="en-US"/>
        </w:rPr>
        <w:t xml:space="preserve"> </w:t>
      </w:r>
      <w:proofErr w:type="spellStart"/>
      <w:r w:rsidRPr="4AC8CBDF">
        <w:rPr>
          <w:b/>
          <w:lang w:val="en-US"/>
        </w:rPr>
        <w:t>voor</w:t>
      </w:r>
      <w:proofErr w:type="spellEnd"/>
      <w:r w:rsidRPr="4AC8CBDF">
        <w:rPr>
          <w:b/>
          <w:lang w:val="en-US"/>
        </w:rPr>
        <w:t>?</w:t>
      </w:r>
    </w:p>
    <w:p w14:paraId="5D72C3F8" w14:textId="57EFCF4A" w:rsidR="007F0C1E" w:rsidRPr="007F0C1E" w:rsidRDefault="007F0C1E" w:rsidP="002F6482">
      <w:pPr>
        <w:pStyle w:val="Geenafstand"/>
        <w:rPr>
          <w:lang w:val="en-US"/>
        </w:rPr>
      </w:pPr>
      <w:r w:rsidRPr="4AC8CBDF">
        <w:rPr>
          <w:lang w:val="en-US"/>
        </w:rPr>
        <w:t xml:space="preserve">Nereus is </w:t>
      </w:r>
      <w:proofErr w:type="spellStart"/>
      <w:r w:rsidRPr="4AC8CBDF">
        <w:rPr>
          <w:lang w:val="en-US"/>
        </w:rPr>
        <w:t>geen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stormachtige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heerser</w:t>
      </w:r>
      <w:proofErr w:type="spellEnd"/>
      <w:r w:rsidRPr="4AC8CBDF">
        <w:rPr>
          <w:lang w:val="en-US"/>
        </w:rPr>
        <w:t xml:space="preserve"> over de zee, maar de </w:t>
      </w:r>
      <w:proofErr w:type="spellStart"/>
      <w:r w:rsidRPr="4AC8CBDF">
        <w:rPr>
          <w:lang w:val="en-US"/>
        </w:rPr>
        <w:t>belichaming</w:t>
      </w:r>
      <w:proofErr w:type="spellEnd"/>
      <w:r w:rsidRPr="4AC8CBDF">
        <w:rPr>
          <w:lang w:val="en-US"/>
        </w:rPr>
        <w:t xml:space="preserve"> van de </w:t>
      </w:r>
      <w:proofErr w:type="spellStart"/>
      <w:r w:rsidRPr="4AC8CBDF">
        <w:rPr>
          <w:lang w:val="en-US"/>
        </w:rPr>
        <w:t>rustige</w:t>
      </w:r>
      <w:proofErr w:type="spellEnd"/>
      <w:r w:rsidR="001477DB"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dieptes</w:t>
      </w:r>
      <w:proofErr w:type="spellEnd"/>
      <w:r w:rsidRPr="4AC8CBDF">
        <w:rPr>
          <w:lang w:val="en-US"/>
        </w:rPr>
        <w:t>.</w:t>
      </w:r>
      <w:r w:rsidR="001477DB" w:rsidRPr="4AC8CBDF">
        <w:rPr>
          <w:lang w:val="en-US"/>
        </w:rPr>
        <w:t xml:space="preserve"> </w:t>
      </w:r>
      <w:r w:rsidRPr="4AC8CBDF">
        <w:rPr>
          <w:lang w:val="en-US"/>
        </w:rPr>
        <w:t xml:space="preserve">Hij </w:t>
      </w:r>
      <w:proofErr w:type="spellStart"/>
      <w:r w:rsidRPr="4AC8CBDF">
        <w:rPr>
          <w:lang w:val="en-US"/>
        </w:rPr>
        <w:t>staat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voor</w:t>
      </w:r>
      <w:proofErr w:type="spellEnd"/>
      <w:r w:rsidRPr="4AC8CBDF">
        <w:rPr>
          <w:lang w:val="en-US"/>
        </w:rPr>
        <w:t xml:space="preserve">: </w:t>
      </w:r>
      <w:proofErr w:type="spellStart"/>
      <w:r w:rsidRPr="4AC8CBDF">
        <w:rPr>
          <w:lang w:val="en-US"/>
        </w:rPr>
        <w:t>Wijsheid</w:t>
      </w:r>
      <w:proofErr w:type="spellEnd"/>
      <w:r w:rsidRPr="4AC8CBDF">
        <w:rPr>
          <w:lang w:val="en-US"/>
        </w:rPr>
        <w:t xml:space="preserve"> – </w:t>
      </w:r>
      <w:proofErr w:type="spellStart"/>
      <w:r w:rsidRPr="4AC8CBDF">
        <w:rPr>
          <w:lang w:val="en-US"/>
        </w:rPr>
        <w:t>antwoorden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komen</w:t>
      </w:r>
      <w:proofErr w:type="spellEnd"/>
      <w:r w:rsidRPr="4AC8CBDF">
        <w:rPr>
          <w:lang w:val="en-US"/>
        </w:rPr>
        <w:t xml:space="preserve"> met </w:t>
      </w:r>
      <w:proofErr w:type="spellStart"/>
      <w:r w:rsidRPr="4AC8CBDF">
        <w:rPr>
          <w:lang w:val="en-US"/>
        </w:rPr>
        <w:t>geduld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en</w:t>
      </w:r>
      <w:proofErr w:type="spellEnd"/>
      <w:r w:rsidRPr="4AC8CBDF">
        <w:rPr>
          <w:lang w:val="en-US"/>
        </w:rPr>
        <w:t xml:space="preserve"> respect Rust – de</w:t>
      </w:r>
      <w:r w:rsidR="001477DB"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kalme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dieptes</w:t>
      </w:r>
      <w:proofErr w:type="spellEnd"/>
      <w:r w:rsidR="001477DB" w:rsidRPr="4AC8CBDF">
        <w:rPr>
          <w:lang w:val="en-US"/>
        </w:rPr>
        <w:t xml:space="preserve"> </w:t>
      </w:r>
      <w:r w:rsidRPr="4AC8CBDF">
        <w:rPr>
          <w:lang w:val="en-US"/>
        </w:rPr>
        <w:t xml:space="preserve">van de </w:t>
      </w:r>
      <w:proofErr w:type="spellStart"/>
      <w:r w:rsidRPr="4AC8CBDF">
        <w:rPr>
          <w:lang w:val="en-US"/>
        </w:rPr>
        <w:t>oceaan</w:t>
      </w:r>
      <w:proofErr w:type="spellEnd"/>
      <w:r w:rsidRPr="4AC8CBDF">
        <w:rPr>
          <w:lang w:val="en-US"/>
        </w:rPr>
        <w:t xml:space="preserve"> Groei </w:t>
      </w:r>
      <w:proofErr w:type="spellStart"/>
      <w:r w:rsidRPr="4AC8CBDF">
        <w:rPr>
          <w:lang w:val="en-US"/>
        </w:rPr>
        <w:t>en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flexibiliteit</w:t>
      </w:r>
      <w:proofErr w:type="spellEnd"/>
      <w:r w:rsidRPr="4AC8CBDF">
        <w:rPr>
          <w:lang w:val="en-US"/>
        </w:rPr>
        <w:t xml:space="preserve"> – </w:t>
      </w:r>
      <w:proofErr w:type="spellStart"/>
      <w:r w:rsidRPr="4AC8CBDF">
        <w:rPr>
          <w:lang w:val="en-US"/>
        </w:rPr>
        <w:t>dankzij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zijn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vermogen</w:t>
      </w:r>
      <w:proofErr w:type="spellEnd"/>
      <w:r w:rsidRPr="4AC8CBDF">
        <w:rPr>
          <w:lang w:val="en-US"/>
        </w:rPr>
        <w:t xml:space="preserve"> tot </w:t>
      </w:r>
      <w:proofErr w:type="spellStart"/>
      <w:r w:rsidRPr="4AC8CBDF">
        <w:rPr>
          <w:lang w:val="en-US"/>
        </w:rPr>
        <w:t>vormverandering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Eerlijkheid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en</w:t>
      </w:r>
      <w:proofErr w:type="spellEnd"/>
      <w:r w:rsidR="001477DB"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integriteit</w:t>
      </w:r>
      <w:proofErr w:type="spellEnd"/>
      <w:r w:rsidRPr="4AC8CBDF">
        <w:rPr>
          <w:lang w:val="en-US"/>
        </w:rPr>
        <w:t xml:space="preserve"> – </w:t>
      </w:r>
      <w:proofErr w:type="spellStart"/>
      <w:r w:rsidRPr="4AC8CBDF">
        <w:rPr>
          <w:lang w:val="en-US"/>
        </w:rPr>
        <w:t>hij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sprak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altijd</w:t>
      </w:r>
      <w:proofErr w:type="spellEnd"/>
      <w:r w:rsidRPr="4AC8CBDF">
        <w:rPr>
          <w:lang w:val="en-US"/>
        </w:rPr>
        <w:t xml:space="preserve"> de </w:t>
      </w:r>
      <w:proofErr w:type="spellStart"/>
      <w:r w:rsidRPr="4AC8CBDF">
        <w:rPr>
          <w:lang w:val="en-US"/>
        </w:rPr>
        <w:t>waarheid</w:t>
      </w:r>
      <w:proofErr w:type="spellEnd"/>
    </w:p>
    <w:p w14:paraId="15BD5A4C" w14:textId="77777777" w:rsidR="001477DB" w:rsidRDefault="001477DB" w:rsidP="002F6482">
      <w:pPr>
        <w:pStyle w:val="Geenafstand"/>
        <w:rPr>
          <w:b/>
          <w:bCs/>
        </w:rPr>
      </w:pPr>
    </w:p>
    <w:p w14:paraId="16D4EE1E" w14:textId="0B09E5B0" w:rsidR="007F0C1E" w:rsidRPr="007F0C1E" w:rsidRDefault="007F0C1E" w:rsidP="002F6482">
      <w:pPr>
        <w:pStyle w:val="Geenafstand"/>
        <w:rPr>
          <w:b/>
          <w:lang w:val="en-US"/>
        </w:rPr>
      </w:pPr>
      <w:proofErr w:type="spellStart"/>
      <w:r w:rsidRPr="4AC8CBDF">
        <w:rPr>
          <w:b/>
          <w:lang w:val="en-US"/>
        </w:rPr>
        <w:t>Waarom</w:t>
      </w:r>
      <w:proofErr w:type="spellEnd"/>
      <w:r w:rsidRPr="4AC8CBDF">
        <w:rPr>
          <w:b/>
          <w:lang w:val="en-US"/>
        </w:rPr>
        <w:t xml:space="preserve"> past Nereus </w:t>
      </w:r>
      <w:proofErr w:type="spellStart"/>
      <w:r w:rsidRPr="4AC8CBDF">
        <w:rPr>
          <w:b/>
          <w:lang w:val="en-US"/>
        </w:rPr>
        <w:t>bij</w:t>
      </w:r>
      <w:proofErr w:type="spellEnd"/>
      <w:r w:rsidRPr="4AC8CBDF">
        <w:rPr>
          <w:b/>
          <w:lang w:val="en-US"/>
        </w:rPr>
        <w:t xml:space="preserve"> </w:t>
      </w:r>
      <w:proofErr w:type="spellStart"/>
      <w:r w:rsidRPr="4AC8CBDF">
        <w:rPr>
          <w:b/>
          <w:lang w:val="en-US"/>
        </w:rPr>
        <w:t>een</w:t>
      </w:r>
      <w:proofErr w:type="spellEnd"/>
      <w:r w:rsidRPr="4AC8CBDF">
        <w:rPr>
          <w:b/>
          <w:lang w:val="en-US"/>
        </w:rPr>
        <w:t xml:space="preserve"> </w:t>
      </w:r>
      <w:proofErr w:type="spellStart"/>
      <w:r w:rsidRPr="4AC8CBDF">
        <w:rPr>
          <w:b/>
          <w:lang w:val="en-US"/>
        </w:rPr>
        <w:t>hoogbegaafdheidsvoorziening</w:t>
      </w:r>
      <w:proofErr w:type="spellEnd"/>
      <w:r w:rsidRPr="4AC8CBDF">
        <w:rPr>
          <w:b/>
          <w:lang w:val="en-US"/>
        </w:rPr>
        <w:t>?</w:t>
      </w:r>
    </w:p>
    <w:p w14:paraId="3859889D" w14:textId="40234075" w:rsidR="007F0C1E" w:rsidRPr="007F0C1E" w:rsidRDefault="007F0C1E" w:rsidP="002F6482">
      <w:pPr>
        <w:pStyle w:val="Geenafstand"/>
      </w:pPr>
      <w:proofErr w:type="spellStart"/>
      <w:r w:rsidRPr="4AC8CBDF">
        <w:rPr>
          <w:lang w:val="en-US"/>
        </w:rPr>
        <w:t>Hoogbegaafde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kinderen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hebben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vaak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een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sterke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behoefte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aan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diepgang</w:t>
      </w:r>
      <w:proofErr w:type="spellEnd"/>
      <w:r w:rsidRPr="4AC8CBDF">
        <w:rPr>
          <w:lang w:val="en-US"/>
        </w:rPr>
        <w:t xml:space="preserve">, </w:t>
      </w:r>
      <w:proofErr w:type="spellStart"/>
      <w:r w:rsidRPr="4AC8CBDF">
        <w:rPr>
          <w:lang w:val="en-US"/>
        </w:rPr>
        <w:t>eerlijkheid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en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ruimte</w:t>
      </w:r>
      <w:proofErr w:type="spellEnd"/>
      <w:r w:rsidR="001477DB" w:rsidRPr="4AC8CBDF">
        <w:rPr>
          <w:lang w:val="en-US"/>
        </w:rPr>
        <w:t xml:space="preserve"> </w:t>
      </w:r>
      <w:r w:rsidRPr="4AC8CBDF">
        <w:rPr>
          <w:lang w:val="en-US"/>
        </w:rPr>
        <w:t xml:space="preserve">om </w:t>
      </w:r>
      <w:proofErr w:type="spellStart"/>
      <w:r w:rsidRPr="4AC8CBDF">
        <w:rPr>
          <w:lang w:val="en-US"/>
        </w:rPr>
        <w:t>zichzelf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te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ontwikkelen</w:t>
      </w:r>
      <w:proofErr w:type="spellEnd"/>
      <w:r w:rsidRPr="4AC8CBDF">
        <w:rPr>
          <w:lang w:val="en-US"/>
        </w:rPr>
        <w:t xml:space="preserve">. De naam Nereus </w:t>
      </w:r>
      <w:proofErr w:type="spellStart"/>
      <w:r w:rsidRPr="4AC8CBDF">
        <w:rPr>
          <w:lang w:val="en-US"/>
        </w:rPr>
        <w:t>benadrukt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precies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deze</w:t>
      </w:r>
      <w:proofErr w:type="spellEnd"/>
      <w:r w:rsidR="001477DB"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kernwaarden</w:t>
      </w:r>
      <w:proofErr w:type="spellEnd"/>
      <w:r w:rsidRPr="4AC8CBDF">
        <w:rPr>
          <w:lang w:val="en-US"/>
        </w:rPr>
        <w:t xml:space="preserve">: </w:t>
      </w:r>
      <w:proofErr w:type="spellStart"/>
      <w:r w:rsidRPr="4AC8CBDF">
        <w:rPr>
          <w:lang w:val="en-US"/>
        </w:rPr>
        <w:t>Uniek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en</w:t>
      </w:r>
      <w:proofErr w:type="spellEnd"/>
      <w:r w:rsidR="001477DB"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intrigerend</w:t>
      </w:r>
      <w:proofErr w:type="spellEnd"/>
      <w:r w:rsidRPr="4AC8CBDF">
        <w:rPr>
          <w:lang w:val="en-US"/>
        </w:rPr>
        <w:t xml:space="preserve"> – net </w:t>
      </w:r>
      <w:proofErr w:type="spellStart"/>
      <w:r w:rsidRPr="4AC8CBDF">
        <w:rPr>
          <w:lang w:val="en-US"/>
        </w:rPr>
        <w:t>als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deze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kinderen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vaak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hun</w:t>
      </w:r>
      <w:proofErr w:type="spellEnd"/>
      <w:r w:rsidRPr="4AC8CBDF">
        <w:rPr>
          <w:lang w:val="en-US"/>
        </w:rPr>
        <w:t xml:space="preserve"> eigen </w:t>
      </w:r>
      <w:proofErr w:type="spellStart"/>
      <w:r w:rsidRPr="4AC8CBDF">
        <w:rPr>
          <w:lang w:val="en-US"/>
        </w:rPr>
        <w:t>weg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gaan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Wijs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en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reflectief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eigenschappen</w:t>
      </w:r>
      <w:proofErr w:type="spellEnd"/>
      <w:r w:rsidRPr="4AC8CBDF">
        <w:rPr>
          <w:lang w:val="en-US"/>
        </w:rPr>
        <w:t xml:space="preserve"> die </w:t>
      </w:r>
      <w:proofErr w:type="spellStart"/>
      <w:r w:rsidRPr="4AC8CBDF">
        <w:rPr>
          <w:lang w:val="en-US"/>
        </w:rPr>
        <w:t>passen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bij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hun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manier</w:t>
      </w:r>
      <w:proofErr w:type="spellEnd"/>
      <w:r w:rsidRPr="4AC8CBDF">
        <w:rPr>
          <w:lang w:val="en-US"/>
        </w:rPr>
        <w:t xml:space="preserve"> van </w:t>
      </w:r>
      <w:proofErr w:type="spellStart"/>
      <w:r w:rsidRPr="4AC8CBDF">
        <w:rPr>
          <w:lang w:val="en-US"/>
        </w:rPr>
        <w:t>denken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Vriendelijk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en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toegankelijk</w:t>
      </w:r>
      <w:proofErr w:type="spellEnd"/>
      <w:r w:rsidRPr="4AC8CBDF">
        <w:rPr>
          <w:lang w:val="en-US"/>
        </w:rPr>
        <w:t xml:space="preserve"> – </w:t>
      </w:r>
      <w:proofErr w:type="spellStart"/>
      <w:r w:rsidRPr="4AC8CBDF">
        <w:rPr>
          <w:lang w:val="en-US"/>
        </w:rPr>
        <w:t>niet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groots</w:t>
      </w:r>
      <w:proofErr w:type="spellEnd"/>
      <w:r w:rsidR="001477DB"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en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afstandelijk</w:t>
      </w:r>
      <w:proofErr w:type="spellEnd"/>
      <w:r w:rsidRPr="4AC8CBDF">
        <w:rPr>
          <w:lang w:val="en-US"/>
        </w:rPr>
        <w:t xml:space="preserve">, maar warm </w:t>
      </w:r>
      <w:proofErr w:type="spellStart"/>
      <w:r w:rsidRPr="4AC8CBDF">
        <w:rPr>
          <w:lang w:val="en-US"/>
        </w:rPr>
        <w:t>en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nabij</w:t>
      </w:r>
      <w:proofErr w:type="spellEnd"/>
      <w:r w:rsidR="001477DB" w:rsidRPr="4AC8CBDF">
        <w:rPr>
          <w:lang w:val="en-US"/>
        </w:rPr>
        <w:t>.</w:t>
      </w:r>
    </w:p>
    <w:p w14:paraId="0F87DAF4" w14:textId="4231925D" w:rsidR="00CC63D1" w:rsidRPr="00CC63D1" w:rsidRDefault="007F0C1E" w:rsidP="002F6482">
      <w:pPr>
        <w:pStyle w:val="Geenafstand"/>
        <w:rPr>
          <w:lang w:val="en-US"/>
        </w:rPr>
      </w:pPr>
      <w:r w:rsidRPr="4AC8CBDF">
        <w:rPr>
          <w:lang w:val="en-US"/>
        </w:rPr>
        <w:t xml:space="preserve">VHB Nereus </w:t>
      </w:r>
      <w:proofErr w:type="spellStart"/>
      <w:r w:rsidRPr="4AC8CBDF">
        <w:rPr>
          <w:lang w:val="en-US"/>
        </w:rPr>
        <w:t>wil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een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omgeving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zijn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waar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kinderen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zich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kunnen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ontwikkelen</w:t>
      </w:r>
      <w:proofErr w:type="spellEnd"/>
      <w:r w:rsidRPr="4AC8CBDF">
        <w:rPr>
          <w:lang w:val="en-US"/>
        </w:rPr>
        <w:t xml:space="preserve"> in </w:t>
      </w:r>
      <w:proofErr w:type="spellStart"/>
      <w:r w:rsidRPr="4AC8CBDF">
        <w:rPr>
          <w:lang w:val="en-US"/>
        </w:rPr>
        <w:t>een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sfeer</w:t>
      </w:r>
      <w:proofErr w:type="spellEnd"/>
      <w:r w:rsidRPr="4AC8CBDF">
        <w:rPr>
          <w:lang w:val="en-US"/>
        </w:rPr>
        <w:t xml:space="preserve"> van</w:t>
      </w:r>
      <w:r w:rsidR="001477DB"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nieuwsgierigheid</w:t>
      </w:r>
      <w:proofErr w:type="spellEnd"/>
      <w:r w:rsidRPr="4AC8CBDF">
        <w:rPr>
          <w:lang w:val="en-US"/>
        </w:rPr>
        <w:t xml:space="preserve">, </w:t>
      </w:r>
      <w:proofErr w:type="spellStart"/>
      <w:r w:rsidRPr="4AC8CBDF">
        <w:rPr>
          <w:lang w:val="en-US"/>
        </w:rPr>
        <w:t>creativiteit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en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wijsheid</w:t>
      </w:r>
      <w:proofErr w:type="spellEnd"/>
      <w:r w:rsidRPr="4AC8CBDF">
        <w:rPr>
          <w:lang w:val="en-US"/>
        </w:rPr>
        <w:t xml:space="preserve">. Zoals de zee van Nereus: </w:t>
      </w:r>
      <w:proofErr w:type="spellStart"/>
      <w:r w:rsidRPr="4AC8CBDF">
        <w:rPr>
          <w:lang w:val="en-US"/>
        </w:rPr>
        <w:t>diep</w:t>
      </w:r>
      <w:proofErr w:type="spellEnd"/>
      <w:r w:rsidRPr="4AC8CBDF">
        <w:rPr>
          <w:lang w:val="en-US"/>
        </w:rPr>
        <w:t xml:space="preserve">, </w:t>
      </w:r>
      <w:proofErr w:type="spellStart"/>
      <w:r w:rsidRPr="4AC8CBDF">
        <w:rPr>
          <w:lang w:val="en-US"/>
        </w:rPr>
        <w:t>kalm</w:t>
      </w:r>
      <w:proofErr w:type="spellEnd"/>
      <w:r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en</w:t>
      </w:r>
      <w:proofErr w:type="spellEnd"/>
      <w:r w:rsidRPr="4AC8CBDF">
        <w:rPr>
          <w:lang w:val="en-US"/>
        </w:rPr>
        <w:t xml:space="preserve"> vol</w:t>
      </w:r>
      <w:r w:rsidR="001477DB" w:rsidRPr="4AC8CBDF">
        <w:rPr>
          <w:lang w:val="en-US"/>
        </w:rPr>
        <w:t xml:space="preserve"> </w:t>
      </w:r>
      <w:proofErr w:type="spellStart"/>
      <w:r w:rsidRPr="4AC8CBDF">
        <w:rPr>
          <w:lang w:val="en-US"/>
        </w:rPr>
        <w:t>ontdekkingen</w:t>
      </w:r>
      <w:proofErr w:type="spellEnd"/>
    </w:p>
    <w:p w14:paraId="69E78AA5" w14:textId="5AE8BFBF" w:rsidR="00CC63D1" w:rsidRPr="00CC63D1" w:rsidRDefault="00CC63D1" w:rsidP="00CC63D1">
      <w:pPr>
        <w:rPr>
          <w:lang w:val="nl-NL"/>
        </w:rPr>
      </w:pPr>
      <w:r w:rsidRPr="00CC63D1">
        <w:rPr>
          <w:lang w:val="nl-NL"/>
        </w:rPr>
        <w:t> </w:t>
      </w:r>
    </w:p>
    <w:p w14:paraId="22488650" w14:textId="77777777" w:rsidR="00F0051B" w:rsidRPr="00F0051B" w:rsidRDefault="00F0051B" w:rsidP="00F0051B">
      <w:pPr>
        <w:rPr>
          <w:lang w:val="nl-NL"/>
        </w:rPr>
      </w:pPr>
      <w:r w:rsidRPr="00F0051B">
        <w:rPr>
          <w:lang w:val="nl-NL"/>
        </w:rPr>
        <w:t> </w:t>
      </w:r>
    </w:p>
    <w:p w14:paraId="53556235" w14:textId="77777777" w:rsidR="00F0051B" w:rsidRPr="00F0051B" w:rsidRDefault="00F0051B" w:rsidP="00F0051B">
      <w:pPr>
        <w:rPr>
          <w:lang w:val="nl-NL"/>
        </w:rPr>
      </w:pPr>
      <w:r w:rsidRPr="00F0051B">
        <w:rPr>
          <w:lang w:val="nl-NL"/>
        </w:rPr>
        <w:t> </w:t>
      </w:r>
    </w:p>
    <w:p w14:paraId="22C13C05" w14:textId="107CCF2F" w:rsidR="00A716B9" w:rsidRPr="00971714" w:rsidRDefault="00F0051B" w:rsidP="000A05D4">
      <w:pPr>
        <w:rPr>
          <w:lang w:val="nl-NL"/>
        </w:rPr>
      </w:pPr>
      <w:r w:rsidRPr="00F0051B">
        <w:rPr>
          <w:lang w:val="nl-NL"/>
        </w:rPr>
        <w:t> </w:t>
      </w:r>
    </w:p>
    <w:sectPr w:rsidR="00A716B9" w:rsidRPr="00971714" w:rsidSect="004E1544"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F0E15" w14:textId="77777777" w:rsidR="00F87737" w:rsidRDefault="00F87737" w:rsidP="00795123">
      <w:pPr>
        <w:spacing w:after="0" w:line="240" w:lineRule="auto"/>
      </w:pPr>
      <w:r>
        <w:separator/>
      </w:r>
    </w:p>
  </w:endnote>
  <w:endnote w:type="continuationSeparator" w:id="0">
    <w:p w14:paraId="1453A969" w14:textId="77777777" w:rsidR="00F87737" w:rsidRDefault="00F87737" w:rsidP="00795123">
      <w:pPr>
        <w:spacing w:after="0" w:line="240" w:lineRule="auto"/>
      </w:pPr>
      <w:r>
        <w:continuationSeparator/>
      </w:r>
    </w:p>
  </w:endnote>
  <w:endnote w:type="continuationNotice" w:id="1">
    <w:p w14:paraId="7F8CB0BB" w14:textId="77777777" w:rsidR="00F87737" w:rsidRDefault="00F877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C6116" w14:textId="791B8A04" w:rsidR="00904011" w:rsidRPr="00240E6D" w:rsidRDefault="00240E6D" w:rsidP="00240E6D">
    <w:pPr>
      <w:pStyle w:val="Voettekst"/>
      <w:rPr>
        <w:rFonts w:ascii="Avenir Next LT Pro Demi" w:hAnsi="Avenir Next LT Pro Demi" w:cs="Arial"/>
        <w:b/>
        <w:bCs/>
      </w:rPr>
    </w:pPr>
    <w:r>
      <w:rPr>
        <w:noProof/>
      </w:rPr>
      <w:drawing>
        <wp:anchor distT="0" distB="0" distL="114300" distR="114300" simplePos="0" relativeHeight="251658245" behindDoc="0" locked="0" layoutInCell="1" allowOverlap="1" wp14:anchorId="4904DEB2" wp14:editId="133CF32C">
          <wp:simplePos x="0" y="0"/>
          <wp:positionH relativeFrom="column">
            <wp:posOffset>5044440</wp:posOffset>
          </wp:positionH>
          <wp:positionV relativeFrom="paragraph">
            <wp:posOffset>-160020</wp:posOffset>
          </wp:positionV>
          <wp:extent cx="1382268" cy="411480"/>
          <wp:effectExtent l="0" t="0" r="8890" b="7620"/>
          <wp:wrapNone/>
          <wp:docPr id="972651219" name="Afbeelding 9" descr="Afbeelding met Graphics, grafische vormgeving, Lettertype, tekst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651219" name="Afbeelding 9" descr="Afbeelding met Graphics, grafische vormgeving, Lettertype, tekst&#10;&#10;Door AI gegenereerde inhoud is mogelijk onjuis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268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56DD">
      <w:rPr>
        <w:rFonts w:ascii="Avenir Next LT Pro Demi" w:hAnsi="Avenir Next LT Pro Demi" w:cs="Arial"/>
        <w:b/>
        <w:bCs/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66ECAD74" wp14:editId="20C72757">
              <wp:simplePos x="0" y="0"/>
              <wp:positionH relativeFrom="page">
                <wp:align>left</wp:align>
              </wp:positionH>
              <wp:positionV relativeFrom="paragraph">
                <wp:posOffset>-259080</wp:posOffset>
              </wp:positionV>
              <wp:extent cx="7896225" cy="1760220"/>
              <wp:effectExtent l="0" t="0" r="9525" b="0"/>
              <wp:wrapNone/>
              <wp:docPr id="1276225930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6225" cy="1760220"/>
                      </a:xfrm>
                      <a:prstGeom prst="rect">
                        <a:avLst/>
                      </a:prstGeom>
                      <a:solidFill>
                        <a:srgbClr val="6161A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hthoek 1" style="position:absolute;margin-left:0;margin-top:-20.4pt;width:621.75pt;height:138.6pt;z-index:-2516582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#6161a1" stroked="f" strokeweight="1pt" w14:anchorId="5C630A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">
              <w10:wrap anchorx="page"/>
            </v:rect>
          </w:pict>
        </mc:Fallback>
      </mc:AlternateContent>
    </w:r>
    <w:r w:rsidRPr="00962061">
      <w:rPr>
        <w:rFonts w:ascii="Avenir Next LT Pro Demi" w:hAnsi="Avenir Next LT Pro Demi" w:cs="Arial"/>
        <w:b/>
        <w:color w:val="FFFFFF"/>
      </w:rPr>
      <w:t xml:space="preserve">Voltijds HB-voorziening - Bijlage </w:t>
    </w:r>
    <w:r w:rsidRPr="002456DD">
      <w:rPr>
        <w:rFonts w:ascii="Avenir Next LT Pro Demi" w:hAnsi="Avenir Next LT Pro Demi" w:cs="Arial"/>
        <w:b/>
        <w:bCs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35E90" w14:textId="50ABE5E3" w:rsidR="00E24924" w:rsidRPr="002456DD" w:rsidRDefault="0096684E">
    <w:pPr>
      <w:pStyle w:val="Voettekst"/>
      <w:rPr>
        <w:rFonts w:ascii="Avenir Next LT Pro Demi" w:hAnsi="Avenir Next LT Pro Demi" w:cs="Arial"/>
        <w:b/>
        <w:bCs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3343896C" wp14:editId="40FBC5D5">
          <wp:simplePos x="0" y="0"/>
          <wp:positionH relativeFrom="column">
            <wp:posOffset>5044440</wp:posOffset>
          </wp:positionH>
          <wp:positionV relativeFrom="paragraph">
            <wp:posOffset>-160020</wp:posOffset>
          </wp:positionV>
          <wp:extent cx="1382268" cy="411480"/>
          <wp:effectExtent l="0" t="0" r="8890" b="7620"/>
          <wp:wrapNone/>
          <wp:docPr id="267362448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268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924" w:rsidRPr="002456DD">
      <w:rPr>
        <w:rFonts w:ascii="Avenir Next LT Pro Demi" w:hAnsi="Avenir Next LT Pro Demi" w:cs="Arial"/>
        <w:b/>
        <w:bCs/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5E14ECE" wp14:editId="7F98E0D1">
              <wp:simplePos x="0" y="0"/>
              <wp:positionH relativeFrom="page">
                <wp:align>left</wp:align>
              </wp:positionH>
              <wp:positionV relativeFrom="paragraph">
                <wp:posOffset>-259080</wp:posOffset>
              </wp:positionV>
              <wp:extent cx="7896225" cy="1760220"/>
              <wp:effectExtent l="0" t="0" r="9525" b="0"/>
              <wp:wrapNone/>
              <wp:docPr id="1663787225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6225" cy="1760220"/>
                      </a:xfrm>
                      <a:prstGeom prst="rect">
                        <a:avLst/>
                      </a:prstGeom>
                      <a:solidFill>
                        <a:srgbClr val="6161A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hthoek 1" style="position:absolute;margin-left:0;margin-top:-20.4pt;width:621.75pt;height:138.6pt;z-index:-25165823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#6161a1" stroked="f" strokeweight="1pt" w14:anchorId="4D09D6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">
              <w10:wrap anchorx="page"/>
            </v:rect>
          </w:pict>
        </mc:Fallback>
      </mc:AlternateContent>
    </w:r>
    <w:r w:rsidR="00F27ACE" w:rsidRPr="00962061">
      <w:rPr>
        <w:rFonts w:ascii="Avenir Next LT Pro Demi" w:hAnsi="Avenir Next LT Pro Demi" w:cs="Arial"/>
        <w:b/>
        <w:color w:val="FFFFFF"/>
      </w:rPr>
      <w:t>Voltijds HB-voorziening - Bijlage</w:t>
    </w:r>
    <w:r w:rsidR="00F427D2" w:rsidRPr="00962061">
      <w:rPr>
        <w:rFonts w:ascii="Avenir Next LT Pro Demi" w:hAnsi="Avenir Next LT Pro Demi" w:cs="Arial"/>
        <w:b/>
        <w:color w:val="FFFFFF"/>
      </w:rPr>
      <w:t xml:space="preserve"> </w:t>
    </w:r>
    <w:r w:rsidR="00705E42" w:rsidRPr="002456DD">
      <w:rPr>
        <w:rFonts w:ascii="Avenir Next LT Pro Demi" w:hAnsi="Avenir Next LT Pro Demi" w:cs="Arial"/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4A4EB" w14:textId="77777777" w:rsidR="00F87737" w:rsidRDefault="00F87737" w:rsidP="00795123">
      <w:pPr>
        <w:spacing w:after="0" w:line="240" w:lineRule="auto"/>
      </w:pPr>
      <w:r>
        <w:separator/>
      </w:r>
    </w:p>
  </w:footnote>
  <w:footnote w:type="continuationSeparator" w:id="0">
    <w:p w14:paraId="77E6BE5A" w14:textId="77777777" w:rsidR="00F87737" w:rsidRDefault="00F87737" w:rsidP="00795123">
      <w:pPr>
        <w:spacing w:after="0" w:line="240" w:lineRule="auto"/>
      </w:pPr>
      <w:r>
        <w:continuationSeparator/>
      </w:r>
    </w:p>
  </w:footnote>
  <w:footnote w:type="continuationNotice" w:id="1">
    <w:p w14:paraId="21711145" w14:textId="77777777" w:rsidR="00F87737" w:rsidRDefault="00F877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1EC72" w14:textId="1A2DCACF" w:rsidR="002052BF" w:rsidRDefault="0081065C">
    <w:pPr>
      <w:pStyle w:val="Koptekst"/>
    </w:pPr>
    <w:r>
      <w:rPr>
        <w:noProof/>
      </w:rPr>
      <w:drawing>
        <wp:anchor distT="0" distB="0" distL="114300" distR="114300" simplePos="0" relativeHeight="251658246" behindDoc="0" locked="0" layoutInCell="1" allowOverlap="1" wp14:anchorId="69CA296F" wp14:editId="121E2581">
          <wp:simplePos x="0" y="0"/>
          <wp:positionH relativeFrom="column">
            <wp:posOffset>-763325</wp:posOffset>
          </wp:positionH>
          <wp:positionV relativeFrom="paragraph">
            <wp:posOffset>-326638</wp:posOffset>
          </wp:positionV>
          <wp:extent cx="2148840" cy="2369185"/>
          <wp:effectExtent l="0" t="0" r="3810" b="0"/>
          <wp:wrapNone/>
          <wp:docPr id="741715485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236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874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DFE4BF5" wp14:editId="292C09FA">
              <wp:simplePos x="0" y="0"/>
              <wp:positionH relativeFrom="column">
                <wp:posOffset>1566545</wp:posOffset>
              </wp:positionH>
              <wp:positionV relativeFrom="paragraph">
                <wp:posOffset>92710</wp:posOffset>
              </wp:positionV>
              <wp:extent cx="5000625" cy="104775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0625" cy="1047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F5A3AB" w14:textId="3A8D4569" w:rsidR="002052BF" w:rsidRPr="00962061" w:rsidRDefault="00F406CA" w:rsidP="002052BF">
                          <w:pPr>
                            <w:pStyle w:val="Titel"/>
                            <w:rPr>
                              <w:color w:val="FFFFFF"/>
                            </w:rPr>
                          </w:pPr>
                          <w:r w:rsidRPr="00962061">
                            <w:rPr>
                              <w:color w:val="FFFFFF"/>
                            </w:rPr>
                            <w:t xml:space="preserve">Bijlage </w:t>
                          </w:r>
                          <w:r w:rsidR="00763509" w:rsidRPr="00962061">
                            <w:rPr>
                              <w:color w:val="FFFFFF"/>
                            </w:rPr>
                            <w:t>2</w:t>
                          </w:r>
                          <w:r w:rsidR="00683C05">
                            <w:rPr>
                              <w:color w:val="FFFFFF"/>
                            </w:rPr>
                            <w:t>8</w:t>
                          </w:r>
                        </w:p>
                        <w:p w14:paraId="495ADAE4" w14:textId="7226F097" w:rsidR="002052BF" w:rsidRDefault="009C2001" w:rsidP="00D302BF">
                          <w:proofErr w:type="spellStart"/>
                          <w:r>
                            <w:rPr>
                              <w:rFonts w:ascii="Avenir Next LT Pro Demi" w:eastAsia="Times New Roman" w:hAnsi="Avenir Next LT Pro Demi" w:cs="Times New Roman"/>
                              <w:b/>
                              <w:bCs/>
                              <w:color w:val="FFFFFF"/>
                              <w:spacing w:val="15"/>
                              <w:sz w:val="24"/>
                              <w:szCs w:val="24"/>
                            </w:rPr>
                            <w:t>Uitleg</w:t>
                          </w:r>
                          <w:proofErr w:type="spellEnd"/>
                          <w:r>
                            <w:rPr>
                              <w:rFonts w:ascii="Avenir Next LT Pro Demi" w:eastAsia="Times New Roman" w:hAnsi="Avenir Next LT Pro Demi" w:cs="Times New Roman"/>
                              <w:b/>
                              <w:bCs/>
                              <w:color w:val="FFFFFF"/>
                              <w:spacing w:val="15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venir Next LT Pro Demi" w:eastAsia="Times New Roman" w:hAnsi="Avenir Next LT Pro Demi" w:cs="Times New Roman"/>
                              <w:b/>
                              <w:bCs/>
                              <w:color w:val="FFFFFF"/>
                              <w:spacing w:val="15"/>
                              <w:sz w:val="24"/>
                              <w:szCs w:val="24"/>
                            </w:rPr>
                            <w:t>betekenis</w:t>
                          </w:r>
                          <w:proofErr w:type="spellEnd"/>
                          <w:r>
                            <w:rPr>
                              <w:rFonts w:ascii="Avenir Next LT Pro Demi" w:eastAsia="Times New Roman" w:hAnsi="Avenir Next LT Pro Demi" w:cs="Times New Roman"/>
                              <w:b/>
                              <w:bCs/>
                              <w:color w:val="FFFFFF"/>
                              <w:spacing w:val="15"/>
                              <w:sz w:val="24"/>
                              <w:szCs w:val="24"/>
                            </w:rPr>
                            <w:t xml:space="preserve"> Nereus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FE4BF5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123.35pt;margin-top:7.3pt;width:393.75pt;height:82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" filled="f" stroked="f">
              <v:textbox>
                <w:txbxContent>
                  <w:p w14:paraId="26F5A3AB" w14:textId="3A8D4569" w:rsidR="002052BF" w:rsidRPr="00962061" w:rsidRDefault="00F406CA" w:rsidP="002052BF">
                    <w:pPr>
                      <w:pStyle w:val="Titel"/>
                      <w:rPr>
                        <w:color w:val="FFFFFF"/>
                      </w:rPr>
                    </w:pPr>
                    <w:r w:rsidRPr="00962061">
                      <w:rPr>
                        <w:color w:val="FFFFFF"/>
                      </w:rPr>
                      <w:t xml:space="preserve">Bijlage </w:t>
                    </w:r>
                    <w:r w:rsidR="00763509" w:rsidRPr="00962061">
                      <w:rPr>
                        <w:color w:val="FFFFFF"/>
                      </w:rPr>
                      <w:t>2</w:t>
                    </w:r>
                    <w:r w:rsidR="00683C05">
                      <w:rPr>
                        <w:color w:val="FFFFFF"/>
                      </w:rPr>
                      <w:t>8</w:t>
                    </w:r>
                  </w:p>
                  <w:p w14:paraId="495ADAE4" w14:textId="7226F097" w:rsidR="002052BF" w:rsidRDefault="009C2001" w:rsidP="00D302BF">
                    <w:proofErr w:type="spellStart"/>
                    <w:r>
                      <w:rPr>
                        <w:rFonts w:ascii="Avenir Next LT Pro Demi" w:eastAsia="Times New Roman" w:hAnsi="Avenir Next LT Pro Demi" w:cs="Times New Roman"/>
                        <w:b/>
                        <w:bCs/>
                        <w:color w:val="FFFFFF"/>
                        <w:spacing w:val="15"/>
                        <w:sz w:val="24"/>
                        <w:szCs w:val="24"/>
                      </w:rPr>
                      <w:t>Uitleg</w:t>
                    </w:r>
                    <w:proofErr w:type="spellEnd"/>
                    <w:r>
                      <w:rPr>
                        <w:rFonts w:ascii="Avenir Next LT Pro Demi" w:eastAsia="Times New Roman" w:hAnsi="Avenir Next LT Pro Demi" w:cs="Times New Roman"/>
                        <w:b/>
                        <w:bCs/>
                        <w:color w:val="FFFFFF"/>
                        <w:spacing w:val="15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venir Next LT Pro Demi" w:eastAsia="Times New Roman" w:hAnsi="Avenir Next LT Pro Demi" w:cs="Times New Roman"/>
                        <w:b/>
                        <w:bCs/>
                        <w:color w:val="FFFFFF"/>
                        <w:spacing w:val="15"/>
                        <w:sz w:val="24"/>
                        <w:szCs w:val="24"/>
                      </w:rPr>
                      <w:t>betekenis</w:t>
                    </w:r>
                    <w:proofErr w:type="spellEnd"/>
                    <w:r>
                      <w:rPr>
                        <w:rFonts w:ascii="Avenir Next LT Pro Demi" w:eastAsia="Times New Roman" w:hAnsi="Avenir Next LT Pro Demi" w:cs="Times New Roman"/>
                        <w:b/>
                        <w:bCs/>
                        <w:color w:val="FFFFFF"/>
                        <w:spacing w:val="15"/>
                        <w:sz w:val="24"/>
                        <w:szCs w:val="24"/>
                      </w:rPr>
                      <w:t xml:space="preserve"> Nereus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052B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B82036" wp14:editId="71B8A396">
              <wp:simplePos x="0" y="0"/>
              <wp:positionH relativeFrom="page">
                <wp:posOffset>-335280</wp:posOffset>
              </wp:positionH>
              <wp:positionV relativeFrom="paragraph">
                <wp:posOffset>-450215</wp:posOffset>
              </wp:positionV>
              <wp:extent cx="7896225" cy="1760220"/>
              <wp:effectExtent l="0" t="0" r="9525" b="0"/>
              <wp:wrapNone/>
              <wp:docPr id="1524271975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6225" cy="1760220"/>
                      </a:xfrm>
                      <a:prstGeom prst="rect">
                        <a:avLst/>
                      </a:prstGeom>
                      <a:solidFill>
                        <a:srgbClr val="6161A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hthoek 1" style="position:absolute;margin-left:-26.4pt;margin-top:-35.45pt;width:621.75pt;height:138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6161a1" stroked="f" strokeweight="1pt" w14:anchorId="4BB32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B3116B"/>
    <w:multiLevelType w:val="multilevel"/>
    <w:tmpl w:val="E326A8F8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99931224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readOnly" w:enforcement="1" w:cryptProviderType="rsaAES" w:cryptAlgorithmClass="hash" w:cryptAlgorithmType="typeAny" w:cryptAlgorithmSid="14" w:cryptSpinCount="100000" w:hash="ktvhUnPHMwv+06XcHFT6PoyyhMb+iRp7wCttCEY62LgaifSBojTmh0dEGkbJki/Ya0efjhyT1CPaDD0FnYXdVg==" w:salt="FLETLhdzer6q6D7C1OlhN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72"/>
    <w:rsid w:val="00031871"/>
    <w:rsid w:val="00035C0F"/>
    <w:rsid w:val="00036D2B"/>
    <w:rsid w:val="00051FE2"/>
    <w:rsid w:val="00053EBB"/>
    <w:rsid w:val="0006542B"/>
    <w:rsid w:val="00080D8C"/>
    <w:rsid w:val="00082135"/>
    <w:rsid w:val="00087D95"/>
    <w:rsid w:val="00092E5E"/>
    <w:rsid w:val="000A00F9"/>
    <w:rsid w:val="000A05D4"/>
    <w:rsid w:val="000A646A"/>
    <w:rsid w:val="000C6676"/>
    <w:rsid w:val="000E20B5"/>
    <w:rsid w:val="000F1D3A"/>
    <w:rsid w:val="001019A4"/>
    <w:rsid w:val="00102C6D"/>
    <w:rsid w:val="0011327B"/>
    <w:rsid w:val="001135AD"/>
    <w:rsid w:val="001139E0"/>
    <w:rsid w:val="0011629A"/>
    <w:rsid w:val="001163D4"/>
    <w:rsid w:val="001205E4"/>
    <w:rsid w:val="001208D8"/>
    <w:rsid w:val="0012418C"/>
    <w:rsid w:val="00126327"/>
    <w:rsid w:val="00133F76"/>
    <w:rsid w:val="001357CC"/>
    <w:rsid w:val="00140A70"/>
    <w:rsid w:val="001438D6"/>
    <w:rsid w:val="001477DB"/>
    <w:rsid w:val="00171E53"/>
    <w:rsid w:val="001A3079"/>
    <w:rsid w:val="001B3F1B"/>
    <w:rsid w:val="001B4F78"/>
    <w:rsid w:val="001B65AC"/>
    <w:rsid w:val="001C32A5"/>
    <w:rsid w:val="001C7B1C"/>
    <w:rsid w:val="001D15E1"/>
    <w:rsid w:val="001D4B13"/>
    <w:rsid w:val="001D6FA8"/>
    <w:rsid w:val="001D793C"/>
    <w:rsid w:val="001F23BB"/>
    <w:rsid w:val="002052BF"/>
    <w:rsid w:val="00221E64"/>
    <w:rsid w:val="002221FF"/>
    <w:rsid w:val="00227055"/>
    <w:rsid w:val="00227390"/>
    <w:rsid w:val="00231DBB"/>
    <w:rsid w:val="002353F5"/>
    <w:rsid w:val="00240E6D"/>
    <w:rsid w:val="00243027"/>
    <w:rsid w:val="002456DD"/>
    <w:rsid w:val="00257E44"/>
    <w:rsid w:val="00260EAC"/>
    <w:rsid w:val="0026689F"/>
    <w:rsid w:val="00272CA2"/>
    <w:rsid w:val="0027390F"/>
    <w:rsid w:val="002828EC"/>
    <w:rsid w:val="002840D9"/>
    <w:rsid w:val="00286756"/>
    <w:rsid w:val="002A0FE2"/>
    <w:rsid w:val="002D3011"/>
    <w:rsid w:val="002D5992"/>
    <w:rsid w:val="002E1B93"/>
    <w:rsid w:val="002E70FF"/>
    <w:rsid w:val="002F341A"/>
    <w:rsid w:val="002F6482"/>
    <w:rsid w:val="00305C8E"/>
    <w:rsid w:val="00305F7C"/>
    <w:rsid w:val="0031036E"/>
    <w:rsid w:val="003119FC"/>
    <w:rsid w:val="003166DA"/>
    <w:rsid w:val="00330B6C"/>
    <w:rsid w:val="003473DF"/>
    <w:rsid w:val="00355BB0"/>
    <w:rsid w:val="003730C7"/>
    <w:rsid w:val="0037364F"/>
    <w:rsid w:val="00383ACC"/>
    <w:rsid w:val="00383DB5"/>
    <w:rsid w:val="00387EC2"/>
    <w:rsid w:val="003B22EB"/>
    <w:rsid w:val="003B5555"/>
    <w:rsid w:val="003C4482"/>
    <w:rsid w:val="003D55CC"/>
    <w:rsid w:val="003D5E38"/>
    <w:rsid w:val="00407A1B"/>
    <w:rsid w:val="00411968"/>
    <w:rsid w:val="004172E4"/>
    <w:rsid w:val="00422D63"/>
    <w:rsid w:val="00440C40"/>
    <w:rsid w:val="0044397C"/>
    <w:rsid w:val="00455338"/>
    <w:rsid w:val="00464013"/>
    <w:rsid w:val="0047470A"/>
    <w:rsid w:val="00481D7E"/>
    <w:rsid w:val="00486CEC"/>
    <w:rsid w:val="004A047C"/>
    <w:rsid w:val="004A2505"/>
    <w:rsid w:val="004C0A4E"/>
    <w:rsid w:val="004C44EF"/>
    <w:rsid w:val="004C5AEA"/>
    <w:rsid w:val="004C77E6"/>
    <w:rsid w:val="004D3001"/>
    <w:rsid w:val="004D3E37"/>
    <w:rsid w:val="004D4DAE"/>
    <w:rsid w:val="004E1544"/>
    <w:rsid w:val="004E29AE"/>
    <w:rsid w:val="004F611C"/>
    <w:rsid w:val="004F6721"/>
    <w:rsid w:val="00510021"/>
    <w:rsid w:val="00520C2D"/>
    <w:rsid w:val="00571A42"/>
    <w:rsid w:val="00574DC2"/>
    <w:rsid w:val="005844D1"/>
    <w:rsid w:val="005A0217"/>
    <w:rsid w:val="005B5380"/>
    <w:rsid w:val="005B63E7"/>
    <w:rsid w:val="005E5B21"/>
    <w:rsid w:val="005E623F"/>
    <w:rsid w:val="005F0521"/>
    <w:rsid w:val="006275E1"/>
    <w:rsid w:val="006279A4"/>
    <w:rsid w:val="00632ECD"/>
    <w:rsid w:val="00647759"/>
    <w:rsid w:val="00653A35"/>
    <w:rsid w:val="00664F34"/>
    <w:rsid w:val="006660D6"/>
    <w:rsid w:val="006813D0"/>
    <w:rsid w:val="006823F0"/>
    <w:rsid w:val="00683107"/>
    <w:rsid w:val="00683C05"/>
    <w:rsid w:val="00695CFF"/>
    <w:rsid w:val="006A1CF3"/>
    <w:rsid w:val="006A24E9"/>
    <w:rsid w:val="006B051F"/>
    <w:rsid w:val="006D02E3"/>
    <w:rsid w:val="006F6524"/>
    <w:rsid w:val="00705E42"/>
    <w:rsid w:val="007127B2"/>
    <w:rsid w:val="00715F21"/>
    <w:rsid w:val="00716562"/>
    <w:rsid w:val="00727946"/>
    <w:rsid w:val="00744150"/>
    <w:rsid w:val="00763509"/>
    <w:rsid w:val="00780C13"/>
    <w:rsid w:val="007812A3"/>
    <w:rsid w:val="00782B06"/>
    <w:rsid w:val="00783FD1"/>
    <w:rsid w:val="00791614"/>
    <w:rsid w:val="00793DC4"/>
    <w:rsid w:val="00793DE0"/>
    <w:rsid w:val="00795123"/>
    <w:rsid w:val="00797553"/>
    <w:rsid w:val="0079768B"/>
    <w:rsid w:val="007A052C"/>
    <w:rsid w:val="007B7985"/>
    <w:rsid w:val="007C3AFB"/>
    <w:rsid w:val="007D3330"/>
    <w:rsid w:val="007D7013"/>
    <w:rsid w:val="007E427B"/>
    <w:rsid w:val="007E67F9"/>
    <w:rsid w:val="007F0C1E"/>
    <w:rsid w:val="007F464D"/>
    <w:rsid w:val="00800C68"/>
    <w:rsid w:val="0081065C"/>
    <w:rsid w:val="008130FB"/>
    <w:rsid w:val="00820037"/>
    <w:rsid w:val="00820280"/>
    <w:rsid w:val="00821892"/>
    <w:rsid w:val="0082473B"/>
    <w:rsid w:val="00854E6C"/>
    <w:rsid w:val="00861B30"/>
    <w:rsid w:val="00892435"/>
    <w:rsid w:val="0089361F"/>
    <w:rsid w:val="008C67D1"/>
    <w:rsid w:val="008D3350"/>
    <w:rsid w:val="008D4A87"/>
    <w:rsid w:val="008D523B"/>
    <w:rsid w:val="008E5CFB"/>
    <w:rsid w:val="00904011"/>
    <w:rsid w:val="00921EF1"/>
    <w:rsid w:val="009221DB"/>
    <w:rsid w:val="00940160"/>
    <w:rsid w:val="00942100"/>
    <w:rsid w:val="0095001D"/>
    <w:rsid w:val="00962061"/>
    <w:rsid w:val="00965B23"/>
    <w:rsid w:val="0096684E"/>
    <w:rsid w:val="00971714"/>
    <w:rsid w:val="009757C6"/>
    <w:rsid w:val="00992676"/>
    <w:rsid w:val="009939A5"/>
    <w:rsid w:val="00993A52"/>
    <w:rsid w:val="009B759B"/>
    <w:rsid w:val="009C063F"/>
    <w:rsid w:val="009C2001"/>
    <w:rsid w:val="009C5743"/>
    <w:rsid w:val="009C6B12"/>
    <w:rsid w:val="009E56E7"/>
    <w:rsid w:val="009E7C9E"/>
    <w:rsid w:val="00A07B52"/>
    <w:rsid w:val="00A11FDA"/>
    <w:rsid w:val="00A1389B"/>
    <w:rsid w:val="00A235CC"/>
    <w:rsid w:val="00A30FAE"/>
    <w:rsid w:val="00A355EB"/>
    <w:rsid w:val="00A44D1F"/>
    <w:rsid w:val="00A50D66"/>
    <w:rsid w:val="00A57FF8"/>
    <w:rsid w:val="00A70480"/>
    <w:rsid w:val="00A716B9"/>
    <w:rsid w:val="00AA1954"/>
    <w:rsid w:val="00AA6FFF"/>
    <w:rsid w:val="00AB3825"/>
    <w:rsid w:val="00AB4A1F"/>
    <w:rsid w:val="00AC4F54"/>
    <w:rsid w:val="00AE153D"/>
    <w:rsid w:val="00AF4A1E"/>
    <w:rsid w:val="00B024C5"/>
    <w:rsid w:val="00B109DB"/>
    <w:rsid w:val="00B4072E"/>
    <w:rsid w:val="00B41FD2"/>
    <w:rsid w:val="00B4295C"/>
    <w:rsid w:val="00B671FC"/>
    <w:rsid w:val="00B7501F"/>
    <w:rsid w:val="00B77280"/>
    <w:rsid w:val="00B85496"/>
    <w:rsid w:val="00B91064"/>
    <w:rsid w:val="00BA2874"/>
    <w:rsid w:val="00BB0F5C"/>
    <w:rsid w:val="00BD4D77"/>
    <w:rsid w:val="00BE73A4"/>
    <w:rsid w:val="00C02211"/>
    <w:rsid w:val="00C0548F"/>
    <w:rsid w:val="00C119F6"/>
    <w:rsid w:val="00C27A1C"/>
    <w:rsid w:val="00C349D2"/>
    <w:rsid w:val="00C36F65"/>
    <w:rsid w:val="00C377B6"/>
    <w:rsid w:val="00C40EBB"/>
    <w:rsid w:val="00C6448D"/>
    <w:rsid w:val="00C7630B"/>
    <w:rsid w:val="00C77C72"/>
    <w:rsid w:val="00C8107C"/>
    <w:rsid w:val="00C812AD"/>
    <w:rsid w:val="00C83B5D"/>
    <w:rsid w:val="00C938B2"/>
    <w:rsid w:val="00CA2D44"/>
    <w:rsid w:val="00CA3FE8"/>
    <w:rsid w:val="00CA4E24"/>
    <w:rsid w:val="00CC15F2"/>
    <w:rsid w:val="00CC63D1"/>
    <w:rsid w:val="00CC75A5"/>
    <w:rsid w:val="00CE30F4"/>
    <w:rsid w:val="00D12495"/>
    <w:rsid w:val="00D302BF"/>
    <w:rsid w:val="00D6101E"/>
    <w:rsid w:val="00D70D18"/>
    <w:rsid w:val="00D84485"/>
    <w:rsid w:val="00D85C90"/>
    <w:rsid w:val="00D86752"/>
    <w:rsid w:val="00DB0A3F"/>
    <w:rsid w:val="00DB50E4"/>
    <w:rsid w:val="00DC115E"/>
    <w:rsid w:val="00DC7118"/>
    <w:rsid w:val="00DD21D3"/>
    <w:rsid w:val="00DE5D88"/>
    <w:rsid w:val="00E04B13"/>
    <w:rsid w:val="00E1243C"/>
    <w:rsid w:val="00E170BA"/>
    <w:rsid w:val="00E24924"/>
    <w:rsid w:val="00E42916"/>
    <w:rsid w:val="00E443D8"/>
    <w:rsid w:val="00E554EA"/>
    <w:rsid w:val="00E766EC"/>
    <w:rsid w:val="00E970FD"/>
    <w:rsid w:val="00EA16F5"/>
    <w:rsid w:val="00EA23D6"/>
    <w:rsid w:val="00EA3CF7"/>
    <w:rsid w:val="00EA4117"/>
    <w:rsid w:val="00EB3647"/>
    <w:rsid w:val="00EC0872"/>
    <w:rsid w:val="00EC4DA1"/>
    <w:rsid w:val="00EF1C77"/>
    <w:rsid w:val="00EF3A70"/>
    <w:rsid w:val="00F0051B"/>
    <w:rsid w:val="00F10598"/>
    <w:rsid w:val="00F14724"/>
    <w:rsid w:val="00F15921"/>
    <w:rsid w:val="00F214A7"/>
    <w:rsid w:val="00F21BC2"/>
    <w:rsid w:val="00F23E2C"/>
    <w:rsid w:val="00F27ACE"/>
    <w:rsid w:val="00F346F4"/>
    <w:rsid w:val="00F36DD8"/>
    <w:rsid w:val="00F406CA"/>
    <w:rsid w:val="00F427D2"/>
    <w:rsid w:val="00F513B2"/>
    <w:rsid w:val="00F57128"/>
    <w:rsid w:val="00F76357"/>
    <w:rsid w:val="00F87737"/>
    <w:rsid w:val="00FA42AD"/>
    <w:rsid w:val="00FC41A2"/>
    <w:rsid w:val="00FC59BA"/>
    <w:rsid w:val="00FC7AA7"/>
    <w:rsid w:val="00FF24F6"/>
    <w:rsid w:val="00FF6590"/>
    <w:rsid w:val="00FF7EAC"/>
    <w:rsid w:val="0B0C3D84"/>
    <w:rsid w:val="3A4F508C"/>
    <w:rsid w:val="4AC8CBDF"/>
    <w:rsid w:val="59E27850"/>
    <w:rsid w:val="5DDC5944"/>
    <w:rsid w:val="780D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81B44"/>
  <w15:chartTrackingRefBased/>
  <w15:docId w15:val="{23A1928D-3E44-44A8-9483-0BCCAFCA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CC15F2"/>
    <w:pPr>
      <w:spacing w:before="120" w:after="240" w:line="278" w:lineRule="auto"/>
      <w:jc w:val="both"/>
    </w:pPr>
    <w:rPr>
      <w:rFonts w:eastAsiaTheme="minorEastAsia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5844D1"/>
    <w:pPr>
      <w:keepNext/>
      <w:keepLines/>
      <w:numPr>
        <w:numId w:val="1"/>
      </w:numPr>
      <w:spacing w:before="360" w:after="80" w:line="259" w:lineRule="auto"/>
      <w:jc w:val="left"/>
      <w:outlineLvl w:val="0"/>
    </w:pPr>
    <w:rPr>
      <w:rFonts w:ascii="Avenir Next LT Pro Demi" w:eastAsiaTheme="majorEastAsia" w:hAnsi="Avenir Next LT Pro Demi" w:cstheme="majorBidi"/>
      <w:color w:val="0070C0"/>
      <w:sz w:val="28"/>
      <w:szCs w:val="40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DE5D88"/>
    <w:pPr>
      <w:keepNext/>
      <w:keepLines/>
      <w:numPr>
        <w:ilvl w:val="1"/>
        <w:numId w:val="1"/>
      </w:numPr>
      <w:spacing w:before="160" w:after="80" w:line="259" w:lineRule="auto"/>
      <w:ind w:left="1284"/>
      <w:jc w:val="left"/>
      <w:outlineLvl w:val="1"/>
    </w:pPr>
    <w:rPr>
      <w:rFonts w:ascii="Avenir Next LT Pro Demi" w:eastAsiaTheme="majorEastAsia" w:hAnsi="Avenir Next LT Pro Demi" w:cstheme="majorBidi"/>
      <w:color w:val="0070C0"/>
      <w:sz w:val="24"/>
      <w:szCs w:val="32"/>
      <w:lang w:val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4295C"/>
    <w:pPr>
      <w:keepNext/>
      <w:keepLines/>
      <w:numPr>
        <w:ilvl w:val="2"/>
        <w:numId w:val="1"/>
      </w:numPr>
      <w:spacing w:before="160" w:after="80" w:line="259" w:lineRule="auto"/>
      <w:ind w:left="1428"/>
      <w:jc w:val="left"/>
      <w:outlineLvl w:val="2"/>
    </w:pPr>
    <w:rPr>
      <w:rFonts w:ascii="Avenir Next LT Pro Light" w:eastAsiaTheme="majorEastAsia" w:hAnsi="Avenir Next LT Pro Light" w:cstheme="majorBidi"/>
      <w:color w:val="0070C0"/>
      <w:sz w:val="20"/>
      <w:szCs w:val="28"/>
      <w:lang w:val="nl-NL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B4295C"/>
    <w:pPr>
      <w:keepNext/>
      <w:keepLines/>
      <w:numPr>
        <w:ilvl w:val="3"/>
        <w:numId w:val="1"/>
      </w:numPr>
      <w:spacing w:before="80" w:after="40" w:line="259" w:lineRule="auto"/>
      <w:ind w:left="1572"/>
      <w:jc w:val="left"/>
      <w:outlineLvl w:val="3"/>
    </w:pPr>
    <w:rPr>
      <w:rFonts w:ascii="Avenir Next LT Pro Light" w:eastAsiaTheme="majorEastAsia" w:hAnsi="Avenir Next LT Pro Light" w:cstheme="majorBidi"/>
      <w:i/>
      <w:iCs/>
      <w:color w:val="0070C0"/>
      <w:sz w:val="20"/>
      <w:lang w:val="nl-NL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EA23D6"/>
    <w:pPr>
      <w:keepNext/>
      <w:keepLines/>
      <w:numPr>
        <w:ilvl w:val="4"/>
        <w:numId w:val="1"/>
      </w:numPr>
      <w:spacing w:before="80" w:after="40" w:line="259" w:lineRule="auto"/>
      <w:ind w:left="1716"/>
      <w:jc w:val="left"/>
      <w:outlineLvl w:val="4"/>
    </w:pPr>
    <w:rPr>
      <w:rFonts w:ascii="Arial" w:eastAsiaTheme="majorEastAsia" w:hAnsi="Arial" w:cstheme="majorBidi"/>
      <w:b/>
      <w:sz w:val="20"/>
      <w:lang w:val="nl-N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A00F9"/>
    <w:pPr>
      <w:keepNext/>
      <w:keepLines/>
      <w:numPr>
        <w:ilvl w:val="5"/>
        <w:numId w:val="1"/>
      </w:numPr>
      <w:spacing w:before="40" w:after="0" w:line="259" w:lineRule="auto"/>
      <w:jc w:val="left"/>
      <w:outlineLvl w:val="5"/>
    </w:pPr>
    <w:rPr>
      <w:rFonts w:ascii="Arial" w:eastAsiaTheme="majorEastAsia" w:hAnsi="Arial" w:cstheme="majorBidi"/>
      <w:i/>
      <w:iCs/>
      <w:color w:val="595959" w:themeColor="text1" w:themeTint="A6"/>
      <w:sz w:val="20"/>
      <w:lang w:val="nl-N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A00F9"/>
    <w:pPr>
      <w:keepNext/>
      <w:keepLines/>
      <w:numPr>
        <w:ilvl w:val="6"/>
        <w:numId w:val="1"/>
      </w:numPr>
      <w:spacing w:before="40" w:after="0" w:line="259" w:lineRule="auto"/>
      <w:jc w:val="left"/>
      <w:outlineLvl w:val="6"/>
    </w:pPr>
    <w:rPr>
      <w:rFonts w:ascii="Arial" w:eastAsiaTheme="majorEastAsia" w:hAnsi="Arial" w:cstheme="majorBidi"/>
      <w:color w:val="595959" w:themeColor="text1" w:themeTint="A6"/>
      <w:sz w:val="20"/>
      <w:lang w:val="nl-N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A00F9"/>
    <w:pPr>
      <w:keepNext/>
      <w:keepLines/>
      <w:numPr>
        <w:ilvl w:val="7"/>
        <w:numId w:val="1"/>
      </w:numPr>
      <w:spacing w:before="0" w:after="0" w:line="259" w:lineRule="auto"/>
      <w:jc w:val="left"/>
      <w:outlineLvl w:val="7"/>
    </w:pPr>
    <w:rPr>
      <w:rFonts w:ascii="Arial" w:eastAsiaTheme="majorEastAsia" w:hAnsi="Arial" w:cstheme="majorBidi"/>
      <w:i/>
      <w:iCs/>
      <w:color w:val="272727" w:themeColor="text1" w:themeTint="D8"/>
      <w:sz w:val="20"/>
      <w:lang w:val="nl-N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A00F9"/>
    <w:pPr>
      <w:keepNext/>
      <w:keepLines/>
      <w:numPr>
        <w:ilvl w:val="8"/>
        <w:numId w:val="1"/>
      </w:numPr>
      <w:spacing w:before="0" w:after="0" w:line="259" w:lineRule="auto"/>
      <w:jc w:val="left"/>
      <w:outlineLvl w:val="8"/>
    </w:pPr>
    <w:rPr>
      <w:rFonts w:ascii="Arial" w:eastAsiaTheme="majorEastAsia" w:hAnsi="Arial" w:cstheme="majorBidi"/>
      <w:color w:val="272727" w:themeColor="text1" w:themeTint="D8"/>
      <w:sz w:val="2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844D1"/>
    <w:rPr>
      <w:rFonts w:ascii="Avenir Next LT Pro Demi" w:eastAsiaTheme="majorEastAsia" w:hAnsi="Avenir Next LT Pro Demi" w:cstheme="majorBidi"/>
      <w:color w:val="0070C0"/>
      <w:sz w:val="28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DE5D88"/>
    <w:rPr>
      <w:rFonts w:ascii="Avenir Next LT Pro Demi" w:eastAsiaTheme="majorEastAsia" w:hAnsi="Avenir Next LT Pro Demi" w:cstheme="majorBidi"/>
      <w:color w:val="0070C0"/>
      <w:sz w:val="24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B4295C"/>
    <w:rPr>
      <w:rFonts w:ascii="Avenir Next LT Pro Light" w:eastAsiaTheme="majorEastAsia" w:hAnsi="Avenir Next LT Pro Light" w:cstheme="majorBidi"/>
      <w:color w:val="0070C0"/>
      <w:sz w:val="20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B4295C"/>
    <w:rPr>
      <w:rFonts w:ascii="Avenir Next LT Pro Light" w:eastAsiaTheme="majorEastAsia" w:hAnsi="Avenir Next LT Pro Light" w:cstheme="majorBidi"/>
      <w:i/>
      <w:iCs/>
      <w:color w:val="0070C0"/>
      <w:sz w:val="20"/>
    </w:rPr>
  </w:style>
  <w:style w:type="character" w:customStyle="1" w:styleId="Kop5Char">
    <w:name w:val="Kop 5 Char"/>
    <w:basedOn w:val="Standaardalinea-lettertype"/>
    <w:link w:val="Kop5"/>
    <w:uiPriority w:val="9"/>
    <w:rsid w:val="00EA23D6"/>
    <w:rPr>
      <w:rFonts w:ascii="Arial" w:eastAsiaTheme="majorEastAsia" w:hAnsi="Arial" w:cstheme="majorBidi"/>
      <w:b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A00F9"/>
    <w:rPr>
      <w:rFonts w:ascii="Arial" w:eastAsiaTheme="majorEastAsia" w:hAnsi="Arial" w:cstheme="majorBidi"/>
      <w:i/>
      <w:iCs/>
      <w:color w:val="595959" w:themeColor="text1" w:themeTint="A6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A00F9"/>
    <w:rPr>
      <w:rFonts w:ascii="Arial" w:eastAsiaTheme="majorEastAsia" w:hAnsi="Arial" w:cstheme="majorBidi"/>
      <w:color w:val="595959" w:themeColor="text1" w:themeTint="A6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A00F9"/>
    <w:rPr>
      <w:rFonts w:ascii="Arial" w:eastAsiaTheme="majorEastAsia" w:hAnsi="Arial" w:cstheme="majorBidi"/>
      <w:i/>
      <w:iCs/>
      <w:color w:val="272727" w:themeColor="text1" w:themeTint="D8"/>
      <w:sz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A00F9"/>
    <w:rPr>
      <w:rFonts w:ascii="Arial" w:eastAsiaTheme="majorEastAsia" w:hAnsi="Arial" w:cstheme="majorBidi"/>
      <w:color w:val="272727" w:themeColor="text1" w:themeTint="D8"/>
      <w:sz w:val="20"/>
    </w:rPr>
  </w:style>
  <w:style w:type="paragraph" w:styleId="Titel">
    <w:name w:val="Title"/>
    <w:basedOn w:val="Standaard"/>
    <w:next w:val="Standaard"/>
    <w:link w:val="TitelChar"/>
    <w:uiPriority w:val="10"/>
    <w:rsid w:val="0095001D"/>
    <w:pPr>
      <w:spacing w:before="0" w:after="80" w:line="240" w:lineRule="auto"/>
      <w:contextualSpacing/>
      <w:jc w:val="left"/>
    </w:pPr>
    <w:rPr>
      <w:rFonts w:ascii="Avenir Next LT Pro Demi" w:eastAsiaTheme="majorEastAsia" w:hAnsi="Avenir Next LT Pro Demi" w:cstheme="majorBidi"/>
      <w:color w:val="003399"/>
      <w:spacing w:val="-10"/>
      <w:kern w:val="28"/>
      <w:sz w:val="56"/>
      <w:szCs w:val="56"/>
      <w:lang w:val="nl-NL"/>
    </w:rPr>
  </w:style>
  <w:style w:type="character" w:customStyle="1" w:styleId="TitelChar">
    <w:name w:val="Titel Char"/>
    <w:basedOn w:val="Standaardalinea-lettertype"/>
    <w:link w:val="Titel"/>
    <w:uiPriority w:val="10"/>
    <w:rsid w:val="0095001D"/>
    <w:rPr>
      <w:rFonts w:ascii="Avenir Next LT Pro Demi" w:eastAsiaTheme="majorEastAsia" w:hAnsi="Avenir Next LT Pro Demi" w:cstheme="majorBidi"/>
      <w:color w:val="003399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rsid w:val="004D3E37"/>
    <w:pPr>
      <w:numPr>
        <w:ilvl w:val="1"/>
      </w:numPr>
      <w:spacing w:before="0" w:after="160" w:line="259" w:lineRule="auto"/>
      <w:jc w:val="left"/>
    </w:pPr>
    <w:rPr>
      <w:rFonts w:ascii="Avenir Next LT Pro Demi" w:eastAsiaTheme="majorEastAsia" w:hAnsi="Avenir Next LT Pro Demi" w:cstheme="majorBidi"/>
      <w:color w:val="003399"/>
      <w:spacing w:val="15"/>
      <w:sz w:val="36"/>
      <w:szCs w:val="28"/>
      <w:lang w:val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D3E37"/>
    <w:rPr>
      <w:rFonts w:ascii="Avenir Next LT Pro Demi" w:eastAsiaTheme="majorEastAsia" w:hAnsi="Avenir Next LT Pro Demi" w:cstheme="majorBidi"/>
      <w:color w:val="003399"/>
      <w:spacing w:val="15"/>
      <w:sz w:val="36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A00F9"/>
    <w:pPr>
      <w:spacing w:before="160" w:after="160" w:line="259" w:lineRule="auto"/>
      <w:jc w:val="center"/>
    </w:pPr>
    <w:rPr>
      <w:rFonts w:ascii="Arial" w:eastAsiaTheme="minorHAnsi" w:hAnsi="Arial"/>
      <w:i/>
      <w:iCs/>
      <w:color w:val="404040" w:themeColor="text1" w:themeTint="BF"/>
      <w:sz w:val="20"/>
      <w:lang w:val="nl-NL"/>
    </w:rPr>
  </w:style>
  <w:style w:type="character" w:customStyle="1" w:styleId="CitaatChar">
    <w:name w:val="Citaat Char"/>
    <w:basedOn w:val="Standaardalinea-lettertype"/>
    <w:link w:val="Citaat"/>
    <w:uiPriority w:val="29"/>
    <w:rsid w:val="000A00F9"/>
    <w:rPr>
      <w:rFonts w:ascii="Arial" w:hAnsi="Arial"/>
      <w:i/>
      <w:iCs/>
      <w:color w:val="404040" w:themeColor="text1" w:themeTint="BF"/>
      <w:sz w:val="20"/>
    </w:rPr>
  </w:style>
  <w:style w:type="paragraph" w:styleId="Lijstalinea">
    <w:name w:val="List Paragraph"/>
    <w:basedOn w:val="Standaard"/>
    <w:uiPriority w:val="34"/>
    <w:qFormat/>
    <w:rsid w:val="000A00F9"/>
    <w:pPr>
      <w:spacing w:before="0" w:after="160" w:line="259" w:lineRule="auto"/>
      <w:ind w:left="720"/>
      <w:contextualSpacing/>
      <w:jc w:val="left"/>
    </w:pPr>
    <w:rPr>
      <w:rFonts w:ascii="Arial" w:eastAsiaTheme="minorHAnsi" w:hAnsi="Arial"/>
      <w:sz w:val="20"/>
      <w:lang w:val="nl-NL"/>
    </w:rPr>
  </w:style>
  <w:style w:type="character" w:styleId="Intensievebenadrukking">
    <w:name w:val="Intense Emphasis"/>
    <w:basedOn w:val="Standaardalinea-lettertype"/>
    <w:uiPriority w:val="21"/>
    <w:rsid w:val="000A00F9"/>
    <w:rPr>
      <w:i/>
      <w:iCs/>
      <w:color w:val="0F4761" w:themeColor="accent1" w:themeShade="BF"/>
    </w:rPr>
  </w:style>
  <w:style w:type="paragraph" w:styleId="Duidelijkcitaat">
    <w:name w:val="Intense Quote"/>
    <w:aliases w:val="Citaat - uitlichten"/>
    <w:basedOn w:val="Standaard"/>
    <w:next w:val="Standaard"/>
    <w:link w:val="DuidelijkcitaatChar"/>
    <w:uiPriority w:val="30"/>
    <w:rsid w:val="009C57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Arial" w:eastAsiaTheme="minorHAnsi" w:hAnsi="Arial"/>
      <w:i/>
      <w:iCs/>
      <w:color w:val="0070C0"/>
      <w:sz w:val="20"/>
      <w:lang w:val="nl-NL"/>
    </w:rPr>
  </w:style>
  <w:style w:type="character" w:customStyle="1" w:styleId="DuidelijkcitaatChar">
    <w:name w:val="Duidelijk citaat Char"/>
    <w:aliases w:val="Citaat - uitlichten Char"/>
    <w:basedOn w:val="Standaardalinea-lettertype"/>
    <w:link w:val="Duidelijkcitaat"/>
    <w:uiPriority w:val="30"/>
    <w:rsid w:val="009C5743"/>
    <w:rPr>
      <w:rFonts w:ascii="Arial" w:hAnsi="Arial"/>
      <w:i/>
      <w:iCs/>
      <w:color w:val="0070C0"/>
      <w:sz w:val="20"/>
    </w:rPr>
  </w:style>
  <w:style w:type="character" w:styleId="Intensieveverwijzing">
    <w:name w:val="Intense Reference"/>
    <w:basedOn w:val="Standaardalinea-lettertype"/>
    <w:uiPriority w:val="32"/>
    <w:rsid w:val="000A00F9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795123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ascii="Arial" w:eastAsiaTheme="minorHAnsi" w:hAnsi="Arial"/>
      <w:sz w:val="20"/>
      <w:lang w:val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795123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795123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ascii="Arial" w:eastAsiaTheme="minorHAnsi" w:hAnsi="Arial"/>
      <w:sz w:val="20"/>
      <w:lang w:val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795123"/>
    <w:rPr>
      <w:rFonts w:ascii="Arial" w:hAnsi="Arial"/>
      <w:sz w:val="20"/>
    </w:rPr>
  </w:style>
  <w:style w:type="paragraph" w:customStyle="1" w:styleId="Tussenkop">
    <w:name w:val="Tussenkop"/>
    <w:basedOn w:val="Standaard"/>
    <w:qFormat/>
    <w:rsid w:val="00C40EBB"/>
    <w:pPr>
      <w:spacing w:before="0" w:after="160" w:line="259" w:lineRule="auto"/>
      <w:jc w:val="left"/>
    </w:pPr>
    <w:rPr>
      <w:rFonts w:ascii="Arial" w:eastAsiaTheme="minorHAnsi" w:hAnsi="Arial"/>
      <w:b/>
      <w:bCs/>
      <w:sz w:val="20"/>
      <w:lang w:val="nl-NL"/>
    </w:rPr>
  </w:style>
  <w:style w:type="character" w:styleId="Subtielebenadrukking">
    <w:name w:val="Subtle Emphasis"/>
    <w:basedOn w:val="Standaardalinea-lettertype"/>
    <w:uiPriority w:val="19"/>
    <w:rsid w:val="009C5743"/>
    <w:rPr>
      <w:i/>
      <w:iCs/>
      <w:color w:val="404040" w:themeColor="text1" w:themeTint="BF"/>
    </w:rPr>
  </w:style>
  <w:style w:type="character" w:styleId="Subtieleverwijzing">
    <w:name w:val="Subtle Reference"/>
    <w:aliases w:val="Verwijzing (bronvermelding)"/>
    <w:basedOn w:val="Standaardalinea-lettertype"/>
    <w:uiPriority w:val="31"/>
    <w:qFormat/>
    <w:rsid w:val="00A355EB"/>
    <w:rPr>
      <w:smallCaps/>
      <w:color w:val="5A5A5A" w:themeColor="text1" w:themeTint="A5"/>
    </w:rPr>
  </w:style>
  <w:style w:type="paragraph" w:customStyle="1" w:styleId="Standaardtekst">
    <w:name w:val="Standaard tekst"/>
    <w:basedOn w:val="Standaard"/>
    <w:link w:val="StandaardtekstChar"/>
    <w:rsid w:val="008130FB"/>
    <w:pPr>
      <w:spacing w:before="0" w:after="160" w:line="276" w:lineRule="auto"/>
      <w:jc w:val="left"/>
    </w:pPr>
    <w:rPr>
      <w:rFonts w:ascii="Arial" w:eastAsiaTheme="minorHAnsi" w:hAnsi="Arial"/>
      <w:kern w:val="0"/>
      <w:sz w:val="20"/>
      <w:lang w:val="nl-NL"/>
      <w14:ligatures w14:val="none"/>
    </w:rPr>
  </w:style>
  <w:style w:type="character" w:customStyle="1" w:styleId="StandaardtekstChar">
    <w:name w:val="Standaard tekst Char"/>
    <w:basedOn w:val="Standaardalinea-lettertype"/>
    <w:link w:val="Standaardtekst"/>
    <w:rsid w:val="008130FB"/>
    <w:rPr>
      <w:rFonts w:ascii="Arial" w:hAnsi="Arial"/>
      <w:kern w:val="0"/>
      <w:sz w:val="20"/>
      <w14:ligatures w14:val="none"/>
    </w:rPr>
  </w:style>
  <w:style w:type="paragraph" w:styleId="Kopvaninhoudsopgave">
    <w:name w:val="TOC Heading"/>
    <w:basedOn w:val="Kop1"/>
    <w:next w:val="Standaard"/>
    <w:uiPriority w:val="39"/>
    <w:unhideWhenUsed/>
    <w:rsid w:val="00FC41A2"/>
    <w:pPr>
      <w:numPr>
        <w:numId w:val="0"/>
      </w:numPr>
      <w:spacing w:before="240" w:after="0"/>
      <w:outlineLvl w:val="9"/>
    </w:pPr>
    <w:rPr>
      <w:rFonts w:asciiTheme="majorHAnsi" w:hAnsiTheme="majorHAnsi"/>
      <w:color w:val="0F4761" w:themeColor="accent1" w:themeShade="BF"/>
      <w:kern w:val="0"/>
      <w:sz w:val="32"/>
      <w:szCs w:val="32"/>
      <w:lang w:eastAsia="nl-NL"/>
      <w14:ligatures w14:val="none"/>
    </w:rPr>
  </w:style>
  <w:style w:type="paragraph" w:styleId="Inhopg1">
    <w:name w:val="toc 1"/>
    <w:basedOn w:val="Standaard"/>
    <w:next w:val="Standaard"/>
    <w:autoRedefine/>
    <w:uiPriority w:val="39"/>
    <w:unhideWhenUsed/>
    <w:rsid w:val="006660D6"/>
    <w:pPr>
      <w:spacing w:before="0" w:after="100" w:line="259" w:lineRule="auto"/>
      <w:jc w:val="left"/>
    </w:pPr>
    <w:rPr>
      <w:rFonts w:ascii="Arial" w:eastAsiaTheme="minorHAnsi" w:hAnsi="Arial"/>
      <w:b/>
      <w:sz w:val="20"/>
      <w:lang w:val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FC41A2"/>
    <w:pPr>
      <w:spacing w:before="0" w:after="100" w:line="259" w:lineRule="auto"/>
      <w:ind w:left="200"/>
      <w:jc w:val="left"/>
    </w:pPr>
    <w:rPr>
      <w:rFonts w:ascii="Arial" w:eastAsiaTheme="minorHAnsi" w:hAnsi="Arial"/>
      <w:sz w:val="20"/>
      <w:lang w:val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FC41A2"/>
    <w:pPr>
      <w:spacing w:before="0" w:after="100" w:line="259" w:lineRule="auto"/>
      <w:ind w:left="400"/>
      <w:jc w:val="left"/>
    </w:pPr>
    <w:rPr>
      <w:rFonts w:ascii="Arial" w:eastAsiaTheme="minorHAnsi" w:hAnsi="Arial"/>
      <w:sz w:val="20"/>
      <w:lang w:val="nl-NL"/>
    </w:rPr>
  </w:style>
  <w:style w:type="character" w:styleId="Hyperlink">
    <w:name w:val="Hyperlink"/>
    <w:basedOn w:val="Standaardalinea-lettertype"/>
    <w:uiPriority w:val="99"/>
    <w:unhideWhenUsed/>
    <w:rsid w:val="00FC41A2"/>
    <w:rPr>
      <w:color w:val="467886" w:themeColor="hyperlink"/>
      <w:u w:val="single"/>
    </w:rPr>
  </w:style>
  <w:style w:type="paragraph" w:customStyle="1" w:styleId="Inhoudsopgavetitel">
    <w:name w:val="Inhoudsopgave titel"/>
    <w:basedOn w:val="Kop1"/>
    <w:next w:val="Standaard"/>
    <w:link w:val="InhoudsopgavetitelChar"/>
    <w:rsid w:val="0079768B"/>
  </w:style>
  <w:style w:type="character" w:customStyle="1" w:styleId="InhoudsopgavetitelChar">
    <w:name w:val="Inhoudsopgave titel Char"/>
    <w:basedOn w:val="Kop1Char"/>
    <w:link w:val="Inhoudsopgavetitel"/>
    <w:rsid w:val="0079768B"/>
    <w:rPr>
      <w:rFonts w:ascii="Avenir Next LT Pro Demi" w:eastAsiaTheme="majorEastAsia" w:hAnsi="Avenir Next LT Pro Demi" w:cstheme="majorBidi"/>
      <w:color w:val="0070C0"/>
      <w:sz w:val="28"/>
      <w:szCs w:val="40"/>
    </w:rPr>
  </w:style>
  <w:style w:type="paragraph" w:styleId="Inhopg4">
    <w:name w:val="toc 4"/>
    <w:basedOn w:val="Standaard"/>
    <w:next w:val="Standaard"/>
    <w:autoRedefine/>
    <w:uiPriority w:val="39"/>
    <w:unhideWhenUsed/>
    <w:rsid w:val="006660D6"/>
    <w:pPr>
      <w:spacing w:before="0" w:after="100" w:line="259" w:lineRule="auto"/>
      <w:ind w:left="600"/>
      <w:jc w:val="left"/>
    </w:pPr>
    <w:rPr>
      <w:rFonts w:ascii="Arial" w:eastAsiaTheme="minorHAnsi" w:hAnsi="Arial"/>
      <w:sz w:val="20"/>
      <w:lang w:val="nl-NL"/>
    </w:rPr>
  </w:style>
  <w:style w:type="paragraph" w:styleId="Inhopg5">
    <w:name w:val="toc 5"/>
    <w:basedOn w:val="Standaard"/>
    <w:next w:val="Standaard"/>
    <w:autoRedefine/>
    <w:uiPriority w:val="39"/>
    <w:unhideWhenUsed/>
    <w:rsid w:val="006660D6"/>
    <w:pPr>
      <w:spacing w:before="0" w:after="100" w:line="259" w:lineRule="auto"/>
      <w:ind w:left="800"/>
      <w:jc w:val="left"/>
    </w:pPr>
    <w:rPr>
      <w:rFonts w:ascii="Arial" w:eastAsiaTheme="minorHAnsi" w:hAnsi="Arial"/>
      <w:sz w:val="20"/>
      <w:lang w:val="nl-NL"/>
    </w:rPr>
  </w:style>
  <w:style w:type="table" w:styleId="Tabelraster">
    <w:name w:val="Table Grid"/>
    <w:basedOn w:val="Standaardtabel"/>
    <w:uiPriority w:val="39"/>
    <w:rsid w:val="00993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1">
    <w:name w:val="Grid Table 4 Accent 1"/>
    <w:basedOn w:val="Standaardtabel"/>
    <w:uiPriority w:val="49"/>
    <w:rsid w:val="00126327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Rastertabel5donker-Accent4">
    <w:name w:val="Grid Table 5 Dark Accent 4"/>
    <w:basedOn w:val="Standaardtabel"/>
    <w:uiPriority w:val="50"/>
    <w:rsid w:val="007D70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B024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Rastertabel4-Accent4">
    <w:name w:val="Grid Table 4 Accent 4"/>
    <w:basedOn w:val="Standaardtabel"/>
    <w:uiPriority w:val="49"/>
    <w:rsid w:val="00D6101E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Onopgemaaktetabel1">
    <w:name w:val="Plain Table 1"/>
    <w:basedOn w:val="Standaardtabel"/>
    <w:uiPriority w:val="41"/>
    <w:rsid w:val="001D4B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itelbericht">
    <w:name w:val="Titel bericht"/>
    <w:basedOn w:val="Standaard"/>
    <w:link w:val="TitelberichtChar"/>
    <w:qFormat/>
    <w:rsid w:val="004F6721"/>
    <w:pPr>
      <w:spacing w:before="0" w:after="160" w:line="259" w:lineRule="auto"/>
      <w:jc w:val="left"/>
    </w:pPr>
    <w:rPr>
      <w:rFonts w:ascii="Arial" w:eastAsiaTheme="minorHAnsi" w:hAnsi="Arial"/>
      <w:b/>
      <w:bCs/>
      <w:color w:val="7030A0"/>
      <w:sz w:val="20"/>
      <w:lang w:val="nl-NL"/>
    </w:rPr>
  </w:style>
  <w:style w:type="character" w:customStyle="1" w:styleId="TitelberichtChar">
    <w:name w:val="Titel bericht Char"/>
    <w:basedOn w:val="Standaardalinea-lettertype"/>
    <w:link w:val="Titelbericht"/>
    <w:rsid w:val="004F6721"/>
    <w:rPr>
      <w:rFonts w:ascii="Arial" w:hAnsi="Arial"/>
      <w:b/>
      <w:bCs/>
      <w:color w:val="7030A0"/>
      <w:sz w:val="20"/>
    </w:rPr>
  </w:style>
  <w:style w:type="paragraph" w:styleId="Geenafstand">
    <w:name w:val="No Spacing"/>
    <w:uiPriority w:val="1"/>
    <w:qFormat/>
    <w:rsid w:val="000A646A"/>
    <w:pPr>
      <w:spacing w:after="0" w:line="279" w:lineRule="auto"/>
    </w:pPr>
    <w:rPr>
      <w:kern w:val="0"/>
      <w:sz w:val="24"/>
      <w:szCs w:val="24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E1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6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83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8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2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5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83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8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6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1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6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65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0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9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9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41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8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2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1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1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8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7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2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6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4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7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4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2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8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1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6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4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8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75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3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0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4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4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90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7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9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1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5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8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6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0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4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07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14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9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22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6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8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8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9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8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4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4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3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03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7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0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2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3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1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4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6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2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6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5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8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3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5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0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4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0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7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8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9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38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7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7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2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36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6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2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4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6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9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6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6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5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6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1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4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5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0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8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0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7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3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1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8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5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4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94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5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78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83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6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3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9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4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4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2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5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52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4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5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3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8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8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7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1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1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6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7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7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65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2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5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44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9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02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5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5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5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9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1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1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38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5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4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9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8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9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1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6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8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4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4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3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5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7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2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1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0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0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9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23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5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9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4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5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5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3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0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39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5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10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0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6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25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7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8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8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8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9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6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8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6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5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8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2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2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1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5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3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1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8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6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3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6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0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3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23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5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5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36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4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3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5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4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3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5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9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4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4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60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9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6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9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81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8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5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92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3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4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8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4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7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18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5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7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4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92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2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2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1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6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8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1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7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6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2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7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7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7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901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8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5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1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0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9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8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7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8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8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48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9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4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5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9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33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8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9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76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6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8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8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3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22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9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6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78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14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3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6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5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7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19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7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3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4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64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5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6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1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1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6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2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8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5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2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33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4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6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1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1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7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1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1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9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5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7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8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2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09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4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8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6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1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89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9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5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7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6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0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5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1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2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0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1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1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49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6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2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9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1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9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81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34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6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4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8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2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8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3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25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09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9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83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8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9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9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8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3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02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7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4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5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1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2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2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72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8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8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5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6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373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04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0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6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8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8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0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6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0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3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5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8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0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04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6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83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9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4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76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5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8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1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6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4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3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9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2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0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7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1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3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1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3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1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1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4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8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7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1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6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86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13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9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1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5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7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0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9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5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9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1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8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9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8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8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8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6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7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9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5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8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88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3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26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5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7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65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2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3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7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7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7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4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5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0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4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5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1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7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5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0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074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6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5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2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6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3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0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9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1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5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6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3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8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308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7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9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0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7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4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0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44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2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5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09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34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3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1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7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5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5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4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7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76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5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4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4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7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5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0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4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5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0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1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3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1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1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78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1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4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2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23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1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8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40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1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2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5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1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6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1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03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3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4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5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2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5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90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2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6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0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1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22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4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5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1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5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7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892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8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5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2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8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3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2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2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4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04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64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8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9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0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9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17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8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3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7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9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5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3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5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4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8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3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8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8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4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10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9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1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4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1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8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3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7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5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8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7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6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9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6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1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6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9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0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65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7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403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6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6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7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9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2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6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9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5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9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3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8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3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1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0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36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7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5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3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55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34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54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0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2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2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3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4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2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2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1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2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1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0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1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7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63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1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5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8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3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5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23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8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6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5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6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4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1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0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26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5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4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3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9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6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7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7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2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35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8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00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7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39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5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0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6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6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1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8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4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9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5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6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9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5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8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06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4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9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4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3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93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3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8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0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4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6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74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1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28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9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9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9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2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9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2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0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0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6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8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26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6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1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6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0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20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3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9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8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8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2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2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5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8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2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1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5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5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55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67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7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44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7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4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9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6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5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69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8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1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4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4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65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0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9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6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8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3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05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26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01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14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3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35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8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2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92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9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2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4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4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8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44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7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2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9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84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0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6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9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9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002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5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7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4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1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3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7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9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3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1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4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4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6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2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85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66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4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3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5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66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46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7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33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54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1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0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28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2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2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0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4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0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54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22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36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9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8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7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0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8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8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8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4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27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2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6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4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87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3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3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7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4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5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7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9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23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1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08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4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3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73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9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0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2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5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1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4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1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3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80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89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95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5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43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1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4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2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3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4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6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8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8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09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5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61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5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04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8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93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6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5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4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4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9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4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2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8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9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7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1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6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9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9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0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7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7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8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7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8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32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0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1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47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4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0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7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1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1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1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3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8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8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7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0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12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6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3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3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6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63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8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23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4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1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5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1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31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0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2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6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79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27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24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8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9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77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0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8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3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23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26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87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7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2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3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0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4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8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61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41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86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3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5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7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0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2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2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1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26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1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12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5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6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9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37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36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1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28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3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9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0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07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9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26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1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1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87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9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55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54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2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3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85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7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1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3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1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8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6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0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3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69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7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34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7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52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46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01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70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7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74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6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76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3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4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83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7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7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3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9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3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0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3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46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2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28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44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8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7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8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2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6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2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9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6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1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4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4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1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64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14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22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9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4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5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1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5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5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8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9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3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34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0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4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1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91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9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7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7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0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4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0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39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9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7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8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2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1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69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4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24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9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03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9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6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1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0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9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0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3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9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7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5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5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46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5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42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3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0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55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3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2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8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5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8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2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4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60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9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6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2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6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7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7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5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3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4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3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1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5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6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0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1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62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8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0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0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6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47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0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2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86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2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5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7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2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4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228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15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6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1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9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8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6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0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4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1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2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0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0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9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8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8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8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7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6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4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7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3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5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1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680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5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9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3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3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0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39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24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1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6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4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8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9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2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1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69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3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6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8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0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07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4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6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5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1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0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1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2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1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0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8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4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1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0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5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2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7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9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3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8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2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0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4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7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9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9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0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93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7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0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8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9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3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9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25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9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3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02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4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7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4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0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2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2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57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1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2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9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8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9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0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0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5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7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2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7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24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3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2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7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7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7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1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5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5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3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5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9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8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1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6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7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4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0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2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53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0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9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5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0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1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2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55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9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2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5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8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98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6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6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7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3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6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76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5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52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9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5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7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0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0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6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1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1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4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9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6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3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0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34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6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7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0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1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1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4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8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5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3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9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9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1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9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1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5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02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4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8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5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0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6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8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0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8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8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82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5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3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9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9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7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1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6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0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1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6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2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16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2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95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8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02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239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7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14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8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0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1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9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8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8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8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8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7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75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0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0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8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40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8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04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5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5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2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1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1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3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8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02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8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2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2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13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5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6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15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2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6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8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173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3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8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95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2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9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27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3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5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7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0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07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3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1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3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55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51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2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2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4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14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8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3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9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2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6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7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2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2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7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1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1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9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1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3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49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8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7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2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0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8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1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3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5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7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5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9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9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0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6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8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8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26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7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6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5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5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7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3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06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6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69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5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3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9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00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2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0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9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2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1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2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7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0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7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3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46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6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0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26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43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1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6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47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9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9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9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3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2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7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2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5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8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8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6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0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9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5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3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1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7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0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64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9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5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7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8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3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3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7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2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1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7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3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5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4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1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1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7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3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6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6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6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5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2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02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1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2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7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9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64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6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5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7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7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5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6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6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5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2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2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73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6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16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9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5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35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66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4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0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7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23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2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25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94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15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73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83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0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1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5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8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9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9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9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9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8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8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54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1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6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9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2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1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2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9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4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2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6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5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6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1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0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3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8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3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6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9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2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5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3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4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9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1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4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9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7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1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27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3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64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1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2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97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5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1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7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8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4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7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6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6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6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5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9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93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9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83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3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1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0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67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7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6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5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771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3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8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2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8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3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7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0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5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2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7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6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28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9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57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4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35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5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5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8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5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1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5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8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93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2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1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3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4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7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4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8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6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4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0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5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2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2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7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2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3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9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7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5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quadraten.sharepoint.com/sites/Templates/OfficeTemplates/09%20Template%20kc-nieuwsbrief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780D67027A545A8BD692CE480AE13" ma:contentTypeVersion="18" ma:contentTypeDescription="Een nieuw document maken." ma:contentTypeScope="" ma:versionID="913d2c26db64efd0fc697c389c13d53c">
  <xsd:schema xmlns:xsd="http://www.w3.org/2001/XMLSchema" xmlns:xs="http://www.w3.org/2001/XMLSchema" xmlns:p="http://schemas.microsoft.com/office/2006/metadata/properties" xmlns:ns2="14192137-d019-411d-a1b0-86934548b0c8" xmlns:ns3="509680ca-a657-42e5-8814-26470b065a60" xmlns:ns4="d1a4035c-baff-42d9-aaab-4bfb4b4186da" targetNamespace="http://schemas.microsoft.com/office/2006/metadata/properties" ma:root="true" ma:fieldsID="75ec3b750a72fe22d2b28f9790db1473" ns2:_="" ns3:_="" ns4:_="">
    <xsd:import namespace="14192137-d019-411d-a1b0-86934548b0c8"/>
    <xsd:import namespace="509680ca-a657-42e5-8814-26470b065a60"/>
    <xsd:import namespace="d1a4035c-baff-42d9-aaab-4bfb4b418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4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92137-d019-411d-a1b0-86934548b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a09b1e7-43bb-4005-a3a3-b897eb9501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680ca-a657-42e5-8814-26470b065a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102bb4ab-ab11-4ff8-8492-34d1eaf15817}" ma:internalName="TaxCatchAll" ma:showField="CatchAllData" ma:web="509680ca-a657-42e5-8814-26470b065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4035c-baff-42d9-aaab-4bfb4b4186da" elementFormDefault="qualified">
    <xsd:import namespace="http://schemas.microsoft.com/office/2006/documentManagement/types"/>
    <xsd:import namespace="http://schemas.microsoft.com/office/infopath/2007/PartnerControls"/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9680ca-a657-42e5-8814-26470b065a60" xsi:nil="true"/>
    <lcf76f155ced4ddcb4097134ff3c332f xmlns="14192137-d019-411d-a1b0-86934548b0c8">
      <Terms xmlns="http://schemas.microsoft.com/office/infopath/2007/PartnerControls"/>
    </lcf76f155ced4ddcb4097134ff3c332f>
    <SharedWithUsers xmlns="509680ca-a657-42e5-8814-26470b065a60">
      <UserInfo>
        <DisplayName/>
        <AccountId xsi:nil="true"/>
        <AccountType/>
      </UserInfo>
    </SharedWithUsers>
    <MediaLengthInSeconds xmlns="14192137-d019-411d-a1b0-86934548b0c8" xsi:nil="true"/>
  </documentManagement>
</p:properties>
</file>

<file path=customXml/itemProps1.xml><?xml version="1.0" encoding="utf-8"?>
<ds:datastoreItem xmlns:ds="http://schemas.openxmlformats.org/officeDocument/2006/customXml" ds:itemID="{FA69EB5C-9325-4879-A41B-A0D9D64A01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DAECDE-30B0-4887-A789-11064BD07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92137-d019-411d-a1b0-86934548b0c8"/>
    <ds:schemaRef ds:uri="509680ca-a657-42e5-8814-26470b065a60"/>
    <ds:schemaRef ds:uri="d1a4035c-baff-42d9-aaab-4bfb4b418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9D9AFE-9F08-4B47-8214-CBEBF307FA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95A3BF-1409-426F-82FD-6C347195EBFC}">
  <ds:schemaRefs>
    <ds:schemaRef ds:uri="http://schemas.microsoft.com/office/2006/metadata/properties"/>
    <ds:schemaRef ds:uri="http://schemas.microsoft.com/office/infopath/2007/PartnerControls"/>
    <ds:schemaRef ds:uri="509680ca-a657-42e5-8814-26470b065a60"/>
    <ds:schemaRef ds:uri="14192137-d019-411d-a1b0-86934548b0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09%20Template%20kc-nieuwsbrief</Template>
  <TotalTime>17</TotalTime>
  <Pages>1</Pages>
  <Words>249</Words>
  <Characters>1372</Characters>
  <Application>Microsoft Office Word</Application>
  <DocSecurity>8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Wiert</dc:creator>
  <cp:keywords/>
  <dc:description/>
  <cp:lastModifiedBy>Wiert Buursema</cp:lastModifiedBy>
  <cp:revision>23</cp:revision>
  <cp:lastPrinted>2025-04-23T10:08:00Z</cp:lastPrinted>
  <dcterms:created xsi:type="dcterms:W3CDTF">2025-04-23T10:06:00Z</dcterms:created>
  <dcterms:modified xsi:type="dcterms:W3CDTF">2025-09-25T11:11:00Z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0x010100608780D67027A545A8BD692CE480AE13</vt:lpwstr>
  </property>
  <property fmtid="{D5CDD505-2E9C-101B-9397-08002B2CF9AE}" pid="3" name="MediaServiceImageTags">
    <vt:lpwstr/>
  </property>
  <property fmtid="{D5CDD505-2E9C-101B-9397-08002B2CF9AE}" pid="4" name="Order">
    <vt:r8>4645200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Schooljaar">
    <vt:lpwstr>2019-2020</vt:lpwstr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Jaar">
    <vt:lpwstr>2021</vt:lpwstr>
  </property>
</Properties>
</file>