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D1276" w14:textId="44F66469" w:rsidR="00DB50E4" w:rsidRPr="00E700C0" w:rsidRDefault="002E404A" w:rsidP="00E700C0">
      <w:r>
        <w:rPr>
          <w:noProof/>
        </w:rPr>
        <w:drawing>
          <wp:anchor distT="0" distB="0" distL="114300" distR="114300" simplePos="0" relativeHeight="251658240" behindDoc="0" locked="0" layoutInCell="1" allowOverlap="1" wp14:anchorId="2DC6B78B" wp14:editId="295044C1">
            <wp:simplePos x="0" y="0"/>
            <wp:positionH relativeFrom="column">
              <wp:posOffset>1426459</wp:posOffset>
            </wp:positionH>
            <wp:positionV relativeFrom="paragraph">
              <wp:posOffset>1190459</wp:posOffset>
            </wp:positionV>
            <wp:extent cx="8449652" cy="4753003"/>
            <wp:effectExtent l="0" t="0" r="8890" b="0"/>
            <wp:wrapNone/>
            <wp:docPr id="1755923592" name="Afbeelding 5" descr="Afbeelding met tekst, schermopname, Lettertype, nummer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5923592" name="Afbeelding 5" descr="Afbeelding met tekst, schermopname, Lettertype, nummer&#10;&#10;Door AI gegenereerde inhoud is mogelijk onjuist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49652" cy="47530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B50E4" w:rsidRPr="00E700C0" w:rsidSect="00E700C0">
      <w:footerReference w:type="default" r:id="rId12"/>
      <w:headerReference w:type="first" r:id="rId13"/>
      <w:footerReference w:type="first" r:id="rId14"/>
      <w:pgSz w:w="16838" w:h="11906" w:orient="landscape"/>
      <w:pgMar w:top="1418" w:right="1418" w:bottom="1418" w:left="1134" w:header="709" w:footer="3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1863F2" w14:textId="77777777" w:rsidR="005C1217" w:rsidRDefault="005C1217" w:rsidP="00795123">
      <w:pPr>
        <w:spacing w:after="0" w:line="240" w:lineRule="auto"/>
      </w:pPr>
      <w:r>
        <w:separator/>
      </w:r>
    </w:p>
  </w:endnote>
  <w:endnote w:type="continuationSeparator" w:id="0">
    <w:p w14:paraId="1969DA5C" w14:textId="77777777" w:rsidR="005C1217" w:rsidRDefault="005C1217" w:rsidP="00795123">
      <w:pPr>
        <w:spacing w:after="0" w:line="240" w:lineRule="auto"/>
      </w:pPr>
      <w:r>
        <w:continuationSeparator/>
      </w:r>
    </w:p>
  </w:endnote>
  <w:endnote w:type="continuationNotice" w:id="1">
    <w:p w14:paraId="248EE4D9" w14:textId="77777777" w:rsidR="005C1217" w:rsidRDefault="005C121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C6116" w14:textId="791B8A04" w:rsidR="00904011" w:rsidRPr="00240E6D" w:rsidRDefault="00240E6D" w:rsidP="00240E6D">
    <w:pPr>
      <w:pStyle w:val="Voettekst"/>
      <w:rPr>
        <w:rFonts w:ascii="Avenir Next LT Pro Demi" w:hAnsi="Avenir Next LT Pro Demi" w:cs="Arial"/>
        <w:b/>
        <w:bCs/>
      </w:rPr>
    </w:pPr>
    <w:r>
      <w:rPr>
        <w:noProof/>
      </w:rPr>
      <w:drawing>
        <wp:anchor distT="0" distB="0" distL="114300" distR="114300" simplePos="0" relativeHeight="251658246" behindDoc="0" locked="0" layoutInCell="1" allowOverlap="1" wp14:anchorId="4904DEB2" wp14:editId="133CF32C">
          <wp:simplePos x="0" y="0"/>
          <wp:positionH relativeFrom="column">
            <wp:posOffset>5044440</wp:posOffset>
          </wp:positionH>
          <wp:positionV relativeFrom="paragraph">
            <wp:posOffset>-160020</wp:posOffset>
          </wp:positionV>
          <wp:extent cx="1382268" cy="411480"/>
          <wp:effectExtent l="0" t="0" r="8890" b="7620"/>
          <wp:wrapNone/>
          <wp:docPr id="972651219" name="Afbeelding 9" descr="Afbeelding met Graphics, grafische vormgeving, Lettertype, tekst&#10;&#10;Door AI gegenereerde inhoud is mogelijk onjuis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2651219" name="Afbeelding 9" descr="Afbeelding met Graphics, grafische vormgeving, Lettertype, tekst&#10;&#10;Door AI gegenereerde inhoud is mogelijk onjuis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2268" cy="411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456DD">
      <w:rPr>
        <w:rFonts w:ascii="Avenir Next LT Pro Demi" w:hAnsi="Avenir Next LT Pro Demi" w:cs="Arial"/>
        <w:b/>
        <w:bCs/>
        <w:noProof/>
      </w:rPr>
      <mc:AlternateContent>
        <mc:Choice Requires="wps">
          <w:drawing>
            <wp:anchor distT="0" distB="0" distL="114300" distR="114300" simplePos="0" relativeHeight="251658245" behindDoc="1" locked="0" layoutInCell="1" allowOverlap="1" wp14:anchorId="66ECAD74" wp14:editId="20C72757">
              <wp:simplePos x="0" y="0"/>
              <wp:positionH relativeFrom="page">
                <wp:align>left</wp:align>
              </wp:positionH>
              <wp:positionV relativeFrom="paragraph">
                <wp:posOffset>-259080</wp:posOffset>
              </wp:positionV>
              <wp:extent cx="7896225" cy="1760220"/>
              <wp:effectExtent l="0" t="0" r="9525" b="0"/>
              <wp:wrapNone/>
              <wp:docPr id="1276225930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96225" cy="1760220"/>
                      </a:xfrm>
                      <a:prstGeom prst="rect">
                        <a:avLst/>
                      </a:prstGeom>
                      <a:solidFill>
                        <a:srgbClr val="6161A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5BD1C85" id="Rechthoek 1" o:spid="_x0000_s1026" style="position:absolute;margin-left:0;margin-top:-20.4pt;width:621.75pt;height:138.6pt;z-index:-251658235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" fillcolor="#6161a1" stroked="f" strokeweight="1pt">
              <w10:wrap anchorx="page"/>
            </v:rect>
          </w:pict>
        </mc:Fallback>
      </mc:AlternateContent>
    </w:r>
    <w:r>
      <w:rPr>
        <w:rFonts w:ascii="Avenir Next LT Pro Demi" w:hAnsi="Avenir Next LT Pro Demi" w:cs="Arial"/>
        <w:b/>
        <w:bCs/>
        <w:color w:val="FFFFFF" w:themeColor="background1"/>
      </w:rPr>
      <w:t>Voltijds HB-voorziening - Bijlage</w:t>
    </w:r>
    <w:r w:rsidRPr="002456DD">
      <w:rPr>
        <w:rFonts w:ascii="Avenir Next LT Pro Demi" w:hAnsi="Avenir Next LT Pro Demi" w:cs="Arial"/>
        <w:b/>
        <w:bCs/>
        <w:color w:val="FFFFFF" w:themeColor="background1"/>
      </w:rPr>
      <w:t xml:space="preserve"> </w:t>
    </w:r>
    <w:r w:rsidRPr="002456DD">
      <w:rPr>
        <w:rFonts w:ascii="Avenir Next LT Pro Demi" w:hAnsi="Avenir Next LT Pro Demi" w:cs="Arial"/>
        <w:b/>
        <w:bCs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F35E90" w14:textId="652CF97E" w:rsidR="00E24924" w:rsidRPr="002456DD" w:rsidRDefault="003E23D5">
    <w:pPr>
      <w:pStyle w:val="Voettekst"/>
      <w:rPr>
        <w:rFonts w:ascii="Avenir Next LT Pro Demi" w:hAnsi="Avenir Next LT Pro Demi" w:cs="Arial"/>
        <w:b/>
        <w:bCs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096C478B" wp14:editId="7D33B0F6">
          <wp:simplePos x="0" y="0"/>
          <wp:positionH relativeFrom="column">
            <wp:posOffset>8519629</wp:posOffset>
          </wp:positionH>
          <wp:positionV relativeFrom="paragraph">
            <wp:posOffset>-198561</wp:posOffset>
          </wp:positionV>
          <wp:extent cx="1382268" cy="411480"/>
          <wp:effectExtent l="0" t="0" r="8890" b="7620"/>
          <wp:wrapNone/>
          <wp:docPr id="267362448" name="Afbeelding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2268" cy="411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B254C" w:rsidRPr="002456DD">
      <w:rPr>
        <w:rFonts w:ascii="Avenir Next LT Pro Demi" w:hAnsi="Avenir Next LT Pro Demi" w:cs="Arial"/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5E14ECE" wp14:editId="4FAD69E0">
              <wp:simplePos x="0" y="0"/>
              <wp:positionH relativeFrom="page">
                <wp:align>right</wp:align>
              </wp:positionH>
              <wp:positionV relativeFrom="paragraph">
                <wp:posOffset>-307975</wp:posOffset>
              </wp:positionV>
              <wp:extent cx="10677525" cy="1807845"/>
              <wp:effectExtent l="0" t="0" r="9525" b="1905"/>
              <wp:wrapNone/>
              <wp:docPr id="1663787225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77525" cy="1807845"/>
                      </a:xfrm>
                      <a:prstGeom prst="rect">
                        <a:avLst/>
                      </a:prstGeom>
                      <a:solidFill>
                        <a:srgbClr val="6161A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CFF84D5" id="Rechthoek 1" o:spid="_x0000_s1026" style="position:absolute;margin-left:789.55pt;margin-top:-24.25pt;width:840.75pt;height:142.35pt;z-index:-25165721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" fillcolor="#6161a1" stroked="f" strokeweight="1pt">
              <w10:wrap anchorx="page"/>
            </v:rect>
          </w:pict>
        </mc:Fallback>
      </mc:AlternateContent>
    </w:r>
    <w:r w:rsidR="00F27ACE">
      <w:rPr>
        <w:rFonts w:ascii="Avenir Next LT Pro Demi" w:hAnsi="Avenir Next LT Pro Demi" w:cs="Arial"/>
        <w:b/>
        <w:bCs/>
        <w:color w:val="FFFFFF" w:themeColor="background1"/>
      </w:rPr>
      <w:t>Voltijds HB-voorziening - Bijlage</w:t>
    </w:r>
    <w:r w:rsidR="00F427D2" w:rsidRPr="002456DD">
      <w:rPr>
        <w:rFonts w:ascii="Avenir Next LT Pro Demi" w:hAnsi="Avenir Next LT Pro Demi" w:cs="Arial"/>
        <w:b/>
        <w:bCs/>
        <w:color w:val="FFFFFF" w:themeColor="background1"/>
      </w:rPr>
      <w:t xml:space="preserve"> </w:t>
    </w:r>
    <w:r w:rsidR="00705E42" w:rsidRPr="002456DD">
      <w:rPr>
        <w:rFonts w:ascii="Avenir Next LT Pro Demi" w:hAnsi="Avenir Next LT Pro Demi" w:cs="Arial"/>
        <w:b/>
        <w:bCs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C1B517" w14:textId="77777777" w:rsidR="005C1217" w:rsidRDefault="005C1217" w:rsidP="00795123">
      <w:pPr>
        <w:spacing w:after="0" w:line="240" w:lineRule="auto"/>
      </w:pPr>
      <w:r>
        <w:separator/>
      </w:r>
    </w:p>
  </w:footnote>
  <w:footnote w:type="continuationSeparator" w:id="0">
    <w:p w14:paraId="437B77C4" w14:textId="77777777" w:rsidR="005C1217" w:rsidRDefault="005C1217" w:rsidP="00795123">
      <w:pPr>
        <w:spacing w:after="0" w:line="240" w:lineRule="auto"/>
      </w:pPr>
      <w:r>
        <w:continuationSeparator/>
      </w:r>
    </w:p>
  </w:footnote>
  <w:footnote w:type="continuationNotice" w:id="1">
    <w:p w14:paraId="288CE858" w14:textId="77777777" w:rsidR="005C1217" w:rsidRDefault="005C121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1EC72" w14:textId="25FBBEDA" w:rsidR="002052BF" w:rsidRDefault="000B627A">
    <w:pPr>
      <w:pStyle w:val="Kopteks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5D57B00" wp14:editId="13102E78">
          <wp:simplePos x="0" y="0"/>
          <wp:positionH relativeFrom="column">
            <wp:posOffset>-582433</wp:posOffset>
          </wp:positionH>
          <wp:positionV relativeFrom="paragraph">
            <wp:posOffset>-294833</wp:posOffset>
          </wp:positionV>
          <wp:extent cx="2148840" cy="2369185"/>
          <wp:effectExtent l="0" t="0" r="3810" b="0"/>
          <wp:wrapNone/>
          <wp:docPr id="741715485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8840" cy="2369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B254C"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4BB82036" wp14:editId="083C4CB8">
              <wp:simplePos x="0" y="0"/>
              <wp:positionH relativeFrom="page">
                <wp:align>right</wp:align>
              </wp:positionH>
              <wp:positionV relativeFrom="paragraph">
                <wp:posOffset>-450215</wp:posOffset>
              </wp:positionV>
              <wp:extent cx="11020425" cy="1760220"/>
              <wp:effectExtent l="0" t="0" r="9525" b="0"/>
              <wp:wrapNone/>
              <wp:docPr id="1524271975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020425" cy="1760220"/>
                      </a:xfrm>
                      <a:prstGeom prst="rect">
                        <a:avLst/>
                      </a:prstGeom>
                      <a:solidFill>
                        <a:srgbClr val="6161A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A230817" id="Rechthoek 1" o:spid="_x0000_s1026" style="position:absolute;margin-left:816.55pt;margin-top:-35.45pt;width:867.75pt;height:138.6pt;z-index:25165516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" fillcolor="#6161a1" stroked="f" strokeweight="1pt">
              <w10:wrap anchorx="page"/>
            </v:rect>
          </w:pict>
        </mc:Fallback>
      </mc:AlternateContent>
    </w:r>
    <w:r w:rsidR="00BA2874">
      <w:rPr>
        <w:noProof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3DFE4BF5" wp14:editId="333C9BBF">
              <wp:simplePos x="0" y="0"/>
              <wp:positionH relativeFrom="column">
                <wp:posOffset>1566545</wp:posOffset>
              </wp:positionH>
              <wp:positionV relativeFrom="paragraph">
                <wp:posOffset>92710</wp:posOffset>
              </wp:positionV>
              <wp:extent cx="5000625" cy="1047750"/>
              <wp:effectExtent l="0" t="0" r="0" b="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0625" cy="10477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F5A3AB" w14:textId="740DFCC9" w:rsidR="002052BF" w:rsidRPr="00647759" w:rsidRDefault="00F406CA" w:rsidP="002052BF">
                          <w:pPr>
                            <w:pStyle w:val="Titel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 xml:space="preserve">Bijlage </w:t>
                          </w:r>
                          <w:r w:rsidR="001F23BB">
                            <w:rPr>
                              <w:color w:val="FFFFFF" w:themeColor="background1"/>
                            </w:rPr>
                            <w:t>1</w:t>
                          </w:r>
                          <w:r w:rsidR="00E700C0">
                            <w:rPr>
                              <w:color w:val="FFFFFF" w:themeColor="background1"/>
                            </w:rPr>
                            <w:t>8</w:t>
                          </w:r>
                        </w:p>
                        <w:p w14:paraId="495ADAE4" w14:textId="7C0505E8" w:rsidR="002052BF" w:rsidRDefault="00E700C0" w:rsidP="00E700C0">
                          <w:r w:rsidRPr="00E700C0">
                            <w:rPr>
                              <w:rFonts w:ascii="Avenir Next LT Pro Demi" w:eastAsiaTheme="majorEastAsia" w:hAnsi="Avenir Next LT Pro Demi" w:cstheme="majorBidi"/>
                              <w:b/>
                              <w:bCs/>
                              <w:color w:val="FFFFFF" w:themeColor="background1"/>
                              <w:spacing w:val="15"/>
                              <w:sz w:val="24"/>
                              <w:szCs w:val="24"/>
                            </w:rPr>
                            <w:t>Stroomschema toelatingsprocedure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FE4BF5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6" type="#_x0000_t202" style="position:absolute;margin-left:123.35pt;margin-top:7.3pt;width:393.75pt;height:82.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" filled="f" stroked="f">
              <v:textbox>
                <w:txbxContent>
                  <w:p w14:paraId="26F5A3AB" w14:textId="740DFCC9" w:rsidR="002052BF" w:rsidRPr="00647759" w:rsidRDefault="00F406CA" w:rsidP="002052BF">
                    <w:pPr>
                      <w:pStyle w:val="Titel"/>
                      <w:rPr>
                        <w:color w:val="FFFFFF" w:themeColor="background1"/>
                      </w:rPr>
                    </w:pPr>
                    <w:r>
                      <w:rPr>
                        <w:color w:val="FFFFFF" w:themeColor="background1"/>
                      </w:rPr>
                      <w:t xml:space="preserve">Bijlage </w:t>
                    </w:r>
                    <w:r w:rsidR="001F23BB">
                      <w:rPr>
                        <w:color w:val="FFFFFF" w:themeColor="background1"/>
                      </w:rPr>
                      <w:t>1</w:t>
                    </w:r>
                    <w:r w:rsidR="00E700C0">
                      <w:rPr>
                        <w:color w:val="FFFFFF" w:themeColor="background1"/>
                      </w:rPr>
                      <w:t>8</w:t>
                    </w:r>
                  </w:p>
                  <w:p w14:paraId="495ADAE4" w14:textId="7C0505E8" w:rsidR="002052BF" w:rsidRDefault="00E700C0" w:rsidP="00E700C0">
                    <w:r w:rsidRPr="00E700C0">
                      <w:rPr>
                        <w:rFonts w:ascii="Avenir Next LT Pro Demi" w:eastAsiaTheme="majorEastAsia" w:hAnsi="Avenir Next LT Pro Demi" w:cstheme="majorBidi"/>
                        <w:b/>
                        <w:bCs/>
                        <w:color w:val="FFFFFF" w:themeColor="background1"/>
                        <w:spacing w:val="15"/>
                        <w:sz w:val="24"/>
                        <w:szCs w:val="24"/>
                      </w:rPr>
                      <w:t>Stroomschema toelatingsprocedure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B7265"/>
    <w:multiLevelType w:val="multilevel"/>
    <w:tmpl w:val="ACD29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9C3A7E"/>
    <w:multiLevelType w:val="multilevel"/>
    <w:tmpl w:val="82381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62E87D5"/>
    <w:multiLevelType w:val="hybridMultilevel"/>
    <w:tmpl w:val="E7EC0948"/>
    <w:lvl w:ilvl="0" w:tplc="8B4A2F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9048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2888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CEE1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6E87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7E4E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386D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5690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94A6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3093B"/>
    <w:multiLevelType w:val="hybridMultilevel"/>
    <w:tmpl w:val="5F384886"/>
    <w:lvl w:ilvl="0" w:tplc="B60A27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6631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7846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ACC1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EAE9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6AA0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E6BD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1CD0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D4A9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F82516"/>
    <w:multiLevelType w:val="multilevel"/>
    <w:tmpl w:val="10EA3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6B710AD"/>
    <w:multiLevelType w:val="multilevel"/>
    <w:tmpl w:val="C666C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7FD09CD"/>
    <w:multiLevelType w:val="multilevel"/>
    <w:tmpl w:val="78D28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224697C"/>
    <w:multiLevelType w:val="multilevel"/>
    <w:tmpl w:val="336AF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706566E"/>
    <w:multiLevelType w:val="hybridMultilevel"/>
    <w:tmpl w:val="08E6BFD0"/>
    <w:lvl w:ilvl="0" w:tplc="149C11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E056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5845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8C2F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E23F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1EA8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E6B6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F630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D655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942690"/>
    <w:multiLevelType w:val="multilevel"/>
    <w:tmpl w:val="5E820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4351E97"/>
    <w:multiLevelType w:val="multilevel"/>
    <w:tmpl w:val="9EEA0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6453F73"/>
    <w:multiLevelType w:val="multilevel"/>
    <w:tmpl w:val="E5A47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76A2A2C"/>
    <w:multiLevelType w:val="multilevel"/>
    <w:tmpl w:val="42FC4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907137D"/>
    <w:multiLevelType w:val="hybridMultilevel"/>
    <w:tmpl w:val="C61843C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4930B9"/>
    <w:multiLevelType w:val="multilevel"/>
    <w:tmpl w:val="CF06A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D372389"/>
    <w:multiLevelType w:val="multilevel"/>
    <w:tmpl w:val="EE92D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D9419C4"/>
    <w:multiLevelType w:val="multilevel"/>
    <w:tmpl w:val="3A926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EBEF47B"/>
    <w:multiLevelType w:val="hybridMultilevel"/>
    <w:tmpl w:val="3A426D48"/>
    <w:lvl w:ilvl="0" w:tplc="C4E2C2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321F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F6A3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7C33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1E89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9880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50CB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3ACE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421C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333971"/>
    <w:multiLevelType w:val="multilevel"/>
    <w:tmpl w:val="BDFE3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06A55D0"/>
    <w:multiLevelType w:val="multilevel"/>
    <w:tmpl w:val="A9DCC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F565D38"/>
    <w:multiLevelType w:val="multilevel"/>
    <w:tmpl w:val="D0887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2B81D57"/>
    <w:multiLevelType w:val="multilevel"/>
    <w:tmpl w:val="A0B02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61F2471"/>
    <w:multiLevelType w:val="multilevel"/>
    <w:tmpl w:val="7AF47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BC31503"/>
    <w:multiLevelType w:val="multilevel"/>
    <w:tmpl w:val="9BB4F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C3C4484"/>
    <w:multiLevelType w:val="multilevel"/>
    <w:tmpl w:val="6CC2D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2AB0666"/>
    <w:multiLevelType w:val="multilevel"/>
    <w:tmpl w:val="47D8B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CC5B8FD"/>
    <w:multiLevelType w:val="hybridMultilevel"/>
    <w:tmpl w:val="2206B9AE"/>
    <w:lvl w:ilvl="0" w:tplc="DF7652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6489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00FC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A64A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AE3B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88AB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A6F5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6872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E64A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290FD0"/>
    <w:multiLevelType w:val="multilevel"/>
    <w:tmpl w:val="C714C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D622944"/>
    <w:multiLevelType w:val="multilevel"/>
    <w:tmpl w:val="BAE68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1F20EE2"/>
    <w:multiLevelType w:val="multilevel"/>
    <w:tmpl w:val="34784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6B3116B"/>
    <w:multiLevelType w:val="multilevel"/>
    <w:tmpl w:val="E326A8F8"/>
    <w:lvl w:ilvl="0">
      <w:start w:val="1"/>
      <w:numFmt w:val="decimal"/>
      <w:pStyle w:val="Kop1"/>
      <w:lvlText w:val="%1"/>
      <w:lvlJc w:val="left"/>
      <w:pPr>
        <w:ind w:left="432" w:hanging="432"/>
      </w:pPr>
    </w:lvl>
    <w:lvl w:ilvl="1">
      <w:start w:val="1"/>
      <w:numFmt w:val="decimal"/>
      <w:pStyle w:val="Kop2"/>
      <w:lvlText w:val="%1.%2"/>
      <w:lvlJc w:val="left"/>
      <w:pPr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abstractNum w:abstractNumId="31" w15:restartNumberingAfterBreak="0">
    <w:nsid w:val="77252715"/>
    <w:multiLevelType w:val="multilevel"/>
    <w:tmpl w:val="FE746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7F71508"/>
    <w:multiLevelType w:val="multilevel"/>
    <w:tmpl w:val="F6604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90A4537"/>
    <w:multiLevelType w:val="multilevel"/>
    <w:tmpl w:val="20F00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C4006A9"/>
    <w:multiLevelType w:val="multilevel"/>
    <w:tmpl w:val="53D46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99312248">
    <w:abstractNumId w:val="30"/>
  </w:num>
  <w:num w:numId="2" w16cid:durableId="1836141681">
    <w:abstractNumId w:val="26"/>
  </w:num>
  <w:num w:numId="3" w16cid:durableId="1613439332">
    <w:abstractNumId w:val="13"/>
  </w:num>
  <w:num w:numId="4" w16cid:durableId="2084987425">
    <w:abstractNumId w:val="3"/>
  </w:num>
  <w:num w:numId="5" w16cid:durableId="214242326">
    <w:abstractNumId w:val="17"/>
  </w:num>
  <w:num w:numId="6" w16cid:durableId="1544053092">
    <w:abstractNumId w:val="8"/>
  </w:num>
  <w:num w:numId="7" w16cid:durableId="355883751">
    <w:abstractNumId w:val="2"/>
  </w:num>
  <w:num w:numId="8" w16cid:durableId="1630622521">
    <w:abstractNumId w:val="27"/>
  </w:num>
  <w:num w:numId="9" w16cid:durableId="1204173760">
    <w:abstractNumId w:val="20"/>
  </w:num>
  <w:num w:numId="10" w16cid:durableId="1758289210">
    <w:abstractNumId w:val="0"/>
  </w:num>
  <w:num w:numId="11" w16cid:durableId="1620449554">
    <w:abstractNumId w:val="33"/>
  </w:num>
  <w:num w:numId="12" w16cid:durableId="698700278">
    <w:abstractNumId w:val="10"/>
  </w:num>
  <w:num w:numId="13" w16cid:durableId="1946309368">
    <w:abstractNumId w:val="6"/>
  </w:num>
  <w:num w:numId="14" w16cid:durableId="1875727448">
    <w:abstractNumId w:val="28"/>
  </w:num>
  <w:num w:numId="15" w16cid:durableId="932586228">
    <w:abstractNumId w:val="16"/>
  </w:num>
  <w:num w:numId="16" w16cid:durableId="1733233427">
    <w:abstractNumId w:val="4"/>
  </w:num>
  <w:num w:numId="17" w16cid:durableId="387070306">
    <w:abstractNumId w:val="15"/>
  </w:num>
  <w:num w:numId="18" w16cid:durableId="1665548773">
    <w:abstractNumId w:val="14"/>
  </w:num>
  <w:num w:numId="19" w16cid:durableId="2136487035">
    <w:abstractNumId w:val="5"/>
  </w:num>
  <w:num w:numId="20" w16cid:durableId="1473139857">
    <w:abstractNumId w:val="31"/>
  </w:num>
  <w:num w:numId="21" w16cid:durableId="882058934">
    <w:abstractNumId w:val="29"/>
  </w:num>
  <w:num w:numId="22" w16cid:durableId="1657802994">
    <w:abstractNumId w:val="24"/>
  </w:num>
  <w:num w:numId="23" w16cid:durableId="1204634406">
    <w:abstractNumId w:val="22"/>
  </w:num>
  <w:num w:numId="24" w16cid:durableId="6057561">
    <w:abstractNumId w:val="23"/>
  </w:num>
  <w:num w:numId="25" w16cid:durableId="1716853940">
    <w:abstractNumId w:val="11"/>
  </w:num>
  <w:num w:numId="26" w16cid:durableId="1146243683">
    <w:abstractNumId w:val="19"/>
  </w:num>
  <w:num w:numId="27" w16cid:durableId="604919539">
    <w:abstractNumId w:val="1"/>
  </w:num>
  <w:num w:numId="28" w16cid:durableId="1565405635">
    <w:abstractNumId w:val="32"/>
  </w:num>
  <w:num w:numId="29" w16cid:durableId="1517500780">
    <w:abstractNumId w:val="25"/>
  </w:num>
  <w:num w:numId="30" w16cid:durableId="479925915">
    <w:abstractNumId w:val="12"/>
  </w:num>
  <w:num w:numId="31" w16cid:durableId="1138572248">
    <w:abstractNumId w:val="34"/>
  </w:num>
  <w:num w:numId="32" w16cid:durableId="2063940399">
    <w:abstractNumId w:val="7"/>
  </w:num>
  <w:num w:numId="33" w16cid:durableId="744062101">
    <w:abstractNumId w:val="9"/>
  </w:num>
  <w:num w:numId="34" w16cid:durableId="1860390563">
    <w:abstractNumId w:val="21"/>
  </w:num>
  <w:num w:numId="35" w16cid:durableId="123557959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ocumentProtection w:edit="readOnly" w:enforcement="1" w:cryptProviderType="rsaAES" w:cryptAlgorithmClass="hash" w:cryptAlgorithmType="typeAny" w:cryptAlgorithmSid="14" w:cryptSpinCount="100000" w:hash="ql+aDfrosMRA3NlgWtz4d8rra/MxN5Y7WOkhF0h9A70Z01YZshMgi66VFVSzWOoJS76l9K8mDuSBqJ1jxMFjIQ==" w:salt="ck3UaIB2Oc6czyOAqhN/v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C72"/>
    <w:rsid w:val="00031871"/>
    <w:rsid w:val="00035C0F"/>
    <w:rsid w:val="00036D2B"/>
    <w:rsid w:val="00053EBB"/>
    <w:rsid w:val="0006542B"/>
    <w:rsid w:val="00080D8C"/>
    <w:rsid w:val="00082135"/>
    <w:rsid w:val="000A00F9"/>
    <w:rsid w:val="000A646A"/>
    <w:rsid w:val="000B627A"/>
    <w:rsid w:val="000C6676"/>
    <w:rsid w:val="000F1D3A"/>
    <w:rsid w:val="001019A4"/>
    <w:rsid w:val="00102C6D"/>
    <w:rsid w:val="0011327B"/>
    <w:rsid w:val="001135AD"/>
    <w:rsid w:val="001139E0"/>
    <w:rsid w:val="001205E4"/>
    <w:rsid w:val="0012418C"/>
    <w:rsid w:val="00126327"/>
    <w:rsid w:val="00133F76"/>
    <w:rsid w:val="001438D6"/>
    <w:rsid w:val="00171E53"/>
    <w:rsid w:val="001A3079"/>
    <w:rsid w:val="001B3F1B"/>
    <w:rsid w:val="001B65AC"/>
    <w:rsid w:val="001C32A5"/>
    <w:rsid w:val="001C7B1C"/>
    <w:rsid w:val="001D15E1"/>
    <w:rsid w:val="001D4B13"/>
    <w:rsid w:val="001D793C"/>
    <w:rsid w:val="001F23BB"/>
    <w:rsid w:val="002052BF"/>
    <w:rsid w:val="00221E64"/>
    <w:rsid w:val="002221FF"/>
    <w:rsid w:val="00227055"/>
    <w:rsid w:val="00227390"/>
    <w:rsid w:val="00231DBB"/>
    <w:rsid w:val="002353F5"/>
    <w:rsid w:val="00240E6D"/>
    <w:rsid w:val="00243027"/>
    <w:rsid w:val="002456DD"/>
    <w:rsid w:val="00257E44"/>
    <w:rsid w:val="0026689F"/>
    <w:rsid w:val="002828EC"/>
    <w:rsid w:val="002840D9"/>
    <w:rsid w:val="00286756"/>
    <w:rsid w:val="002A0FE2"/>
    <w:rsid w:val="002D3011"/>
    <w:rsid w:val="002E1B93"/>
    <w:rsid w:val="002E404A"/>
    <w:rsid w:val="002E70FF"/>
    <w:rsid w:val="0031036E"/>
    <w:rsid w:val="003119FC"/>
    <w:rsid w:val="003166DA"/>
    <w:rsid w:val="00330B6C"/>
    <w:rsid w:val="003334BC"/>
    <w:rsid w:val="003473DF"/>
    <w:rsid w:val="003730C7"/>
    <w:rsid w:val="0037364F"/>
    <w:rsid w:val="00383ACC"/>
    <w:rsid w:val="003B5555"/>
    <w:rsid w:val="003D55CC"/>
    <w:rsid w:val="003D5E38"/>
    <w:rsid w:val="003E23D5"/>
    <w:rsid w:val="00407A1B"/>
    <w:rsid w:val="004172E4"/>
    <w:rsid w:val="00440C40"/>
    <w:rsid w:val="00464013"/>
    <w:rsid w:val="0047470A"/>
    <w:rsid w:val="00481D7E"/>
    <w:rsid w:val="00486CEC"/>
    <w:rsid w:val="004A047C"/>
    <w:rsid w:val="004A2505"/>
    <w:rsid w:val="004C0A4E"/>
    <w:rsid w:val="004C77E6"/>
    <w:rsid w:val="004D3E37"/>
    <w:rsid w:val="004E29AE"/>
    <w:rsid w:val="004F611C"/>
    <w:rsid w:val="004F6721"/>
    <w:rsid w:val="00520C2D"/>
    <w:rsid w:val="00571A42"/>
    <w:rsid w:val="005844D1"/>
    <w:rsid w:val="005A0217"/>
    <w:rsid w:val="005B5380"/>
    <w:rsid w:val="005C1217"/>
    <w:rsid w:val="005E623F"/>
    <w:rsid w:val="00647759"/>
    <w:rsid w:val="00653A35"/>
    <w:rsid w:val="006660D6"/>
    <w:rsid w:val="00692FF3"/>
    <w:rsid w:val="006B051F"/>
    <w:rsid w:val="00705E42"/>
    <w:rsid w:val="007127B2"/>
    <w:rsid w:val="00715F21"/>
    <w:rsid w:val="00716562"/>
    <w:rsid w:val="00727946"/>
    <w:rsid w:val="00744150"/>
    <w:rsid w:val="00780C13"/>
    <w:rsid w:val="007812A3"/>
    <w:rsid w:val="00782B06"/>
    <w:rsid w:val="00793DE0"/>
    <w:rsid w:val="00795123"/>
    <w:rsid w:val="0079768B"/>
    <w:rsid w:val="007A052C"/>
    <w:rsid w:val="007B7985"/>
    <w:rsid w:val="007C3AFB"/>
    <w:rsid w:val="007D7013"/>
    <w:rsid w:val="007E427B"/>
    <w:rsid w:val="007E67F9"/>
    <w:rsid w:val="007F464D"/>
    <w:rsid w:val="008130FB"/>
    <w:rsid w:val="00820037"/>
    <w:rsid w:val="00820280"/>
    <w:rsid w:val="00854E6C"/>
    <w:rsid w:val="00855472"/>
    <w:rsid w:val="00861B30"/>
    <w:rsid w:val="00892435"/>
    <w:rsid w:val="008C67D1"/>
    <w:rsid w:val="008D3350"/>
    <w:rsid w:val="008D4A87"/>
    <w:rsid w:val="008D523B"/>
    <w:rsid w:val="00904011"/>
    <w:rsid w:val="00916F4C"/>
    <w:rsid w:val="00921EF1"/>
    <w:rsid w:val="00940160"/>
    <w:rsid w:val="00942100"/>
    <w:rsid w:val="0095001D"/>
    <w:rsid w:val="00965B23"/>
    <w:rsid w:val="0096684E"/>
    <w:rsid w:val="009757C6"/>
    <w:rsid w:val="009939A5"/>
    <w:rsid w:val="00993A52"/>
    <w:rsid w:val="009B759B"/>
    <w:rsid w:val="009C063F"/>
    <w:rsid w:val="009C5743"/>
    <w:rsid w:val="00A11FDA"/>
    <w:rsid w:val="00A235CC"/>
    <w:rsid w:val="00A30FAE"/>
    <w:rsid w:val="00A355EB"/>
    <w:rsid w:val="00AA1954"/>
    <w:rsid w:val="00AB254C"/>
    <w:rsid w:val="00AB3825"/>
    <w:rsid w:val="00AC4F54"/>
    <w:rsid w:val="00AE153D"/>
    <w:rsid w:val="00B024C5"/>
    <w:rsid w:val="00B4072E"/>
    <w:rsid w:val="00B41FD2"/>
    <w:rsid w:val="00B4295C"/>
    <w:rsid w:val="00B85496"/>
    <w:rsid w:val="00B87A57"/>
    <w:rsid w:val="00B91064"/>
    <w:rsid w:val="00BA2874"/>
    <w:rsid w:val="00BE73A4"/>
    <w:rsid w:val="00BF52FF"/>
    <w:rsid w:val="00C0548F"/>
    <w:rsid w:val="00C13C7A"/>
    <w:rsid w:val="00C27A1C"/>
    <w:rsid w:val="00C349D2"/>
    <w:rsid w:val="00C36F65"/>
    <w:rsid w:val="00C40EBB"/>
    <w:rsid w:val="00C6448D"/>
    <w:rsid w:val="00C7630B"/>
    <w:rsid w:val="00C77C72"/>
    <w:rsid w:val="00C83B5D"/>
    <w:rsid w:val="00C938B2"/>
    <w:rsid w:val="00CA3FE8"/>
    <w:rsid w:val="00CB7113"/>
    <w:rsid w:val="00D12495"/>
    <w:rsid w:val="00D6101E"/>
    <w:rsid w:val="00D71B82"/>
    <w:rsid w:val="00D84485"/>
    <w:rsid w:val="00D86752"/>
    <w:rsid w:val="00DB50E4"/>
    <w:rsid w:val="00DC115E"/>
    <w:rsid w:val="00DC7118"/>
    <w:rsid w:val="00DE5D88"/>
    <w:rsid w:val="00E24924"/>
    <w:rsid w:val="00E42916"/>
    <w:rsid w:val="00E443D8"/>
    <w:rsid w:val="00E700C0"/>
    <w:rsid w:val="00E766EC"/>
    <w:rsid w:val="00EA16F5"/>
    <w:rsid w:val="00EA23D6"/>
    <w:rsid w:val="00EA3CF7"/>
    <w:rsid w:val="00EA4117"/>
    <w:rsid w:val="00EC0872"/>
    <w:rsid w:val="00EC4DA1"/>
    <w:rsid w:val="00EE1624"/>
    <w:rsid w:val="00EF1C77"/>
    <w:rsid w:val="00EF3A70"/>
    <w:rsid w:val="00F10598"/>
    <w:rsid w:val="00F21BC2"/>
    <w:rsid w:val="00F23E2C"/>
    <w:rsid w:val="00F27ACE"/>
    <w:rsid w:val="00F36DD8"/>
    <w:rsid w:val="00F406CA"/>
    <w:rsid w:val="00F427D2"/>
    <w:rsid w:val="00F76357"/>
    <w:rsid w:val="00FC41A2"/>
    <w:rsid w:val="00FC59BA"/>
    <w:rsid w:val="00FC7AA7"/>
    <w:rsid w:val="00FF6590"/>
    <w:rsid w:val="0B0C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E81B44"/>
  <w15:chartTrackingRefBased/>
  <w15:docId w15:val="{23A1928D-3E44-44A8-9483-0BCCAFCA4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40160"/>
    <w:rPr>
      <w:rFonts w:ascii="Arial" w:hAnsi="Arial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5844D1"/>
    <w:pPr>
      <w:keepNext/>
      <w:keepLines/>
      <w:numPr>
        <w:numId w:val="1"/>
      </w:numPr>
      <w:spacing w:before="360" w:after="80"/>
      <w:outlineLvl w:val="0"/>
    </w:pPr>
    <w:rPr>
      <w:rFonts w:ascii="Avenir Next LT Pro Demi" w:eastAsiaTheme="majorEastAsia" w:hAnsi="Avenir Next LT Pro Demi" w:cstheme="majorBidi"/>
      <w:color w:val="0070C0"/>
      <w:sz w:val="28"/>
      <w:szCs w:val="40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DE5D88"/>
    <w:pPr>
      <w:keepNext/>
      <w:keepLines/>
      <w:numPr>
        <w:ilvl w:val="1"/>
        <w:numId w:val="1"/>
      </w:numPr>
      <w:spacing w:before="160" w:after="80"/>
      <w:ind w:left="1284"/>
      <w:outlineLvl w:val="1"/>
    </w:pPr>
    <w:rPr>
      <w:rFonts w:ascii="Avenir Next LT Pro Demi" w:eastAsiaTheme="majorEastAsia" w:hAnsi="Avenir Next LT Pro Demi" w:cstheme="majorBidi"/>
      <w:color w:val="0070C0"/>
      <w:sz w:val="24"/>
      <w:szCs w:val="32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B4295C"/>
    <w:pPr>
      <w:keepNext/>
      <w:keepLines/>
      <w:numPr>
        <w:ilvl w:val="2"/>
        <w:numId w:val="1"/>
      </w:numPr>
      <w:spacing w:before="160" w:after="80"/>
      <w:ind w:left="1428"/>
      <w:outlineLvl w:val="2"/>
    </w:pPr>
    <w:rPr>
      <w:rFonts w:ascii="Avenir Next LT Pro Light" w:eastAsiaTheme="majorEastAsia" w:hAnsi="Avenir Next LT Pro Light" w:cstheme="majorBidi"/>
      <w:color w:val="0070C0"/>
      <w:szCs w:val="28"/>
    </w:rPr>
  </w:style>
  <w:style w:type="paragraph" w:styleId="Kop4">
    <w:name w:val="heading 4"/>
    <w:basedOn w:val="Standaard"/>
    <w:next w:val="Standaard"/>
    <w:link w:val="Kop4Char"/>
    <w:uiPriority w:val="9"/>
    <w:unhideWhenUsed/>
    <w:rsid w:val="00B4295C"/>
    <w:pPr>
      <w:keepNext/>
      <w:keepLines/>
      <w:numPr>
        <w:ilvl w:val="3"/>
        <w:numId w:val="1"/>
      </w:numPr>
      <w:spacing w:before="80" w:after="40"/>
      <w:ind w:left="1572"/>
      <w:outlineLvl w:val="3"/>
    </w:pPr>
    <w:rPr>
      <w:rFonts w:ascii="Avenir Next LT Pro Light" w:eastAsiaTheme="majorEastAsia" w:hAnsi="Avenir Next LT Pro Light" w:cstheme="majorBidi"/>
      <w:i/>
      <w:iCs/>
      <w:color w:val="0070C0"/>
    </w:rPr>
  </w:style>
  <w:style w:type="paragraph" w:styleId="Kop5">
    <w:name w:val="heading 5"/>
    <w:basedOn w:val="Standaard"/>
    <w:next w:val="Standaard"/>
    <w:link w:val="Kop5Char"/>
    <w:uiPriority w:val="9"/>
    <w:unhideWhenUsed/>
    <w:rsid w:val="00EA23D6"/>
    <w:pPr>
      <w:keepNext/>
      <w:keepLines/>
      <w:numPr>
        <w:ilvl w:val="4"/>
        <w:numId w:val="1"/>
      </w:numPr>
      <w:spacing w:before="80" w:after="40"/>
      <w:ind w:left="1716"/>
      <w:outlineLvl w:val="4"/>
    </w:pPr>
    <w:rPr>
      <w:rFonts w:eastAsiaTheme="majorEastAsia" w:cstheme="majorBidi"/>
      <w:b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A00F9"/>
    <w:pPr>
      <w:keepNext/>
      <w:keepLines/>
      <w:numPr>
        <w:ilvl w:val="5"/>
        <w:numId w:val="1"/>
      </w:numPr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A00F9"/>
    <w:pPr>
      <w:keepNext/>
      <w:keepLines/>
      <w:numPr>
        <w:ilvl w:val="6"/>
        <w:numId w:val="1"/>
      </w:numPr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A00F9"/>
    <w:pPr>
      <w:keepNext/>
      <w:keepLines/>
      <w:numPr>
        <w:ilvl w:val="7"/>
        <w:numId w:val="1"/>
      </w:numPr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A00F9"/>
    <w:pPr>
      <w:keepNext/>
      <w:keepLines/>
      <w:numPr>
        <w:ilvl w:val="8"/>
        <w:numId w:val="1"/>
      </w:numPr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844D1"/>
    <w:rPr>
      <w:rFonts w:ascii="Avenir Next LT Pro Demi" w:eastAsiaTheme="majorEastAsia" w:hAnsi="Avenir Next LT Pro Demi" w:cstheme="majorBidi"/>
      <w:color w:val="0070C0"/>
      <w:sz w:val="28"/>
      <w:szCs w:val="40"/>
    </w:rPr>
  </w:style>
  <w:style w:type="character" w:customStyle="1" w:styleId="Kop2Char">
    <w:name w:val="Kop 2 Char"/>
    <w:basedOn w:val="Standaardalinea-lettertype"/>
    <w:link w:val="Kop2"/>
    <w:uiPriority w:val="9"/>
    <w:rsid w:val="00DE5D88"/>
    <w:rPr>
      <w:rFonts w:ascii="Avenir Next LT Pro Demi" w:eastAsiaTheme="majorEastAsia" w:hAnsi="Avenir Next LT Pro Demi" w:cstheme="majorBidi"/>
      <w:color w:val="0070C0"/>
      <w:sz w:val="24"/>
      <w:szCs w:val="32"/>
    </w:rPr>
  </w:style>
  <w:style w:type="character" w:customStyle="1" w:styleId="Kop3Char">
    <w:name w:val="Kop 3 Char"/>
    <w:basedOn w:val="Standaardalinea-lettertype"/>
    <w:link w:val="Kop3"/>
    <w:uiPriority w:val="9"/>
    <w:rsid w:val="00B4295C"/>
    <w:rPr>
      <w:rFonts w:ascii="Avenir Next LT Pro Light" w:eastAsiaTheme="majorEastAsia" w:hAnsi="Avenir Next LT Pro Light" w:cstheme="majorBidi"/>
      <w:color w:val="0070C0"/>
      <w:sz w:val="20"/>
      <w:szCs w:val="28"/>
    </w:rPr>
  </w:style>
  <w:style w:type="character" w:customStyle="1" w:styleId="Kop4Char">
    <w:name w:val="Kop 4 Char"/>
    <w:basedOn w:val="Standaardalinea-lettertype"/>
    <w:link w:val="Kop4"/>
    <w:uiPriority w:val="9"/>
    <w:rsid w:val="00B4295C"/>
    <w:rPr>
      <w:rFonts w:ascii="Avenir Next LT Pro Light" w:eastAsiaTheme="majorEastAsia" w:hAnsi="Avenir Next LT Pro Light" w:cstheme="majorBidi"/>
      <w:i/>
      <w:iCs/>
      <w:color w:val="0070C0"/>
      <w:sz w:val="20"/>
    </w:rPr>
  </w:style>
  <w:style w:type="character" w:customStyle="1" w:styleId="Kop5Char">
    <w:name w:val="Kop 5 Char"/>
    <w:basedOn w:val="Standaardalinea-lettertype"/>
    <w:link w:val="Kop5"/>
    <w:uiPriority w:val="9"/>
    <w:rsid w:val="00EA23D6"/>
    <w:rPr>
      <w:rFonts w:ascii="Arial" w:eastAsiaTheme="majorEastAsia" w:hAnsi="Arial" w:cstheme="majorBidi"/>
      <w:b/>
      <w:sz w:val="2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A00F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A00F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A00F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A00F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rsid w:val="0095001D"/>
    <w:pPr>
      <w:spacing w:after="80" w:line="240" w:lineRule="auto"/>
      <w:contextualSpacing/>
    </w:pPr>
    <w:rPr>
      <w:rFonts w:ascii="Avenir Next LT Pro Demi" w:eastAsiaTheme="majorEastAsia" w:hAnsi="Avenir Next LT Pro Demi" w:cstheme="majorBidi"/>
      <w:color w:val="003399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5001D"/>
    <w:rPr>
      <w:rFonts w:ascii="Avenir Next LT Pro Demi" w:eastAsiaTheme="majorEastAsia" w:hAnsi="Avenir Next LT Pro Demi" w:cstheme="majorBidi"/>
      <w:color w:val="003399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rsid w:val="004D3E37"/>
    <w:pPr>
      <w:numPr>
        <w:ilvl w:val="1"/>
      </w:numPr>
    </w:pPr>
    <w:rPr>
      <w:rFonts w:ascii="Avenir Next LT Pro Demi" w:eastAsiaTheme="majorEastAsia" w:hAnsi="Avenir Next LT Pro Demi" w:cstheme="majorBidi"/>
      <w:color w:val="003399"/>
      <w:spacing w:val="15"/>
      <w:sz w:val="36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D3E37"/>
    <w:rPr>
      <w:rFonts w:ascii="Avenir Next LT Pro Demi" w:eastAsiaTheme="majorEastAsia" w:hAnsi="Avenir Next LT Pro Demi" w:cstheme="majorBidi"/>
      <w:color w:val="003399"/>
      <w:spacing w:val="15"/>
      <w:sz w:val="36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A00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A00F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A00F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rsid w:val="000A00F9"/>
    <w:rPr>
      <w:i/>
      <w:iCs/>
      <w:color w:val="0F4761" w:themeColor="accent1" w:themeShade="BF"/>
    </w:rPr>
  </w:style>
  <w:style w:type="paragraph" w:styleId="Duidelijkcitaat">
    <w:name w:val="Intense Quote"/>
    <w:aliases w:val="Citaat - uitlichten"/>
    <w:basedOn w:val="Standaard"/>
    <w:next w:val="Standaard"/>
    <w:link w:val="DuidelijkcitaatChar"/>
    <w:uiPriority w:val="30"/>
    <w:rsid w:val="009C57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070C0"/>
    </w:rPr>
  </w:style>
  <w:style w:type="character" w:customStyle="1" w:styleId="DuidelijkcitaatChar">
    <w:name w:val="Duidelijk citaat Char"/>
    <w:aliases w:val="Citaat - uitlichten Char"/>
    <w:basedOn w:val="Standaardalinea-lettertype"/>
    <w:link w:val="Duidelijkcitaat"/>
    <w:uiPriority w:val="30"/>
    <w:rsid w:val="009C5743"/>
    <w:rPr>
      <w:rFonts w:ascii="Arial" w:hAnsi="Arial"/>
      <w:i/>
      <w:iCs/>
      <w:color w:val="0070C0"/>
      <w:sz w:val="20"/>
    </w:rPr>
  </w:style>
  <w:style w:type="character" w:styleId="Intensieveverwijzing">
    <w:name w:val="Intense Reference"/>
    <w:basedOn w:val="Standaardalinea-lettertype"/>
    <w:uiPriority w:val="32"/>
    <w:rsid w:val="000A00F9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795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95123"/>
  </w:style>
  <w:style w:type="paragraph" w:styleId="Voettekst">
    <w:name w:val="footer"/>
    <w:basedOn w:val="Standaard"/>
    <w:link w:val="VoettekstChar"/>
    <w:uiPriority w:val="99"/>
    <w:unhideWhenUsed/>
    <w:rsid w:val="00795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95123"/>
  </w:style>
  <w:style w:type="paragraph" w:customStyle="1" w:styleId="Tussenkop">
    <w:name w:val="Tussenkop"/>
    <w:basedOn w:val="Standaard"/>
    <w:qFormat/>
    <w:rsid w:val="00C40EBB"/>
    <w:rPr>
      <w:b/>
      <w:bCs/>
    </w:rPr>
  </w:style>
  <w:style w:type="character" w:styleId="Subtielebenadrukking">
    <w:name w:val="Subtle Emphasis"/>
    <w:basedOn w:val="Standaardalinea-lettertype"/>
    <w:uiPriority w:val="19"/>
    <w:rsid w:val="009C5743"/>
    <w:rPr>
      <w:i/>
      <w:iCs/>
      <w:color w:val="404040" w:themeColor="text1" w:themeTint="BF"/>
    </w:rPr>
  </w:style>
  <w:style w:type="character" w:styleId="Subtieleverwijzing">
    <w:name w:val="Subtle Reference"/>
    <w:aliases w:val="Verwijzing (bronvermelding)"/>
    <w:basedOn w:val="Standaardalinea-lettertype"/>
    <w:uiPriority w:val="31"/>
    <w:qFormat/>
    <w:rsid w:val="00A355EB"/>
    <w:rPr>
      <w:smallCaps/>
      <w:color w:val="5A5A5A" w:themeColor="text1" w:themeTint="A5"/>
    </w:rPr>
  </w:style>
  <w:style w:type="paragraph" w:customStyle="1" w:styleId="Standaardtekst">
    <w:name w:val="Standaard tekst"/>
    <w:basedOn w:val="Standaard"/>
    <w:link w:val="StandaardtekstChar"/>
    <w:rsid w:val="008130FB"/>
    <w:pPr>
      <w:spacing w:line="276" w:lineRule="auto"/>
    </w:pPr>
    <w:rPr>
      <w:kern w:val="0"/>
      <w14:ligatures w14:val="none"/>
    </w:rPr>
  </w:style>
  <w:style w:type="character" w:customStyle="1" w:styleId="StandaardtekstChar">
    <w:name w:val="Standaard tekst Char"/>
    <w:basedOn w:val="Standaardalinea-lettertype"/>
    <w:link w:val="Standaardtekst"/>
    <w:rsid w:val="008130FB"/>
    <w:rPr>
      <w:rFonts w:ascii="Arial" w:hAnsi="Arial"/>
      <w:kern w:val="0"/>
      <w:sz w:val="20"/>
      <w14:ligatures w14:val="none"/>
    </w:rPr>
  </w:style>
  <w:style w:type="paragraph" w:styleId="Kopvaninhoudsopgave">
    <w:name w:val="TOC Heading"/>
    <w:basedOn w:val="Kop1"/>
    <w:next w:val="Standaard"/>
    <w:uiPriority w:val="39"/>
    <w:unhideWhenUsed/>
    <w:rsid w:val="00FC41A2"/>
    <w:pPr>
      <w:numPr>
        <w:numId w:val="0"/>
      </w:numPr>
      <w:spacing w:before="240" w:after="0"/>
      <w:outlineLvl w:val="9"/>
    </w:pPr>
    <w:rPr>
      <w:rFonts w:asciiTheme="majorHAnsi" w:hAnsiTheme="majorHAnsi"/>
      <w:color w:val="0F4761" w:themeColor="accent1" w:themeShade="BF"/>
      <w:kern w:val="0"/>
      <w:sz w:val="32"/>
      <w:szCs w:val="32"/>
      <w:lang w:eastAsia="nl-NL"/>
      <w14:ligatures w14:val="none"/>
    </w:rPr>
  </w:style>
  <w:style w:type="paragraph" w:styleId="Inhopg1">
    <w:name w:val="toc 1"/>
    <w:basedOn w:val="Standaard"/>
    <w:next w:val="Standaard"/>
    <w:autoRedefine/>
    <w:uiPriority w:val="39"/>
    <w:unhideWhenUsed/>
    <w:rsid w:val="006660D6"/>
    <w:pPr>
      <w:spacing w:after="100"/>
    </w:pPr>
    <w:rPr>
      <w:b/>
    </w:rPr>
  </w:style>
  <w:style w:type="paragraph" w:styleId="Inhopg2">
    <w:name w:val="toc 2"/>
    <w:basedOn w:val="Standaard"/>
    <w:next w:val="Standaard"/>
    <w:autoRedefine/>
    <w:uiPriority w:val="39"/>
    <w:unhideWhenUsed/>
    <w:rsid w:val="00FC41A2"/>
    <w:pPr>
      <w:spacing w:after="100"/>
      <w:ind w:left="200"/>
    </w:pPr>
  </w:style>
  <w:style w:type="paragraph" w:styleId="Inhopg3">
    <w:name w:val="toc 3"/>
    <w:basedOn w:val="Standaard"/>
    <w:next w:val="Standaard"/>
    <w:autoRedefine/>
    <w:uiPriority w:val="39"/>
    <w:unhideWhenUsed/>
    <w:rsid w:val="00FC41A2"/>
    <w:pPr>
      <w:spacing w:after="100"/>
      <w:ind w:left="400"/>
    </w:pPr>
  </w:style>
  <w:style w:type="character" w:styleId="Hyperlink">
    <w:name w:val="Hyperlink"/>
    <w:basedOn w:val="Standaardalinea-lettertype"/>
    <w:uiPriority w:val="99"/>
    <w:unhideWhenUsed/>
    <w:rsid w:val="00FC41A2"/>
    <w:rPr>
      <w:color w:val="467886" w:themeColor="hyperlink"/>
      <w:u w:val="single"/>
    </w:rPr>
  </w:style>
  <w:style w:type="paragraph" w:customStyle="1" w:styleId="Inhoudsopgavetitel">
    <w:name w:val="Inhoudsopgave titel"/>
    <w:basedOn w:val="Kop1"/>
    <w:next w:val="Standaard"/>
    <w:link w:val="InhoudsopgavetitelChar"/>
    <w:rsid w:val="0079768B"/>
  </w:style>
  <w:style w:type="character" w:customStyle="1" w:styleId="InhoudsopgavetitelChar">
    <w:name w:val="Inhoudsopgave titel Char"/>
    <w:basedOn w:val="Kop1Char"/>
    <w:link w:val="Inhoudsopgavetitel"/>
    <w:rsid w:val="0079768B"/>
    <w:rPr>
      <w:rFonts w:ascii="Avenir Next LT Pro Demi" w:eastAsiaTheme="majorEastAsia" w:hAnsi="Avenir Next LT Pro Demi" w:cstheme="majorBidi"/>
      <w:color w:val="0070C0"/>
      <w:sz w:val="28"/>
      <w:szCs w:val="40"/>
    </w:rPr>
  </w:style>
  <w:style w:type="paragraph" w:styleId="Inhopg4">
    <w:name w:val="toc 4"/>
    <w:basedOn w:val="Standaard"/>
    <w:next w:val="Standaard"/>
    <w:autoRedefine/>
    <w:uiPriority w:val="39"/>
    <w:unhideWhenUsed/>
    <w:rsid w:val="006660D6"/>
    <w:pPr>
      <w:spacing w:after="100"/>
      <w:ind w:left="600"/>
    </w:pPr>
  </w:style>
  <w:style w:type="paragraph" w:styleId="Inhopg5">
    <w:name w:val="toc 5"/>
    <w:basedOn w:val="Standaard"/>
    <w:next w:val="Standaard"/>
    <w:autoRedefine/>
    <w:uiPriority w:val="39"/>
    <w:unhideWhenUsed/>
    <w:rsid w:val="006660D6"/>
    <w:pPr>
      <w:spacing w:after="100"/>
      <w:ind w:left="800"/>
    </w:pPr>
  </w:style>
  <w:style w:type="table" w:styleId="Tabelraster">
    <w:name w:val="Table Grid"/>
    <w:basedOn w:val="Standaardtabel"/>
    <w:uiPriority w:val="39"/>
    <w:rsid w:val="00993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4-Accent1">
    <w:name w:val="Grid Table 4 Accent 1"/>
    <w:basedOn w:val="Standaardtabel"/>
    <w:uiPriority w:val="49"/>
    <w:rsid w:val="00126327"/>
    <w:pPr>
      <w:spacing w:after="0" w:line="240" w:lineRule="auto"/>
    </w:p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Rastertabel5donker-Accent4">
    <w:name w:val="Grid Table 5 Dark Accent 4"/>
    <w:basedOn w:val="Standaardtabel"/>
    <w:uiPriority w:val="50"/>
    <w:rsid w:val="007D701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AEDF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F9E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F9ED5" w:themeFill="accent4"/>
      </w:tcPr>
    </w:tblStylePr>
    <w:tblStylePr w:type="band1Vert">
      <w:tblPr/>
      <w:tcPr>
        <w:shd w:val="clear" w:color="auto" w:fill="95DCF7" w:themeFill="accent4" w:themeFillTint="66"/>
      </w:tcPr>
    </w:tblStylePr>
    <w:tblStylePr w:type="band1Horz">
      <w:tblPr/>
      <w:tcPr>
        <w:shd w:val="clear" w:color="auto" w:fill="95DCF7" w:themeFill="accent4" w:themeFillTint="66"/>
      </w:tcPr>
    </w:tblStylePr>
  </w:style>
  <w:style w:type="table" w:styleId="Rastertabel5donker-Accent1">
    <w:name w:val="Grid Table 5 Dark Accent 1"/>
    <w:basedOn w:val="Standaardtabel"/>
    <w:uiPriority w:val="50"/>
    <w:rsid w:val="00B024C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83CAEB" w:themeFill="accent1" w:themeFillTint="66"/>
      </w:tcPr>
    </w:tblStylePr>
  </w:style>
  <w:style w:type="table" w:styleId="Rastertabel4-Accent4">
    <w:name w:val="Grid Table 4 Accent 4"/>
    <w:basedOn w:val="Standaardtabel"/>
    <w:uiPriority w:val="49"/>
    <w:rsid w:val="00D6101E"/>
    <w:pPr>
      <w:spacing w:after="0" w:line="240" w:lineRule="auto"/>
    </w:p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  <w:insideV w:val="single" w:sz="4" w:space="0" w:color="60CAF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9ED5" w:themeColor="accent4"/>
          <w:left w:val="single" w:sz="4" w:space="0" w:color="0F9ED5" w:themeColor="accent4"/>
          <w:bottom w:val="single" w:sz="4" w:space="0" w:color="0F9ED5" w:themeColor="accent4"/>
          <w:right w:val="single" w:sz="4" w:space="0" w:color="0F9ED5" w:themeColor="accent4"/>
          <w:insideH w:val="nil"/>
          <w:insideV w:val="nil"/>
        </w:tcBorders>
        <w:shd w:val="clear" w:color="auto" w:fill="0F9ED5" w:themeFill="accent4"/>
      </w:tcPr>
    </w:tblStylePr>
    <w:tblStylePr w:type="lastRow">
      <w:rPr>
        <w:b/>
        <w:bCs/>
      </w:rPr>
      <w:tblPr/>
      <w:tcPr>
        <w:tcBorders>
          <w:top w:val="double" w:sz="4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Onopgemaaktetabel1">
    <w:name w:val="Plain Table 1"/>
    <w:basedOn w:val="Standaardtabel"/>
    <w:uiPriority w:val="41"/>
    <w:rsid w:val="001D4B1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itelbericht">
    <w:name w:val="Titel bericht"/>
    <w:basedOn w:val="Standaard"/>
    <w:link w:val="TitelberichtChar"/>
    <w:qFormat/>
    <w:rsid w:val="004F6721"/>
    <w:rPr>
      <w:b/>
      <w:bCs/>
      <w:color w:val="7030A0"/>
    </w:rPr>
  </w:style>
  <w:style w:type="character" w:customStyle="1" w:styleId="TitelberichtChar">
    <w:name w:val="Titel bericht Char"/>
    <w:basedOn w:val="Standaardalinea-lettertype"/>
    <w:link w:val="Titelbericht"/>
    <w:rsid w:val="004F6721"/>
    <w:rPr>
      <w:rFonts w:ascii="Arial" w:hAnsi="Arial"/>
      <w:b/>
      <w:bCs/>
      <w:color w:val="7030A0"/>
      <w:sz w:val="20"/>
    </w:rPr>
  </w:style>
  <w:style w:type="paragraph" w:styleId="Geenafstand">
    <w:name w:val="No Spacing"/>
    <w:uiPriority w:val="1"/>
    <w:qFormat/>
    <w:rsid w:val="000A646A"/>
    <w:pPr>
      <w:spacing w:after="0" w:line="279" w:lineRule="auto"/>
    </w:pPr>
    <w:rPr>
      <w:kern w:val="0"/>
      <w:sz w:val="24"/>
      <w:szCs w:val="24"/>
      <w14:ligatures w14:val="non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E1B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6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0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3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0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6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54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6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23739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91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17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2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6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6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7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05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9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94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6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80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04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07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69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18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9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88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28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48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90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98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33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2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11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4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86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704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35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35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84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37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30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04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62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83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92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87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844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476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64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65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29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1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18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21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67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49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34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78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7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1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93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98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222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04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2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10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37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18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22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4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9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31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58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47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13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7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42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80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32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2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32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84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13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01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35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0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96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63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11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00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17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17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08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09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23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05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42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13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0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68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87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99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51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07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28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67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46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74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30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53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73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52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76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17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15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86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62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85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1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86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87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67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72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2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77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13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7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99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12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4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34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55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19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05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75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89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09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89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50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44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97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33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18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47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95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03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80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71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28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01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16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00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78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04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78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7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94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6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3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2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9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07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83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0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5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98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96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9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99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08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48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09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98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47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21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9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86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37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1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88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71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19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80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95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53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57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58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88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14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00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88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53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70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7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51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60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55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97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38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98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02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03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6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9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5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7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8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9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3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8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7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0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0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5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3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5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0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268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35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59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74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0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65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12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33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8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6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27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74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97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04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95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472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645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3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95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06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0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64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57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15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10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27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01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6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21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30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905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34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20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7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37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54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85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58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74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003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9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0740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7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85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66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6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04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53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9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52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71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24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76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33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77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520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7940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70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9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47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1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55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22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16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73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187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3085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94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9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74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61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58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1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09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16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29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20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46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82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54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67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84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32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10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0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3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4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9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5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3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2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8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0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5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4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8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9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7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2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6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0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4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4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8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0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1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9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87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44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70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06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98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45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64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50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0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63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08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7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92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60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7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2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8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13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1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8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3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2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8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30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4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2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8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2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2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5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403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77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96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34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54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64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17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54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9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93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4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41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91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02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31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3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32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46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66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99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62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55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9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49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53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28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29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2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80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02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18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13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16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317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06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36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57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56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83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20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05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91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3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43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55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34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54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14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20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78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42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25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43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84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32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72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9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10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31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52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4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07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61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60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13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17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63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56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41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5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80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53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84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80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97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33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19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5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1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4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4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3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6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4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3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9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3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7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1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6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5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3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0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4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0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7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1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18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7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95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09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67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90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28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73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65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0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14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7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47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66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99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35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47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87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06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30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4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6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13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3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48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238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51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08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6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75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80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5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76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47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77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13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65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70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64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26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65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62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72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43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37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93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92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23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02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6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26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73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56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17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62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42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35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9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28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00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57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0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37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01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277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38395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47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85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94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89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16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25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00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7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18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3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80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91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68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1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66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06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51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71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66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17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99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51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01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19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23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85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868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97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65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11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47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77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2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49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48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29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19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10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05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95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63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60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29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75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48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3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16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6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01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72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06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14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96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63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17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99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44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33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38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14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93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49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48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94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35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80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38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66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8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71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40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50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84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26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74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74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60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70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13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28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95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34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79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54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25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14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89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82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05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19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23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41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52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34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04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00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1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89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12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90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63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1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82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94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26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66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52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05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48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05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19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96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2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0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31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29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92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9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89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50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25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20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43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03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7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95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08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18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46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32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93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79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3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12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52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72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67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56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85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28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721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715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80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35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50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00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95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05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21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3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45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95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2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3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1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7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1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7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0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9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6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2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6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5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99553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82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03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67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95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36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85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70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0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44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07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4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74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69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60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25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5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73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21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56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69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168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85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8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23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89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13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5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40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64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38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65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03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99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2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66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66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08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35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05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26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76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49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06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01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14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73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84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3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35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86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32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92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93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12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678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74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4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6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58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94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3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57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47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44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47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72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79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84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05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16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47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06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52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40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69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13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8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4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1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8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2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2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5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4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2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6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3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1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2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8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2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050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37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72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02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21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22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35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88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45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96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17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77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80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57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193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42648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74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666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53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17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77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40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06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26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59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3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64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85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06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17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54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12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15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07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94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62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73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78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76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9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17161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03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59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25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84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35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32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66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74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90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579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07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6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42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5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273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5237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0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6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14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92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25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24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94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15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88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9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8731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2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0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83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81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03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11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05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089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30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68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96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79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96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2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39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8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885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54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58542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12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7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40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2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56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82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13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77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62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17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14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75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09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1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29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48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17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58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30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52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19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28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42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92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06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96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27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99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56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8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99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28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35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6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55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95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64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71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48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60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50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39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37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6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15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82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43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64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29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21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25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40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12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35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44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09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8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88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51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42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4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31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95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40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01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01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20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72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57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75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15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10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21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70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24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27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37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64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1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31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21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79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90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90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06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3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97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09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652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19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06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7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30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70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05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82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65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40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33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74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31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21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40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73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36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54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56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77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125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36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28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97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74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69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25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89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35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89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0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99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51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93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80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80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95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07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3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2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7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77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5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66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34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30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93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93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83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23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51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20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67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57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65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27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60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25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848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56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07712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7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79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31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25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1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98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72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48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8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44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88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17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96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23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52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6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85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32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9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87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3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27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07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15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52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56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04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45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84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1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46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52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10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72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9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12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90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16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07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77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99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19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63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57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90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9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70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93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61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72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28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23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02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86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69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437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25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54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65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90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57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6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43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1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35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9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15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60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22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17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50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4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9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30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00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734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20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58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10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55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59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48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99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4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81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55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88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93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2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22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61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02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17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01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93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71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61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46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0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26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49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88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99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23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02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27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43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79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26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7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40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55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84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06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33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43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47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44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42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93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03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47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33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98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05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91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95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70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32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8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36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21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73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57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12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25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62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69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37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83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96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671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5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1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0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7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5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4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1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5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quadraten.sharepoint.com/sites/Templates/OfficeTemplates/09%20Template%20kc-nieuwsbrief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ype xmlns="509680ca-a657-42e5-8814-26470b065a60" xsi:nil="true"/>
    <K2 xmlns="509680ca-a657-42e5-8814-26470b065a60" xsi:nil="true"/>
    <Schooljaar xmlns="509680ca-a657-42e5-8814-26470b065a60">2019-2020</Schooljaar>
    <TaxCatchAll xmlns="509680ca-a657-42e5-8814-26470b065a60"/>
    <Bewaartermijn xmlns="509680ca-a657-42e5-8814-26470b065a60" xsi:nil="true"/>
    <K1 xmlns="509680ca-a657-42e5-8814-26470b065a60" xsi:nil="true"/>
    <_Status xmlns="http://schemas.microsoft.com/sharepoint/v3/fields">Niet gestart</_Status>
    <VerwijsType xmlns="509680ca-a657-42e5-8814-26470b065a60" xsi:nil="true"/>
    <lcf76f155ced4ddcb4097134ff3c332f xmlns="96dfa5e8-7508-4015-b103-afd41665e753">
      <Terms xmlns="http://schemas.microsoft.com/office/infopath/2007/PartnerControls"/>
    </lcf76f155ced4ddcb4097134ff3c332f>
    <Intranet xmlns="0ce39f7f-891d-422c-b5cc-e7b64dccb9cf" xsi:nil="true"/>
    <Extern xmlns="509680ca-a657-42e5-8814-26470b065a60" xsi:nil="true"/>
    <School xmlns="509680ca-a657-42e5-8814-26470b065a60" xsi:nil="true"/>
    <Jaar xmlns="509680ca-a657-42e5-8814-26470b065a60">2021</Jaar>
    <K3 xmlns="509680ca-a657-42e5-8814-26470b065a60" xsi:nil="true"/>
    <RevisieDatum xmlns="509680ca-a657-42e5-8814-26470b065a60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E94C580579841A792BBEA802D235E" ma:contentTypeVersion="32" ma:contentTypeDescription="Een nieuw document maken." ma:contentTypeScope="" ma:versionID="6f9ab595cb05b87f0da003e3787f0b87">
  <xsd:schema xmlns:xsd="http://www.w3.org/2001/XMLSchema" xmlns:xs="http://www.w3.org/2001/XMLSchema" xmlns:p="http://schemas.microsoft.com/office/2006/metadata/properties" xmlns:ns2="96dfa5e8-7508-4015-b103-afd41665e753" xmlns:ns3="509680ca-a657-42e5-8814-26470b065a60" xmlns:ns4="0ce39f7f-891d-422c-b5cc-e7b64dccb9cf" xmlns:ns5="http://schemas.microsoft.com/sharepoint/v3/fields" targetNamespace="http://schemas.microsoft.com/office/2006/metadata/properties" ma:root="true" ma:fieldsID="a7948aee71af26e6eb8bb1dae54fb8cc" ns2:_="" ns3:_="" ns4:_="" ns5:_="">
    <xsd:import namespace="96dfa5e8-7508-4015-b103-afd41665e753"/>
    <xsd:import namespace="509680ca-a657-42e5-8814-26470b065a60"/>
    <xsd:import namespace="0ce39f7f-891d-422c-b5cc-e7b64dccb9c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4:SharedWithDetails" minOccurs="0"/>
                <xsd:element ref="ns2:MediaServiceLocation" minOccurs="0"/>
                <xsd:element ref="ns3:DocType" minOccurs="0"/>
                <xsd:element ref="ns3:Extern" minOccurs="0"/>
                <xsd:element ref="ns3:Jaar" minOccurs="0"/>
                <xsd:element ref="ns3:K1" minOccurs="0"/>
                <xsd:element ref="ns3:K2" minOccurs="0"/>
                <xsd:element ref="ns3:K3" minOccurs="0"/>
                <xsd:element ref="ns3:School" minOccurs="0"/>
                <xsd:element ref="ns3:Schooljaar" minOccurs="0"/>
                <xsd:element ref="ns5:_Status" minOccurs="0"/>
                <xsd:element ref="ns3:Bewaartermijn" minOccurs="0"/>
                <xsd:element ref="ns4:Intranet" minOccurs="0"/>
                <xsd:element ref="ns3:RevisieDatum" minOccurs="0"/>
                <xsd:element ref="ns3:VerwijsType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dfa5e8-7508-4015-b103-afd41665e7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5" nillable="true" ma:taxonomy="true" ma:internalName="lcf76f155ced4ddcb4097134ff3c332f" ma:taxonomyFieldName="MediaServiceImageTags" ma:displayName="Afbeeldingtags" ma:readOnly="false" ma:fieldId="{5cf76f15-5ced-4ddc-b409-7134ff3c332f}" ma:taxonomyMulti="true" ma:sspId="8a09b1e7-43bb-4005-a3a3-b897eb9501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9680ca-a657-42e5-8814-26470b065a6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Type" ma:index="16" nillable="true" ma:displayName="DocType" ma:description="Wat voor soort document is het? Bijvoorbeeld een factuur, agenda, notulen etc." ma:internalName="DocType" ma:readOnly="false">
      <xsd:simpleType>
        <xsd:restriction base="dms:Text">
          <xsd:maxLength value="255"/>
        </xsd:restriction>
      </xsd:simpleType>
    </xsd:element>
    <xsd:element name="Extern" ma:index="17" nillable="true" ma:displayName="Extern" ma:internalName="Extern">
      <xsd:simpleType>
        <xsd:restriction base="dms:Text">
          <xsd:maxLength value="255"/>
        </xsd:restriction>
      </xsd:simpleType>
    </xsd:element>
    <xsd:element name="Jaar" ma:index="18" nillable="true" ma:displayName="Jaar" ma:default="2021" ma:description="Toevoeging van het Jaartal t.b.v. huidige mappenstructuur" ma:format="Dropdown" ma:internalName="Jaar" ma:readOnly="false">
      <xsd:simpleType>
        <xsd:restriction base="dms:Choice"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Meerjarig"/>
        </xsd:restriction>
      </xsd:simpleType>
    </xsd:element>
    <xsd:element name="K1" ma:index="19" nillable="true" ma:displayName="K1" ma:description="Beschrijvende kolom mappenstructuur" ma:internalName="_x004b_1" ma:readOnly="false">
      <xsd:simpleType>
        <xsd:restriction base="dms:Text">
          <xsd:maxLength value="255"/>
        </xsd:restriction>
      </xsd:simpleType>
    </xsd:element>
    <xsd:element name="K2" ma:index="20" nillable="true" ma:displayName="K2" ma:description="Beschrijvende kolom mappenstructuur" ma:internalName="_x004b_2" ma:readOnly="false">
      <xsd:simpleType>
        <xsd:restriction base="dms:Text">
          <xsd:maxLength value="255"/>
        </xsd:restriction>
      </xsd:simpleType>
    </xsd:element>
    <xsd:element name="K3" ma:index="21" nillable="true" ma:displayName="K3" ma:description="Beschrijvende kolom mappenstructuur" ma:internalName="_x004b_3" ma:readOnly="false">
      <xsd:simpleType>
        <xsd:restriction base="dms:Text">
          <xsd:maxLength value="255"/>
        </xsd:restriction>
      </xsd:simpleType>
    </xsd:element>
    <xsd:element name="School" ma:index="22" nillable="true" ma:displayName="School" ma:description="Bij welke school hoort het?" ma:format="RadioButtons" ma:internalName="School" ma:readOnly="false">
      <xsd:simpleType>
        <xsd:restriction base="dms:Choice">
          <xsd:enumeration value="Adeborg"/>
          <xsd:enumeration value="Anker"/>
          <xsd:enumeration value="Aquarel"/>
          <xsd:enumeration value="Beelen"/>
          <xsd:enumeration value="Borgh"/>
          <xsd:enumeration value="Borgstee"/>
          <xsd:enumeration value="Bron"/>
          <xsd:enumeration value="Delta"/>
          <xsd:enumeration value="Dorpel"/>
          <xsd:enumeration value="Fundament"/>
          <xsd:enumeration value="Gavelander"/>
          <xsd:enumeration value="Groene Borg"/>
          <xsd:enumeration value="Hasselbraam"/>
          <xsd:enumeration value="Hoeksteen"/>
          <xsd:enumeration value="Humstee"/>
          <xsd:enumeration value="Jonkertje"/>
          <xsd:enumeration value="Klimboom"/>
          <xsd:enumeration value="Klister"/>
          <xsd:enumeration value="Kompas"/>
          <xsd:enumeration value="Kuipers"/>
          <xsd:enumeration value="Molenberg"/>
          <xsd:enumeration value="Nautilus"/>
          <xsd:enumeration value="Nijenoert"/>
          <xsd:enumeration value="Opstap"/>
          <xsd:enumeration value="Panhuys"/>
          <xsd:enumeration value="Parel"/>
          <xsd:enumeration value="Regenboog"/>
          <xsd:enumeration value="Rehoboth"/>
          <xsd:enumeration value="Remmelt Booy"/>
          <xsd:enumeration value="Rietstek"/>
          <xsd:enumeration value="Springplank"/>
          <xsd:enumeration value="Stapsteen"/>
          <xsd:enumeration value="Triangel"/>
          <xsd:enumeration value="Veenpluis"/>
          <xsd:enumeration value="Vlieger"/>
          <xsd:enumeration value="Wegwijzer"/>
          <xsd:enumeration value="Windroos"/>
          <xsd:enumeration value="Quadraten"/>
        </xsd:restriction>
      </xsd:simpleType>
    </xsd:element>
    <xsd:element name="Schooljaar" ma:index="23" nillable="true" ma:displayName="Schooljaar" ma:default="2019-2020" ma:description="Schooljaar" ma:internalName="Schooljaar" ma:readOnly="false">
      <xsd:simpleType>
        <xsd:restriction base="dms:Text">
          <xsd:maxLength value="255"/>
        </xsd:restriction>
      </xsd:simpleType>
    </xsd:element>
    <xsd:element name="Bewaartermijn" ma:index="25" nillable="true" ma:displayName="Bewaartermijn" ma:format="Dropdown" ma:internalName="Bewaartermijn">
      <xsd:simpleType>
        <xsd:restriction base="dms:Choice">
          <xsd:enumeration value="2 jaar"/>
          <xsd:enumeration value="5 jaar"/>
          <xsd:enumeration value="7 jaar"/>
          <xsd:enumeration value="10 jaar"/>
          <xsd:enumeration value="Altijd"/>
        </xsd:restriction>
      </xsd:simpleType>
    </xsd:element>
    <xsd:element name="RevisieDatum" ma:index="27" nillable="true" ma:displayName="RevisieDatum" ma:format="DateOnly" ma:internalName="RevisieDatum">
      <xsd:simpleType>
        <xsd:restriction base="dms:DateTime"/>
      </xsd:simpleType>
    </xsd:element>
    <xsd:element name="VerwijsType" ma:index="28" nillable="true" ma:displayName="VerwijsType" ma:format="RadioButtons" ma:internalName="VerwijsType">
      <xsd:simpleType>
        <xsd:restriction base="dms:Choice">
          <xsd:enumeration value="Link"/>
          <xsd:enumeration value="PDF"/>
        </xsd:restriction>
      </xsd:simpleType>
    </xsd:element>
    <xsd:element name="TaxCatchAll" ma:index="36" nillable="true" ma:displayName="Taxonomy Catch All Column" ma:hidden="true" ma:list="{102bb4ab-ab11-4ff8-8492-34d1eaf15817}" ma:internalName="TaxCatchAll" ma:showField="CatchAllData" ma:web="509680ca-a657-42e5-8814-26470b065a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e39f7f-891d-422c-b5cc-e7b64dccb9cf" elementFormDefault="qualified">
    <xsd:import namespace="http://schemas.microsoft.com/office/2006/documentManagement/types"/>
    <xsd:import namespace="http://schemas.microsoft.com/office/infopath/2007/PartnerControls"/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Intranet" ma:index="26" nillable="true" ma:displayName="Intranet" ma:format="Dropdown" ma:internalName="Intranet">
      <xsd:simpleType>
        <xsd:restriction base="dms:Choice">
          <xsd:enumeration value="Ja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24" nillable="true" ma:displayName="Status" ma:default="Niet gestart" ma:format="Dropdown" ma:internalName="_Status">
      <xsd:simpleType>
        <xsd:union memberTypes="dms:Text">
          <xsd:simpleType>
            <xsd:restriction base="dms:Choice">
              <xsd:enumeration value="Niet gestart"/>
              <xsd:enumeration value="Concept"/>
              <xsd:enumeration value="Herzien"/>
              <xsd:enumeration value="Gepland"/>
              <xsd:enumeration value="Gepubliceerd"/>
              <xsd:enumeration value="Definitief"/>
              <xsd:enumeration value="Verlopen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9D9AFE-9F08-4B47-8214-CBEBF307FA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95A3BF-1409-426F-82FD-6C347195EBFC}">
  <ds:schemaRefs>
    <ds:schemaRef ds:uri="http://schemas.microsoft.com/office/2006/metadata/properties"/>
    <ds:schemaRef ds:uri="http://schemas.microsoft.com/office/infopath/2007/PartnerControls"/>
    <ds:schemaRef ds:uri="509680ca-a657-42e5-8814-26470b065a60"/>
    <ds:schemaRef ds:uri="http://schemas.microsoft.com/sharepoint/v3/fields"/>
    <ds:schemaRef ds:uri="96dfa5e8-7508-4015-b103-afd41665e753"/>
    <ds:schemaRef ds:uri="0ce39f7f-891d-422c-b5cc-e7b64dccb9cf"/>
  </ds:schemaRefs>
</ds:datastoreItem>
</file>

<file path=customXml/itemProps3.xml><?xml version="1.0" encoding="utf-8"?>
<ds:datastoreItem xmlns:ds="http://schemas.openxmlformats.org/officeDocument/2006/customXml" ds:itemID="{FA69EB5C-9325-4879-A41B-A0D9D64A014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72E5D14-972C-4AF8-973B-91BD25FA05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dfa5e8-7508-4015-b103-afd41665e753"/>
    <ds:schemaRef ds:uri="509680ca-a657-42e5-8814-26470b065a60"/>
    <ds:schemaRef ds:uri="0ce39f7f-891d-422c-b5cc-e7b64dccb9cf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09%20Template%20kc-nieuwsbrief</Template>
  <TotalTime>2</TotalTime>
  <Pages>1</Pages>
  <Words>0</Words>
  <Characters>1</Characters>
  <Application>Microsoft Office Word</Application>
  <DocSecurity>8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Wiert</dc:creator>
  <cp:keywords/>
  <dc:description/>
  <cp:lastModifiedBy>Wiert Buursema</cp:lastModifiedBy>
  <cp:revision>8</cp:revision>
  <dcterms:created xsi:type="dcterms:W3CDTF">2025-03-13T08:51:00Z</dcterms:created>
  <dcterms:modified xsi:type="dcterms:W3CDTF">2025-06-10T12:53:00Z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0x0101009DDE94C580579841A792BBEA802D235E</vt:lpwstr>
  </property>
  <property fmtid="{D5CDD505-2E9C-101B-9397-08002B2CF9AE}" pid="3" name="MediaServiceImageTags">
    <vt:lpwstr/>
  </property>
</Properties>
</file>